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84" w:rsidRPr="00D82BC7" w:rsidRDefault="003C0584" w:rsidP="003C0584">
      <w:pPr>
        <w:jc w:val="center"/>
      </w:pPr>
      <w:bookmarkStart w:id="0" w:name="_GoBack"/>
      <w:bookmarkEnd w:id="0"/>
      <w:r>
        <w:rPr>
          <w:rFonts w:ascii="Calibri" w:hAnsi="Calibri"/>
        </w:rPr>
        <w:drawing>
          <wp:inline distT="0" distB="0" distL="0" distR="0" wp14:anchorId="63950104" wp14:editId="6654E51F">
            <wp:extent cx="371475" cy="514350"/>
            <wp:effectExtent l="19050" t="0" r="9525" b="0"/>
            <wp:docPr id="3" name="Immagine 8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84" w:rsidRPr="00D82BC7" w:rsidRDefault="003C0584" w:rsidP="003C0584">
      <w:pPr>
        <w:jc w:val="center"/>
      </w:pPr>
      <w:r w:rsidRPr="0033514F">
        <w:rPr>
          <w:rFonts w:ascii="Arial Black" w:hAnsi="Arial Black"/>
        </w:rPr>
        <w:t>COMUNE DI ELINI</w:t>
      </w:r>
    </w:p>
    <w:p w:rsidR="003C0584" w:rsidRDefault="003C0584" w:rsidP="003C0584">
      <w:pPr>
        <w:jc w:val="center"/>
      </w:pPr>
      <w:r>
        <w:t>Provincia di Nuoro</w:t>
      </w:r>
    </w:p>
    <w:p w:rsidR="003C0584" w:rsidRDefault="003C0584" w:rsidP="003C0584">
      <w:pPr>
        <w:jc w:val="center"/>
      </w:pPr>
      <w:r>
        <w:t>_____________________________________________________________________________________________</w:t>
      </w:r>
    </w:p>
    <w:p w:rsidR="003C0584" w:rsidRDefault="003C0584" w:rsidP="003C0584">
      <w:pPr>
        <w:jc w:val="center"/>
        <w:rPr>
          <w:sz w:val="16"/>
          <w:szCs w:val="16"/>
        </w:rPr>
      </w:pPr>
    </w:p>
    <w:p w:rsidR="003C0584" w:rsidRPr="003C0584" w:rsidRDefault="003C0584" w:rsidP="003C0584">
      <w:pPr>
        <w:jc w:val="center"/>
        <w:rPr>
          <w:rFonts w:ascii="Arial" w:hAnsi="Arial" w:cs="Arial"/>
        </w:rPr>
      </w:pPr>
      <w:r w:rsidRPr="003C0584">
        <w:rPr>
          <w:rFonts w:ascii="Arial" w:hAnsi="Arial" w:cs="Arial"/>
          <w:sz w:val="16"/>
          <w:szCs w:val="16"/>
        </w:rPr>
        <w:t>Via Pompei 27 - 08040 ELINI - Tel: 078233069    Fax: 078233733</w:t>
      </w:r>
    </w:p>
    <w:p w:rsidR="003C0584" w:rsidRPr="003C0584" w:rsidRDefault="003C0584" w:rsidP="003C0584">
      <w:pPr>
        <w:jc w:val="center"/>
        <w:rPr>
          <w:rFonts w:ascii="Arial" w:hAnsi="Arial" w:cs="Arial"/>
          <w:sz w:val="16"/>
          <w:szCs w:val="16"/>
        </w:rPr>
      </w:pPr>
      <w:r w:rsidRPr="003C0584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C0584">
          <w:rPr>
            <w:rStyle w:val="Collegamentoipertestuale"/>
            <w:rFonts w:ascii="Arial" w:hAnsi="Arial" w:cs="Arial"/>
            <w:sz w:val="16"/>
            <w:szCs w:val="16"/>
          </w:rPr>
          <w:t>ufficiotecnico@comunedielini.it</w:t>
        </w:r>
      </w:hyperlink>
      <w:r w:rsidRPr="003C0584">
        <w:rPr>
          <w:rFonts w:ascii="Arial" w:hAnsi="Arial" w:cs="Arial"/>
          <w:sz w:val="16"/>
          <w:szCs w:val="16"/>
        </w:rPr>
        <w:t xml:space="preserve">    PEC: </w:t>
      </w:r>
      <w:hyperlink r:id="rId10" w:history="1">
        <w:r w:rsidRPr="003C0584">
          <w:rPr>
            <w:rStyle w:val="Collegamentoipertestuale"/>
            <w:rFonts w:ascii="Arial" w:hAnsi="Arial" w:cs="Arial"/>
            <w:sz w:val="16"/>
            <w:szCs w:val="16"/>
          </w:rPr>
          <w:t>protocollo@pec.comunedielini.gov.it</w:t>
        </w:r>
      </w:hyperlink>
    </w:p>
    <w:p w:rsidR="003C0584" w:rsidRPr="003C0584" w:rsidRDefault="003C0584" w:rsidP="003C0584">
      <w:pPr>
        <w:jc w:val="center"/>
        <w:rPr>
          <w:rFonts w:ascii="Arial" w:hAnsi="Arial" w:cs="Arial"/>
        </w:rPr>
      </w:pPr>
    </w:p>
    <w:p w:rsidR="003C0584" w:rsidRPr="003C0584" w:rsidRDefault="003C0584" w:rsidP="003C0584">
      <w:pPr>
        <w:jc w:val="center"/>
        <w:rPr>
          <w:rFonts w:ascii="Arial" w:hAnsi="Arial" w:cs="Arial"/>
        </w:rPr>
      </w:pPr>
      <w:r w:rsidRPr="003C0584">
        <w:rPr>
          <w:rFonts w:ascii="Arial" w:hAnsi="Arial" w:cs="Arial"/>
        </w:rPr>
        <w:t>SETTORE TECNICO</w:t>
      </w:r>
    </w:p>
    <w:p w:rsidR="00484E93" w:rsidRDefault="00484E93" w:rsidP="00484E93"/>
    <w:p w:rsidR="00E3793A" w:rsidRDefault="00E3793A" w:rsidP="00484E93"/>
    <w:p w:rsidR="00E3793A" w:rsidRPr="00484E93" w:rsidRDefault="00E3793A" w:rsidP="00484E93"/>
    <w:p w:rsidR="00E3793A" w:rsidRPr="00E3793A" w:rsidRDefault="00E3793A" w:rsidP="00E3793A">
      <w:pPr>
        <w:pStyle w:val="Titolo6"/>
        <w:spacing w:before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E3793A">
        <w:rPr>
          <w:rFonts w:ascii="Arial" w:hAnsi="Arial" w:cs="Arial"/>
          <w:sz w:val="20"/>
          <w:szCs w:val="20"/>
        </w:rPr>
        <w:t>STAZIONE APPALTANTE: COMUNE DI ELINI – PROVINCIA DI NUORO</w:t>
      </w:r>
    </w:p>
    <w:p w:rsidR="00E3793A" w:rsidRPr="00E3793A" w:rsidRDefault="00E3793A" w:rsidP="00E3793A">
      <w:pPr>
        <w:pStyle w:val="Titolo6"/>
        <w:spacing w:before="0"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3793A" w:rsidRPr="0012432D" w:rsidRDefault="00E3793A" w:rsidP="00E3793A">
      <w:pPr>
        <w:pStyle w:val="Titolo6"/>
        <w:spacing w:before="0" w:after="0" w:line="360" w:lineRule="auto"/>
        <w:jc w:val="center"/>
        <w:rPr>
          <w:rFonts w:ascii="Arial" w:hAnsi="Arial" w:cs="Arial"/>
          <w:sz w:val="18"/>
          <w:szCs w:val="18"/>
        </w:rPr>
      </w:pPr>
      <w:r w:rsidRPr="0012432D">
        <w:rPr>
          <w:rFonts w:ascii="Arial" w:hAnsi="Arial" w:cs="Arial"/>
          <w:sz w:val="18"/>
          <w:szCs w:val="18"/>
        </w:rPr>
        <w:t>Richiesta di partecipazione alla selezione de</w:t>
      </w:r>
      <w:r w:rsidR="00D71D00">
        <w:rPr>
          <w:rFonts w:ascii="Arial" w:hAnsi="Arial" w:cs="Arial"/>
          <w:sz w:val="18"/>
          <w:szCs w:val="18"/>
        </w:rPr>
        <w:t>gli operatori economici</w:t>
      </w:r>
      <w:r w:rsidRPr="0012432D">
        <w:rPr>
          <w:rFonts w:ascii="Arial" w:hAnsi="Arial" w:cs="Arial"/>
          <w:sz w:val="18"/>
          <w:szCs w:val="18"/>
        </w:rPr>
        <w:t xml:space="preserve"> da invitare alla procedura ai sensi dell’art. 36, comma 2 lett. b)</w:t>
      </w:r>
      <w:r w:rsidR="008453E6" w:rsidRPr="0012432D">
        <w:rPr>
          <w:rFonts w:ascii="Arial" w:hAnsi="Arial" w:cs="Arial"/>
          <w:sz w:val="18"/>
          <w:szCs w:val="18"/>
        </w:rPr>
        <w:t>,</w:t>
      </w:r>
      <w:r w:rsidRPr="0012432D">
        <w:rPr>
          <w:rFonts w:ascii="Arial" w:hAnsi="Arial" w:cs="Arial"/>
          <w:sz w:val="18"/>
          <w:szCs w:val="18"/>
        </w:rPr>
        <w:t xml:space="preserve"> del D.Lgs.50/2016</w:t>
      </w:r>
    </w:p>
    <w:p w:rsidR="0012432D" w:rsidRPr="0012432D" w:rsidRDefault="008453E6" w:rsidP="009F45FD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432D">
        <w:rPr>
          <w:rFonts w:ascii="Arial" w:hAnsi="Arial" w:cs="Arial"/>
          <w:b/>
          <w:sz w:val="18"/>
          <w:szCs w:val="18"/>
        </w:rPr>
        <w:t>S</w:t>
      </w:r>
      <w:r w:rsidR="00E3793A" w:rsidRPr="0012432D">
        <w:rPr>
          <w:rFonts w:ascii="Arial" w:hAnsi="Arial" w:cs="Arial"/>
          <w:b/>
          <w:sz w:val="18"/>
          <w:szCs w:val="18"/>
        </w:rPr>
        <w:t>ervizio di</w:t>
      </w:r>
      <w:r w:rsidR="00BC7D5D" w:rsidRPr="0012432D">
        <w:rPr>
          <w:rFonts w:ascii="Arial" w:hAnsi="Arial" w:cs="Arial"/>
          <w:b/>
          <w:sz w:val="18"/>
          <w:szCs w:val="18"/>
        </w:rPr>
        <w:t>:</w:t>
      </w:r>
      <w:r w:rsidR="009F45FD" w:rsidRPr="0012432D">
        <w:rPr>
          <w:rFonts w:ascii="Arial" w:hAnsi="Arial" w:cs="Arial"/>
          <w:b/>
          <w:sz w:val="18"/>
          <w:szCs w:val="18"/>
        </w:rPr>
        <w:t xml:space="preserve">  Gestione cantiere - </w:t>
      </w:r>
      <w:r w:rsidR="009F45FD" w:rsidRPr="0012432D">
        <w:rPr>
          <w:rFonts w:ascii="Arial" w:hAnsi="Arial" w:cs="Arial"/>
          <w:b/>
          <w:bCs/>
          <w:sz w:val="18"/>
          <w:szCs w:val="18"/>
        </w:rPr>
        <w:t>Programma Integrato Plurifondo per il lavoro “LAVORAS”  - L.R. n. 1/2018, art. 2. Misura “Cantieri di nuova attivazione”</w:t>
      </w:r>
    </w:p>
    <w:p w:rsidR="00E3793A" w:rsidRDefault="0012432D" w:rsidP="009F45FD">
      <w:pPr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2432D">
        <w:rPr>
          <w:rFonts w:ascii="Arial" w:hAnsi="Arial" w:cs="Arial"/>
          <w:b/>
          <w:sz w:val="18"/>
          <w:szCs w:val="18"/>
        </w:rPr>
        <w:t>Intervento di v</w:t>
      </w:r>
      <w:r w:rsidR="00E3793A" w:rsidRPr="0012432D">
        <w:rPr>
          <w:rFonts w:ascii="Arial" w:hAnsi="Arial" w:cs="Arial"/>
          <w:b/>
          <w:sz w:val="18"/>
          <w:szCs w:val="18"/>
        </w:rPr>
        <w:t>alorizzazione e messa in sicurezza del patrimonio ambientale, incremento del patrimonio boschivo e sistemazione di aree di particolare pregio ambientale</w:t>
      </w:r>
      <w:r w:rsidRPr="0012432D">
        <w:rPr>
          <w:rFonts w:ascii="Arial" w:hAnsi="Arial" w:cs="Arial"/>
          <w:b/>
          <w:sz w:val="18"/>
          <w:szCs w:val="18"/>
        </w:rPr>
        <w:t xml:space="preserve"> </w:t>
      </w:r>
      <w:r w:rsidR="0055046B">
        <w:rPr>
          <w:rFonts w:ascii="Arial" w:hAnsi="Arial" w:cs="Arial"/>
          <w:b/>
          <w:sz w:val="18"/>
          <w:szCs w:val="18"/>
        </w:rPr>
        <w:t>-</w:t>
      </w:r>
      <w:r w:rsidRPr="0012432D">
        <w:rPr>
          <w:rFonts w:ascii="Arial" w:hAnsi="Arial" w:cs="Arial"/>
          <w:b/>
          <w:sz w:val="18"/>
          <w:szCs w:val="18"/>
        </w:rPr>
        <w:t xml:space="preserve"> Elini Parco Carmine e centro abitato”</w:t>
      </w:r>
    </w:p>
    <w:p w:rsidR="0012432D" w:rsidRDefault="0012432D" w:rsidP="009F45FD">
      <w:pPr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71D00" w:rsidRPr="008D7818" w:rsidRDefault="00D71D00" w:rsidP="00D71D00">
      <w:pPr>
        <w:spacing w:after="120"/>
        <w:jc w:val="center"/>
        <w:rPr>
          <w:rFonts w:ascii="Arial" w:eastAsia="Arial" w:hAnsi="Arial"/>
          <w:sz w:val="18"/>
          <w:szCs w:val="18"/>
        </w:rPr>
      </w:pPr>
      <w:r w:rsidRPr="008D7818">
        <w:rPr>
          <w:rFonts w:ascii="Arial" w:eastAsia="Arial" w:hAnsi="Arial"/>
          <w:b/>
          <w:sz w:val="18"/>
          <w:szCs w:val="18"/>
        </w:rPr>
        <w:t xml:space="preserve">CUP: </w:t>
      </w:r>
      <w:r w:rsidRPr="008D7818">
        <w:rPr>
          <w:rFonts w:ascii="Arial" w:hAnsi="Arial" w:cs="Arial"/>
          <w:b/>
          <w:sz w:val="18"/>
          <w:szCs w:val="18"/>
        </w:rPr>
        <w:t xml:space="preserve">E64G18000070006 - </w:t>
      </w:r>
      <w:r w:rsidRPr="008D7818">
        <w:rPr>
          <w:rFonts w:ascii="Arial" w:eastAsia="Arial" w:hAnsi="Arial"/>
          <w:b/>
          <w:sz w:val="18"/>
          <w:szCs w:val="18"/>
        </w:rPr>
        <w:t xml:space="preserve">CIG: </w:t>
      </w:r>
      <w:r w:rsidRPr="008D7818">
        <w:rPr>
          <w:rFonts w:ascii="Arial" w:hAnsi="Arial" w:cs="Arial"/>
          <w:b/>
          <w:sz w:val="18"/>
          <w:szCs w:val="18"/>
        </w:rPr>
        <w:t>Z27255DBE</w:t>
      </w:r>
    </w:p>
    <w:p w:rsidR="0012432D" w:rsidRPr="0012432D" w:rsidRDefault="0012432D" w:rsidP="009F45FD">
      <w:pPr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67E29" w:rsidRDefault="00067E29" w:rsidP="008453E6">
      <w:pPr>
        <w:spacing w:line="360" w:lineRule="auto"/>
        <w:jc w:val="both"/>
        <w:rPr>
          <w:rFonts w:ascii="Arial" w:hAnsi="Arial" w:cs="Arial"/>
        </w:rPr>
      </w:pPr>
    </w:p>
    <w:p w:rsidR="002863EA" w:rsidRPr="002863EA" w:rsidRDefault="002863EA" w:rsidP="002863EA">
      <w:pPr>
        <w:spacing w:line="360" w:lineRule="auto"/>
        <w:jc w:val="both"/>
        <w:rPr>
          <w:rFonts w:ascii="Arial" w:hAnsi="Arial" w:cs="Arial"/>
        </w:rPr>
      </w:pPr>
    </w:p>
    <w:p w:rsidR="00067E29" w:rsidRPr="002863EA" w:rsidRDefault="00067E29" w:rsidP="002863EA">
      <w:pPr>
        <w:spacing w:line="360" w:lineRule="auto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 xml:space="preserve">Il/la sottoscritto/a </w:t>
      </w:r>
      <w:r w:rsidR="009002EC" w:rsidRPr="002863E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2863EA">
        <w:rPr>
          <w:rFonts w:ascii="Arial" w:hAnsi="Arial" w:cs="Arial"/>
        </w:rPr>
        <w:instrText xml:space="preserve"> FORMTEXT </w:instrText>
      </w:r>
      <w:r w:rsidR="009002EC" w:rsidRPr="002863EA">
        <w:rPr>
          <w:rFonts w:ascii="Arial" w:hAnsi="Arial" w:cs="Arial"/>
        </w:rPr>
      </w:r>
      <w:r w:rsidR="009002EC" w:rsidRPr="002863EA">
        <w:rPr>
          <w:rFonts w:ascii="Arial" w:hAnsi="Arial" w:cs="Arial"/>
        </w:rPr>
        <w:fldChar w:fldCharType="separate"/>
      </w:r>
      <w:r w:rsidRPr="002863EA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9002EC" w:rsidRPr="002863EA">
        <w:rPr>
          <w:rFonts w:ascii="Arial" w:hAnsi="Arial" w:cs="Arial"/>
        </w:rPr>
        <w:fldChar w:fldCharType="end"/>
      </w:r>
      <w:r w:rsidRPr="002863EA">
        <w:rPr>
          <w:rFonts w:ascii="Arial" w:hAnsi="Arial" w:cs="Arial"/>
        </w:rPr>
        <w:t xml:space="preserve"> nato/a a ............................................................................................................... il ............................................ in qualità di </w:t>
      </w:r>
      <w:r w:rsidR="009002EC" w:rsidRPr="002863E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2863EA">
        <w:rPr>
          <w:rFonts w:ascii="Arial" w:hAnsi="Arial" w:cs="Arial"/>
        </w:rPr>
        <w:instrText xml:space="preserve"> FORMTEXT </w:instrText>
      </w:r>
      <w:r w:rsidR="009002EC" w:rsidRPr="002863EA">
        <w:rPr>
          <w:rFonts w:ascii="Arial" w:hAnsi="Arial" w:cs="Arial"/>
        </w:rPr>
      </w:r>
      <w:r w:rsidR="009002EC" w:rsidRPr="002863EA">
        <w:rPr>
          <w:rFonts w:ascii="Arial" w:hAnsi="Arial" w:cs="Arial"/>
        </w:rPr>
        <w:fldChar w:fldCharType="separate"/>
      </w:r>
      <w:r w:rsidRPr="002863EA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9002EC" w:rsidRPr="002863EA">
        <w:rPr>
          <w:rFonts w:ascii="Arial" w:hAnsi="Arial" w:cs="Arial"/>
        </w:rPr>
        <w:fldChar w:fldCharType="end"/>
      </w:r>
      <w:r w:rsidRPr="002863EA">
        <w:rPr>
          <w:rFonts w:ascii="Arial" w:hAnsi="Arial" w:cs="Arial"/>
        </w:rPr>
        <w:t xml:space="preserve"> dell’impresa </w:t>
      </w:r>
      <w:r w:rsidR="009002EC" w:rsidRPr="002863E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2863EA">
        <w:rPr>
          <w:rFonts w:ascii="Arial" w:hAnsi="Arial" w:cs="Arial"/>
        </w:rPr>
        <w:instrText xml:space="preserve"> FORMTEXT </w:instrText>
      </w:r>
      <w:r w:rsidR="009002EC" w:rsidRPr="002863EA">
        <w:rPr>
          <w:rFonts w:ascii="Arial" w:hAnsi="Arial" w:cs="Arial"/>
        </w:rPr>
      </w:r>
      <w:r w:rsidR="009002EC" w:rsidRPr="002863EA">
        <w:rPr>
          <w:rFonts w:ascii="Arial" w:hAnsi="Arial" w:cs="Arial"/>
        </w:rPr>
        <w:fldChar w:fldCharType="separate"/>
      </w:r>
      <w:r w:rsidRPr="002863EA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9002EC" w:rsidRPr="002863EA">
        <w:rPr>
          <w:rFonts w:ascii="Arial" w:hAnsi="Arial" w:cs="Arial"/>
        </w:rPr>
        <w:fldChar w:fldCharType="end"/>
      </w:r>
      <w:r w:rsidRPr="002863EA">
        <w:rPr>
          <w:rFonts w:ascii="Arial" w:hAnsi="Arial" w:cs="Arial"/>
        </w:rPr>
        <w:t xml:space="preserve"> con sede in </w:t>
      </w:r>
      <w:r w:rsidR="009002EC" w:rsidRPr="002863E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2863EA">
        <w:rPr>
          <w:rFonts w:ascii="Arial" w:hAnsi="Arial" w:cs="Arial"/>
        </w:rPr>
        <w:instrText xml:space="preserve"> FORMTEXT </w:instrText>
      </w:r>
      <w:r w:rsidR="009002EC" w:rsidRPr="002863EA">
        <w:rPr>
          <w:rFonts w:ascii="Arial" w:hAnsi="Arial" w:cs="Arial"/>
        </w:rPr>
      </w:r>
      <w:r w:rsidR="009002EC" w:rsidRPr="002863EA">
        <w:rPr>
          <w:rFonts w:ascii="Arial" w:hAnsi="Arial" w:cs="Arial"/>
        </w:rPr>
        <w:fldChar w:fldCharType="separate"/>
      </w:r>
      <w:r w:rsidRPr="002863EA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 w:rsidR="009002EC" w:rsidRPr="002863EA">
        <w:rPr>
          <w:rFonts w:ascii="Arial" w:hAnsi="Arial" w:cs="Arial"/>
        </w:rPr>
        <w:fldChar w:fldCharType="end"/>
      </w:r>
      <w:r w:rsidRPr="002863EA">
        <w:rPr>
          <w:rFonts w:ascii="Arial" w:hAnsi="Arial" w:cs="Arial"/>
        </w:rPr>
        <w:t xml:space="preserve"> con codice fiscale n. </w:t>
      </w:r>
      <w:r w:rsidR="009002EC" w:rsidRPr="002863E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2863EA">
        <w:rPr>
          <w:rFonts w:ascii="Arial" w:hAnsi="Arial" w:cs="Arial"/>
        </w:rPr>
        <w:instrText xml:space="preserve"> FORMTEXT </w:instrText>
      </w:r>
      <w:r w:rsidR="009002EC" w:rsidRPr="002863EA">
        <w:rPr>
          <w:rFonts w:ascii="Arial" w:hAnsi="Arial" w:cs="Arial"/>
        </w:rPr>
      </w:r>
      <w:r w:rsidR="009002EC" w:rsidRPr="002863EA">
        <w:rPr>
          <w:rFonts w:ascii="Arial" w:hAnsi="Arial" w:cs="Arial"/>
        </w:rPr>
        <w:fldChar w:fldCharType="separate"/>
      </w:r>
      <w:r w:rsidRPr="002863EA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9002EC" w:rsidRPr="002863EA">
        <w:rPr>
          <w:rFonts w:ascii="Arial" w:hAnsi="Arial" w:cs="Arial"/>
        </w:rPr>
        <w:fldChar w:fldCharType="end"/>
      </w:r>
      <w:r w:rsidRPr="002863EA">
        <w:rPr>
          <w:rFonts w:ascii="Arial" w:hAnsi="Arial" w:cs="Arial"/>
        </w:rPr>
        <w:t xml:space="preserve"> con partita IVA n. ................................................................................................................................................</w:t>
      </w:r>
    </w:p>
    <w:p w:rsidR="00067E29" w:rsidRPr="002863EA" w:rsidRDefault="00067E29" w:rsidP="002863EA">
      <w:pPr>
        <w:spacing w:line="360" w:lineRule="auto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>PEC ……………………………………………………………………………………………………</w:t>
      </w:r>
      <w:r w:rsidR="002863EA">
        <w:rPr>
          <w:rFonts w:ascii="Arial" w:hAnsi="Arial" w:cs="Arial"/>
        </w:rPr>
        <w:t>.</w:t>
      </w:r>
      <w:r w:rsidRPr="002863EA">
        <w:rPr>
          <w:rFonts w:ascii="Arial" w:hAnsi="Arial" w:cs="Arial"/>
        </w:rPr>
        <w:t>………………...</w:t>
      </w:r>
    </w:p>
    <w:p w:rsidR="00067E29" w:rsidRPr="002863EA" w:rsidRDefault="00067E29" w:rsidP="002863EA">
      <w:pPr>
        <w:spacing w:line="360" w:lineRule="auto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>Telefono ……………………………………………………… fax ………………………………………………………</w:t>
      </w:r>
    </w:p>
    <w:p w:rsidR="00067E29" w:rsidRPr="002863EA" w:rsidRDefault="00067E29" w:rsidP="002863EA">
      <w:pPr>
        <w:pStyle w:val="Titolo5"/>
        <w:keepNext w:val="0"/>
        <w:spacing w:before="120" w:after="120" w:line="360" w:lineRule="auto"/>
        <w:ind w:left="0"/>
        <w:jc w:val="center"/>
        <w:rPr>
          <w:rFonts w:ascii="Arial" w:hAnsi="Arial" w:cs="Arial"/>
          <w:u w:val="none"/>
        </w:rPr>
      </w:pPr>
      <w:r w:rsidRPr="002863EA">
        <w:rPr>
          <w:rFonts w:ascii="Arial" w:hAnsi="Arial" w:cs="Arial"/>
          <w:u w:val="none"/>
        </w:rPr>
        <w:t>CHIEDE</w:t>
      </w:r>
    </w:p>
    <w:p w:rsidR="00067E29" w:rsidRPr="002863EA" w:rsidRDefault="00067E29" w:rsidP="002863EA">
      <w:pPr>
        <w:spacing w:line="360" w:lineRule="auto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 xml:space="preserve">di essere invitato alla procedura negoziata in oggetto </w:t>
      </w:r>
    </w:p>
    <w:p w:rsidR="00067E29" w:rsidRPr="002863EA" w:rsidRDefault="00067E29" w:rsidP="002863EA">
      <w:pPr>
        <w:spacing w:line="360" w:lineRule="auto"/>
        <w:jc w:val="both"/>
        <w:rPr>
          <w:rFonts w:ascii="Arial" w:hAnsi="Arial" w:cs="Arial"/>
        </w:rPr>
      </w:pPr>
    </w:p>
    <w:p w:rsidR="00067E29" w:rsidRPr="002863EA" w:rsidRDefault="00067E29" w:rsidP="002863EA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2863EA">
        <w:rPr>
          <w:rFonts w:cs="Arial"/>
          <w:b w:val="0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="002863EA">
        <w:rPr>
          <w:rFonts w:cs="Arial"/>
          <w:b w:val="0"/>
          <w:sz w:val="20"/>
        </w:rPr>
        <w:t xml:space="preserve"> </w:t>
      </w:r>
      <w:r w:rsidRPr="002863EA">
        <w:rPr>
          <w:rFonts w:cs="Arial"/>
          <w:b w:val="0"/>
          <w:sz w:val="20"/>
        </w:rPr>
        <w:t>n. 445/2000, per le ipotesi di falsità in atti e dichiarazioni mendaci ivi indicate,</w:t>
      </w:r>
    </w:p>
    <w:p w:rsidR="00067E29" w:rsidRPr="002863EA" w:rsidRDefault="00067E29" w:rsidP="002863EA">
      <w:pPr>
        <w:pStyle w:val="Titolo5"/>
        <w:keepNext w:val="0"/>
        <w:spacing w:before="120" w:after="120" w:line="360" w:lineRule="auto"/>
        <w:ind w:left="0"/>
        <w:jc w:val="center"/>
        <w:rPr>
          <w:rFonts w:ascii="Arial" w:hAnsi="Arial" w:cs="Arial"/>
          <w:u w:val="none"/>
        </w:rPr>
      </w:pPr>
      <w:r w:rsidRPr="002863EA">
        <w:rPr>
          <w:rFonts w:ascii="Arial" w:hAnsi="Arial" w:cs="Arial"/>
          <w:u w:val="none"/>
        </w:rPr>
        <w:t>DICHIARA:</w:t>
      </w:r>
    </w:p>
    <w:p w:rsidR="00067E29" w:rsidRPr="002863EA" w:rsidRDefault="00067E29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>di possedere tutti i requisiti di ordine generale di cui all’articolo 80 del D.Lgs. 50/2016;</w:t>
      </w:r>
    </w:p>
    <w:p w:rsidR="00067E29" w:rsidRPr="002863EA" w:rsidRDefault="00067E29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2863EA">
        <w:rPr>
          <w:rFonts w:ascii="Arial" w:hAnsi="Arial" w:cs="Arial"/>
        </w:rPr>
        <w:t>di essere in possesso dei requisiti di ordine professionale, economici-finanziari e tecnici-professionali stabiliti nell’avviso di manifestazione di interesse;</w:t>
      </w:r>
    </w:p>
    <w:p w:rsidR="00067E29" w:rsidRPr="006608AC" w:rsidRDefault="00067E29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6608AC">
        <w:rPr>
          <w:rFonts w:ascii="Arial" w:hAnsi="Arial" w:cs="Arial"/>
        </w:rPr>
        <w:lastRenderedPageBreak/>
        <w:t>di aver preso visione degli elaborati progettuali dell’intervento di che trattasi e di essere interessato alla partecipazione alla procedura in oggetto;</w:t>
      </w:r>
    </w:p>
    <w:p w:rsidR="00067E29" w:rsidRPr="00694C42" w:rsidRDefault="00067E29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6608AC">
        <w:rPr>
          <w:rFonts w:ascii="Arial" w:hAnsi="Arial" w:cs="Arial"/>
        </w:rPr>
        <w:t xml:space="preserve">di essere a conoscenza che la presente richiesta, non costituisce proposta contrattuale e non vincola in alcun modo la Stazione Appaltante che sarà libera di seguire anche altre procedure e che la stessa </w:t>
      </w:r>
      <w:r w:rsidRPr="00694C42">
        <w:rPr>
          <w:rFonts w:ascii="Arial" w:hAnsi="Arial" w:cs="Arial"/>
        </w:rPr>
        <w:t>Stazione Appaltante si riserva di interrompere in qualsiasi momento, per ragioni di sua esclusiva competenza, il procedimento avviato, senza che i soggetti richiedenti possano vantare alcuna pretesa;</w:t>
      </w:r>
    </w:p>
    <w:p w:rsidR="00067E29" w:rsidRPr="00694C42" w:rsidRDefault="00067E29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694C42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546A6C" w:rsidRPr="00853516" w:rsidRDefault="00546A6C" w:rsidP="002863EA">
      <w:pPr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Arial" w:hAnsi="Arial" w:cs="Arial"/>
        </w:rPr>
      </w:pPr>
      <w:r w:rsidRPr="00853516">
        <w:rPr>
          <w:rFonts w:ascii="Arial" w:hAnsi="Arial" w:cs="Arial"/>
        </w:rPr>
        <w:t>d</w:t>
      </w:r>
      <w:r w:rsidR="006608AC" w:rsidRPr="00853516">
        <w:rPr>
          <w:rFonts w:ascii="Arial" w:hAnsi="Arial" w:cs="Arial"/>
        </w:rPr>
        <w:t>i essere</w:t>
      </w:r>
      <w:r w:rsidR="00853516" w:rsidRPr="00853516">
        <w:rPr>
          <w:rFonts w:ascii="Arial" w:hAnsi="Arial" w:cs="Arial"/>
        </w:rPr>
        <w:t xml:space="preserve"> aver preso visione che l’abilitazione al sistema telematico di negoziazione Sardegna CAT nella categoria AL85 - servizi di politiche attive del lavoro - dovrà risultare perfezionata nel momento in cui l’Amministrazione appaltante effettuerà l’invito a presentare le offerte ai soggetti selezionati</w:t>
      </w:r>
      <w:r w:rsidR="006608AC" w:rsidRPr="00853516">
        <w:rPr>
          <w:rFonts w:ascii="Arial" w:hAnsi="Arial" w:cs="Arial"/>
        </w:rPr>
        <w:t>.</w:t>
      </w:r>
    </w:p>
    <w:p w:rsidR="00067E29" w:rsidRPr="00694C42" w:rsidRDefault="00067E29" w:rsidP="002863EA">
      <w:pPr>
        <w:autoSpaceDE/>
        <w:autoSpaceDN/>
        <w:spacing w:line="360" w:lineRule="auto"/>
        <w:jc w:val="both"/>
        <w:rPr>
          <w:rFonts w:ascii="Arial" w:hAnsi="Arial" w:cs="Arial"/>
        </w:rPr>
      </w:pPr>
    </w:p>
    <w:p w:rsidR="00067E29" w:rsidRPr="00694C42" w:rsidRDefault="00067E29" w:rsidP="002863EA">
      <w:pPr>
        <w:pStyle w:val="Rientrocorpodeltesto2"/>
        <w:spacing w:line="360" w:lineRule="auto"/>
        <w:ind w:left="0"/>
        <w:rPr>
          <w:rFonts w:cs="Arial"/>
          <w:sz w:val="20"/>
        </w:rPr>
      </w:pP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694C42">
        <w:rPr>
          <w:rFonts w:ascii="Arial" w:hAnsi="Arial" w:cs="Arial"/>
          <w:lang w:val="it-IT"/>
        </w:rPr>
        <w:t>Data ........................................</w:t>
      </w: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694C42">
        <w:rPr>
          <w:rFonts w:ascii="Arial" w:hAnsi="Arial" w:cs="Arial"/>
          <w:lang w:val="it-IT"/>
        </w:rPr>
        <w:tab/>
      </w:r>
      <w:r w:rsidRPr="00694C42">
        <w:rPr>
          <w:rFonts w:ascii="Arial" w:hAnsi="Arial" w:cs="Arial"/>
          <w:lang w:val="it-IT"/>
        </w:rPr>
        <w:tab/>
      </w: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Default="00067E29" w:rsidP="002863EA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694C42">
        <w:rPr>
          <w:rFonts w:ascii="Arial" w:hAnsi="Arial" w:cs="Arial"/>
          <w:lang w:val="it-IT"/>
        </w:rPr>
        <w:tab/>
      </w:r>
      <w:r w:rsidRPr="00694C42">
        <w:rPr>
          <w:rFonts w:ascii="Arial" w:hAnsi="Arial" w:cs="Arial"/>
          <w:lang w:val="it-IT"/>
        </w:rPr>
        <w:tab/>
        <w:t>F.to digitalmente</w:t>
      </w:r>
    </w:p>
    <w:p w:rsidR="00E330D1" w:rsidRDefault="00E330D1" w:rsidP="002863EA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E330D1" w:rsidRPr="00694C42" w:rsidRDefault="00E330D1" w:rsidP="002863EA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694C42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spacing w:line="360" w:lineRule="auto"/>
        <w:jc w:val="both"/>
        <w:rPr>
          <w:rFonts w:ascii="Arial" w:hAnsi="Arial" w:cs="Arial"/>
          <w:szCs w:val="18"/>
        </w:rPr>
      </w:pPr>
      <w:r w:rsidRPr="00694C42">
        <w:rPr>
          <w:rFonts w:ascii="Arial" w:hAnsi="Arial" w:cs="Arial"/>
          <w:szCs w:val="18"/>
        </w:rPr>
        <w:t>N.B.: La dichiarazione, a pena di nullità, deve essere corredata da fotocopia, non autenticata, di valido documento di identità del sottoscrittore.</w:t>
      </w:r>
    </w:p>
    <w:p w:rsidR="00067E29" w:rsidRPr="00694C42" w:rsidRDefault="00067E29" w:rsidP="002863EA">
      <w:pPr>
        <w:pStyle w:val="sche3"/>
        <w:tabs>
          <w:tab w:val="left" w:pos="360"/>
        </w:tabs>
        <w:spacing w:line="360" w:lineRule="auto"/>
        <w:ind w:hanging="360"/>
        <w:rPr>
          <w:rFonts w:ascii="Arial" w:hAnsi="Arial" w:cs="Arial"/>
          <w:lang w:val="it-IT"/>
        </w:rPr>
      </w:pPr>
    </w:p>
    <w:p w:rsidR="00067E29" w:rsidRPr="00694C42" w:rsidRDefault="00067E29" w:rsidP="002863EA">
      <w:pPr>
        <w:spacing w:line="360" w:lineRule="auto"/>
        <w:jc w:val="both"/>
        <w:rPr>
          <w:rFonts w:ascii="Arial" w:hAnsi="Arial" w:cs="Arial"/>
        </w:rPr>
      </w:pPr>
    </w:p>
    <w:p w:rsidR="003C2A15" w:rsidRPr="00694C42" w:rsidRDefault="003C2A15" w:rsidP="002863EA">
      <w:pPr>
        <w:spacing w:line="360" w:lineRule="auto"/>
        <w:jc w:val="both"/>
        <w:rPr>
          <w:rFonts w:ascii="Arial" w:hAnsi="Arial" w:cs="Arial"/>
        </w:rPr>
      </w:pPr>
    </w:p>
    <w:sectPr w:rsidR="003C2A15" w:rsidRPr="00694C42" w:rsidSect="00D50B18"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E8" w:rsidRDefault="00DB73E8">
      <w:r>
        <w:separator/>
      </w:r>
    </w:p>
  </w:endnote>
  <w:endnote w:type="continuationSeparator" w:id="0">
    <w:p w:rsidR="00DB73E8" w:rsidRDefault="00DB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E8" w:rsidRDefault="00DB73E8">
      <w:r>
        <w:separator/>
      </w:r>
    </w:p>
  </w:footnote>
  <w:footnote w:type="continuationSeparator" w:id="0">
    <w:p w:rsidR="00DB73E8" w:rsidRDefault="00DB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4B7"/>
    <w:multiLevelType w:val="hybridMultilevel"/>
    <w:tmpl w:val="AF48DC50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CA120B1"/>
    <w:multiLevelType w:val="hybridMultilevel"/>
    <w:tmpl w:val="4F5A8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541"/>
    <w:multiLevelType w:val="hybridMultilevel"/>
    <w:tmpl w:val="8CFE948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01C8B"/>
    <w:multiLevelType w:val="hybridMultilevel"/>
    <w:tmpl w:val="490845AC"/>
    <w:lvl w:ilvl="0" w:tplc="3984DB62">
      <w:start w:val="1"/>
      <w:numFmt w:val="decimal"/>
      <w:lvlText w:val="%1."/>
      <w:lvlJc w:val="left"/>
      <w:pPr>
        <w:tabs>
          <w:tab w:val="num" w:pos="897"/>
        </w:tabs>
        <w:ind w:left="89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4">
    <w:nsid w:val="169C18D1"/>
    <w:multiLevelType w:val="hybridMultilevel"/>
    <w:tmpl w:val="8EA49ABE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5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6">
    <w:nsid w:val="1D962B1B"/>
    <w:multiLevelType w:val="hybridMultilevel"/>
    <w:tmpl w:val="A6F81D58"/>
    <w:lvl w:ilvl="0" w:tplc="40D8F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F533C"/>
    <w:multiLevelType w:val="hybridMultilevel"/>
    <w:tmpl w:val="C1045676"/>
    <w:lvl w:ilvl="0" w:tplc="A086E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10D1862"/>
    <w:multiLevelType w:val="hybridMultilevel"/>
    <w:tmpl w:val="1E527D78"/>
    <w:lvl w:ilvl="0" w:tplc="F5EAC7D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9">
    <w:nsid w:val="217E08E4"/>
    <w:multiLevelType w:val="hybridMultilevel"/>
    <w:tmpl w:val="E47CF00C"/>
    <w:lvl w:ilvl="0" w:tplc="80E08D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7F7F7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D40FB"/>
    <w:multiLevelType w:val="hybridMultilevel"/>
    <w:tmpl w:val="2626C54C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11">
    <w:nsid w:val="25CE0A18"/>
    <w:multiLevelType w:val="hybridMultilevel"/>
    <w:tmpl w:val="C5527518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0B3C"/>
    <w:multiLevelType w:val="hybridMultilevel"/>
    <w:tmpl w:val="8DB84478"/>
    <w:lvl w:ilvl="0" w:tplc="40D8F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8CB6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C75E83"/>
    <w:multiLevelType w:val="hybridMultilevel"/>
    <w:tmpl w:val="0CDA8728"/>
    <w:lvl w:ilvl="0" w:tplc="A05A3B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92A8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276035"/>
    <w:multiLevelType w:val="hybridMultilevel"/>
    <w:tmpl w:val="46522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E49BF"/>
    <w:multiLevelType w:val="hybridMultilevel"/>
    <w:tmpl w:val="F0602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06DF3"/>
    <w:multiLevelType w:val="hybridMultilevel"/>
    <w:tmpl w:val="B260ABB8"/>
    <w:lvl w:ilvl="0" w:tplc="9092A8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34C90"/>
    <w:multiLevelType w:val="hybridMultilevel"/>
    <w:tmpl w:val="0CD256C8"/>
    <w:lvl w:ilvl="0" w:tplc="DC2626B0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3DE06F87"/>
    <w:multiLevelType w:val="hybridMultilevel"/>
    <w:tmpl w:val="306C0C1E"/>
    <w:lvl w:ilvl="0" w:tplc="4CB055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4040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74EC2"/>
    <w:multiLevelType w:val="hybridMultilevel"/>
    <w:tmpl w:val="4F1C5E3A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0">
    <w:nsid w:val="422C4363"/>
    <w:multiLevelType w:val="hybridMultilevel"/>
    <w:tmpl w:val="3B08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A749F"/>
    <w:multiLevelType w:val="hybridMultilevel"/>
    <w:tmpl w:val="734247DA"/>
    <w:lvl w:ilvl="0" w:tplc="AAC0048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3984DB62">
      <w:start w:val="1"/>
      <w:numFmt w:val="decimal"/>
      <w:lvlText w:val="%2."/>
      <w:lvlJc w:val="left"/>
      <w:pPr>
        <w:tabs>
          <w:tab w:val="num" w:pos="1579"/>
        </w:tabs>
        <w:ind w:left="1579" w:hanging="357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2">
    <w:nsid w:val="4333502D"/>
    <w:multiLevelType w:val="hybridMultilevel"/>
    <w:tmpl w:val="E9284586"/>
    <w:lvl w:ilvl="0" w:tplc="280E0BE8">
      <w:start w:val="1"/>
      <w:numFmt w:val="decimal"/>
      <w:lvlText w:val="%1."/>
      <w:lvlJc w:val="left"/>
      <w:pPr>
        <w:tabs>
          <w:tab w:val="num" w:pos="862"/>
        </w:tabs>
        <w:ind w:left="862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3">
    <w:nsid w:val="4480367F"/>
    <w:multiLevelType w:val="hybridMultilevel"/>
    <w:tmpl w:val="A434F81C"/>
    <w:lvl w:ilvl="0" w:tplc="C624E6D2">
      <w:start w:val="1"/>
      <w:numFmt w:val="decimal"/>
      <w:lvlText w:val="%1."/>
      <w:lvlJc w:val="left"/>
      <w:pPr>
        <w:tabs>
          <w:tab w:val="num" w:pos="862"/>
        </w:tabs>
        <w:ind w:left="862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4AA71C0"/>
    <w:multiLevelType w:val="hybridMultilevel"/>
    <w:tmpl w:val="EB62B6A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C624E6D2">
      <w:start w:val="1"/>
      <w:numFmt w:val="decimal"/>
      <w:lvlText w:val="%2."/>
      <w:lvlJc w:val="left"/>
      <w:pPr>
        <w:tabs>
          <w:tab w:val="num" w:pos="1579"/>
        </w:tabs>
        <w:ind w:left="1579" w:hanging="357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44D144B6"/>
    <w:multiLevelType w:val="hybridMultilevel"/>
    <w:tmpl w:val="744CF104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6">
    <w:nsid w:val="464B6F2E"/>
    <w:multiLevelType w:val="hybridMultilevel"/>
    <w:tmpl w:val="243A5122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7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B57F6"/>
    <w:multiLevelType w:val="hybridMultilevel"/>
    <w:tmpl w:val="69B6F198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253487"/>
    <w:multiLevelType w:val="hybridMultilevel"/>
    <w:tmpl w:val="FB06DFAC"/>
    <w:lvl w:ilvl="0" w:tplc="F5EAC7D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70527CBE">
      <w:start w:val="4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0">
    <w:nsid w:val="5257239E"/>
    <w:multiLevelType w:val="hybridMultilevel"/>
    <w:tmpl w:val="CC405D18"/>
    <w:lvl w:ilvl="0" w:tplc="D86C5A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720CE"/>
    <w:multiLevelType w:val="multilevel"/>
    <w:tmpl w:val="686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47035"/>
    <w:multiLevelType w:val="hybridMultilevel"/>
    <w:tmpl w:val="070A58FA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3">
    <w:nsid w:val="63E81344"/>
    <w:multiLevelType w:val="hybridMultilevel"/>
    <w:tmpl w:val="96FE0D28"/>
    <w:lvl w:ilvl="0" w:tplc="9C56F6DA">
      <w:start w:val="6"/>
      <w:numFmt w:val="decimal"/>
      <w:lvlText w:val="%1."/>
      <w:lvlJc w:val="left"/>
      <w:pPr>
        <w:tabs>
          <w:tab w:val="num" w:pos="897"/>
        </w:tabs>
        <w:ind w:left="897" w:hanging="35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431EB"/>
    <w:multiLevelType w:val="hybridMultilevel"/>
    <w:tmpl w:val="4D5648BA"/>
    <w:lvl w:ilvl="0" w:tplc="DBC6B812">
      <w:start w:val="1"/>
      <w:numFmt w:val="decimal"/>
      <w:lvlText w:val="%1."/>
      <w:lvlJc w:val="left"/>
      <w:pPr>
        <w:tabs>
          <w:tab w:val="num" w:pos="1007"/>
        </w:tabs>
        <w:ind w:left="1007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5">
    <w:nsid w:val="6CC93983"/>
    <w:multiLevelType w:val="hybridMultilevel"/>
    <w:tmpl w:val="80CA5E08"/>
    <w:lvl w:ilvl="0" w:tplc="F5EAC7D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330E24"/>
    <w:multiLevelType w:val="hybridMultilevel"/>
    <w:tmpl w:val="37007FA2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7">
    <w:nsid w:val="6E2B48FD"/>
    <w:multiLevelType w:val="hybridMultilevel"/>
    <w:tmpl w:val="073A8EC4"/>
    <w:lvl w:ilvl="0" w:tplc="872405EE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ascii="Times New Roman" w:hAnsi="Times New Roman" w:cs="Times New Roman" w:hint="default"/>
      </w:rPr>
    </w:lvl>
    <w:lvl w:ilvl="1" w:tplc="3984DB62">
      <w:start w:val="1"/>
      <w:numFmt w:val="decimal"/>
      <w:lvlText w:val="%2."/>
      <w:lvlJc w:val="left"/>
      <w:pPr>
        <w:tabs>
          <w:tab w:val="num" w:pos="1579"/>
        </w:tabs>
        <w:ind w:left="1579" w:hanging="357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8">
    <w:nsid w:val="6ED836D5"/>
    <w:multiLevelType w:val="multilevel"/>
    <w:tmpl w:val="ADC4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855C4"/>
    <w:multiLevelType w:val="hybridMultilevel"/>
    <w:tmpl w:val="2F12407E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40">
    <w:nsid w:val="70595F83"/>
    <w:multiLevelType w:val="hybridMultilevel"/>
    <w:tmpl w:val="AC303728"/>
    <w:lvl w:ilvl="0" w:tplc="A05A3B1E">
      <w:start w:val="2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  <w:lvl w:ilvl="1" w:tplc="9092A8DC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41">
    <w:nsid w:val="737B0CC1"/>
    <w:multiLevelType w:val="hybridMultilevel"/>
    <w:tmpl w:val="69A8A8D6"/>
    <w:lvl w:ilvl="0" w:tplc="94F2B4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1A0D57"/>
    <w:multiLevelType w:val="hybridMultilevel"/>
    <w:tmpl w:val="D6FAC940"/>
    <w:lvl w:ilvl="0" w:tplc="3984DB6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43">
    <w:nsid w:val="77B108E0"/>
    <w:multiLevelType w:val="hybridMultilevel"/>
    <w:tmpl w:val="6C4E5838"/>
    <w:lvl w:ilvl="0" w:tplc="C624E6D2">
      <w:start w:val="1"/>
      <w:numFmt w:val="decimal"/>
      <w:lvlText w:val="%1."/>
      <w:lvlJc w:val="left"/>
      <w:pPr>
        <w:tabs>
          <w:tab w:val="num" w:pos="1004"/>
        </w:tabs>
        <w:ind w:left="1004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44">
    <w:nsid w:val="7B320FFD"/>
    <w:multiLevelType w:val="hybridMultilevel"/>
    <w:tmpl w:val="C668035C"/>
    <w:lvl w:ilvl="0" w:tplc="F5EAC7D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45">
    <w:nsid w:val="7E9F7AF2"/>
    <w:multiLevelType w:val="hybridMultilevel"/>
    <w:tmpl w:val="C0DEAA90"/>
    <w:lvl w:ilvl="0" w:tplc="3984DB62">
      <w:start w:val="1"/>
      <w:numFmt w:val="decimal"/>
      <w:lvlText w:val="%1."/>
      <w:lvlJc w:val="left"/>
      <w:pPr>
        <w:tabs>
          <w:tab w:val="num" w:pos="862"/>
        </w:tabs>
        <w:ind w:left="862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44"/>
  </w:num>
  <w:num w:numId="3">
    <w:abstractNumId w:val="17"/>
  </w:num>
  <w:num w:numId="4">
    <w:abstractNumId w:val="23"/>
  </w:num>
  <w:num w:numId="5">
    <w:abstractNumId w:val="0"/>
  </w:num>
  <w:num w:numId="6">
    <w:abstractNumId w:val="43"/>
  </w:num>
  <w:num w:numId="7">
    <w:abstractNumId w:val="24"/>
  </w:num>
  <w:num w:numId="8">
    <w:abstractNumId w:val="22"/>
  </w:num>
  <w:num w:numId="9">
    <w:abstractNumId w:val="21"/>
  </w:num>
  <w:num w:numId="10">
    <w:abstractNumId w:val="45"/>
  </w:num>
  <w:num w:numId="11">
    <w:abstractNumId w:val="34"/>
  </w:num>
  <w:num w:numId="12">
    <w:abstractNumId w:val="35"/>
  </w:num>
  <w:num w:numId="13">
    <w:abstractNumId w:val="26"/>
  </w:num>
  <w:num w:numId="14">
    <w:abstractNumId w:val="3"/>
  </w:num>
  <w:num w:numId="15">
    <w:abstractNumId w:val="28"/>
  </w:num>
  <w:num w:numId="16">
    <w:abstractNumId w:val="37"/>
  </w:num>
  <w:num w:numId="17">
    <w:abstractNumId w:val="42"/>
  </w:num>
  <w:num w:numId="18">
    <w:abstractNumId w:val="29"/>
  </w:num>
  <w:num w:numId="19">
    <w:abstractNumId w:val="33"/>
  </w:num>
  <w:num w:numId="20">
    <w:abstractNumId w:val="25"/>
  </w:num>
  <w:num w:numId="21">
    <w:abstractNumId w:val="39"/>
  </w:num>
  <w:num w:numId="22">
    <w:abstractNumId w:val="19"/>
  </w:num>
  <w:num w:numId="23">
    <w:abstractNumId w:val="10"/>
  </w:num>
  <w:num w:numId="24">
    <w:abstractNumId w:val="11"/>
  </w:num>
  <w:num w:numId="25">
    <w:abstractNumId w:val="13"/>
  </w:num>
  <w:num w:numId="26">
    <w:abstractNumId w:val="4"/>
  </w:num>
  <w:num w:numId="27">
    <w:abstractNumId w:val="40"/>
  </w:num>
  <w:num w:numId="28">
    <w:abstractNumId w:val="16"/>
  </w:num>
  <w:num w:numId="29">
    <w:abstractNumId w:val="7"/>
  </w:num>
  <w:num w:numId="30">
    <w:abstractNumId w:val="6"/>
  </w:num>
  <w:num w:numId="31">
    <w:abstractNumId w:val="12"/>
  </w:num>
  <w:num w:numId="32">
    <w:abstractNumId w:val="32"/>
  </w:num>
  <w:num w:numId="33">
    <w:abstractNumId w:val="36"/>
  </w:num>
  <w:num w:numId="34">
    <w:abstractNumId w:val="15"/>
  </w:num>
  <w:num w:numId="35">
    <w:abstractNumId w:val="20"/>
  </w:num>
  <w:num w:numId="36">
    <w:abstractNumId w:val="38"/>
  </w:num>
  <w:num w:numId="37">
    <w:abstractNumId w:val="31"/>
  </w:num>
  <w:num w:numId="38">
    <w:abstractNumId w:val="30"/>
  </w:num>
  <w:num w:numId="39">
    <w:abstractNumId w:val="18"/>
  </w:num>
  <w:num w:numId="40">
    <w:abstractNumId w:val="41"/>
  </w:num>
  <w:num w:numId="41">
    <w:abstractNumId w:val="9"/>
  </w:num>
  <w:num w:numId="42">
    <w:abstractNumId w:val="2"/>
  </w:num>
  <w:num w:numId="43">
    <w:abstractNumId w:val="1"/>
  </w:num>
  <w:num w:numId="44">
    <w:abstractNumId w:val="14"/>
  </w:num>
  <w:num w:numId="45">
    <w:abstractNumId w:val="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68"/>
    <w:rsid w:val="0001514B"/>
    <w:rsid w:val="000250B2"/>
    <w:rsid w:val="00026A73"/>
    <w:rsid w:val="000318F1"/>
    <w:rsid w:val="00031DE7"/>
    <w:rsid w:val="00042E4E"/>
    <w:rsid w:val="0004664A"/>
    <w:rsid w:val="00056EB1"/>
    <w:rsid w:val="00067E29"/>
    <w:rsid w:val="000705B5"/>
    <w:rsid w:val="00084D47"/>
    <w:rsid w:val="000A7BD0"/>
    <w:rsid w:val="000B2FAD"/>
    <w:rsid w:val="000B4A00"/>
    <w:rsid w:val="000B58E4"/>
    <w:rsid w:val="000D7A9A"/>
    <w:rsid w:val="000E2FD1"/>
    <w:rsid w:val="000E79C3"/>
    <w:rsid w:val="000F03AB"/>
    <w:rsid w:val="000F74BB"/>
    <w:rsid w:val="00103B7C"/>
    <w:rsid w:val="001159C1"/>
    <w:rsid w:val="001215AA"/>
    <w:rsid w:val="0012432D"/>
    <w:rsid w:val="00124E68"/>
    <w:rsid w:val="00127B90"/>
    <w:rsid w:val="00131B4B"/>
    <w:rsid w:val="001455A6"/>
    <w:rsid w:val="0014605E"/>
    <w:rsid w:val="0015387E"/>
    <w:rsid w:val="0015549C"/>
    <w:rsid w:val="001651DC"/>
    <w:rsid w:val="001673FF"/>
    <w:rsid w:val="001954D1"/>
    <w:rsid w:val="001965B3"/>
    <w:rsid w:val="001C3C4C"/>
    <w:rsid w:val="001D39D0"/>
    <w:rsid w:val="001D4E2B"/>
    <w:rsid w:val="001F3AED"/>
    <w:rsid w:val="00222746"/>
    <w:rsid w:val="00225D5E"/>
    <w:rsid w:val="00226B98"/>
    <w:rsid w:val="00252CFB"/>
    <w:rsid w:val="00272C9A"/>
    <w:rsid w:val="002811A7"/>
    <w:rsid w:val="002863EA"/>
    <w:rsid w:val="002C3BC6"/>
    <w:rsid w:val="002D4B3B"/>
    <w:rsid w:val="002F06FF"/>
    <w:rsid w:val="00301BEF"/>
    <w:rsid w:val="00302478"/>
    <w:rsid w:val="003122D0"/>
    <w:rsid w:val="0031285E"/>
    <w:rsid w:val="00321210"/>
    <w:rsid w:val="00321CFA"/>
    <w:rsid w:val="00325428"/>
    <w:rsid w:val="00333E98"/>
    <w:rsid w:val="00350A6E"/>
    <w:rsid w:val="00352908"/>
    <w:rsid w:val="003556E1"/>
    <w:rsid w:val="003610F6"/>
    <w:rsid w:val="00362971"/>
    <w:rsid w:val="003672C4"/>
    <w:rsid w:val="0036797D"/>
    <w:rsid w:val="003746D6"/>
    <w:rsid w:val="00374961"/>
    <w:rsid w:val="0038093C"/>
    <w:rsid w:val="00393DC3"/>
    <w:rsid w:val="003954FE"/>
    <w:rsid w:val="003A1084"/>
    <w:rsid w:val="003B4F24"/>
    <w:rsid w:val="003C0584"/>
    <w:rsid w:val="003C28AA"/>
    <w:rsid w:val="003C2A15"/>
    <w:rsid w:val="003E4A6D"/>
    <w:rsid w:val="003E5CD7"/>
    <w:rsid w:val="003E7B2C"/>
    <w:rsid w:val="004034C1"/>
    <w:rsid w:val="004328BE"/>
    <w:rsid w:val="004348D0"/>
    <w:rsid w:val="004668C5"/>
    <w:rsid w:val="004679C0"/>
    <w:rsid w:val="0047507F"/>
    <w:rsid w:val="00475A30"/>
    <w:rsid w:val="00484B1B"/>
    <w:rsid w:val="00484E93"/>
    <w:rsid w:val="00490AEE"/>
    <w:rsid w:val="004E4A0A"/>
    <w:rsid w:val="00502CBA"/>
    <w:rsid w:val="00505A69"/>
    <w:rsid w:val="005128CD"/>
    <w:rsid w:val="0051438B"/>
    <w:rsid w:val="00525B64"/>
    <w:rsid w:val="00544849"/>
    <w:rsid w:val="00544A4F"/>
    <w:rsid w:val="00546A6C"/>
    <w:rsid w:val="0055046B"/>
    <w:rsid w:val="00566764"/>
    <w:rsid w:val="00567EE6"/>
    <w:rsid w:val="00571F85"/>
    <w:rsid w:val="005818A6"/>
    <w:rsid w:val="00590140"/>
    <w:rsid w:val="005A094D"/>
    <w:rsid w:val="005A744E"/>
    <w:rsid w:val="005B0AF9"/>
    <w:rsid w:val="005C2794"/>
    <w:rsid w:val="005C4D15"/>
    <w:rsid w:val="005F404B"/>
    <w:rsid w:val="005F556B"/>
    <w:rsid w:val="00603DFD"/>
    <w:rsid w:val="0062366D"/>
    <w:rsid w:val="00627D1F"/>
    <w:rsid w:val="00633377"/>
    <w:rsid w:val="00646600"/>
    <w:rsid w:val="006608AC"/>
    <w:rsid w:val="00674E42"/>
    <w:rsid w:val="006755CD"/>
    <w:rsid w:val="0068103B"/>
    <w:rsid w:val="006820BB"/>
    <w:rsid w:val="00682E25"/>
    <w:rsid w:val="00694C42"/>
    <w:rsid w:val="0069686A"/>
    <w:rsid w:val="006B3E21"/>
    <w:rsid w:val="006B62D6"/>
    <w:rsid w:val="006B7CA6"/>
    <w:rsid w:val="006D5F30"/>
    <w:rsid w:val="006D60A4"/>
    <w:rsid w:val="006E2F58"/>
    <w:rsid w:val="006E4B0B"/>
    <w:rsid w:val="006E7B03"/>
    <w:rsid w:val="006F6C6F"/>
    <w:rsid w:val="006F77FA"/>
    <w:rsid w:val="00704009"/>
    <w:rsid w:val="007068F1"/>
    <w:rsid w:val="00747A62"/>
    <w:rsid w:val="00754D6F"/>
    <w:rsid w:val="00775321"/>
    <w:rsid w:val="00784CDC"/>
    <w:rsid w:val="00787B14"/>
    <w:rsid w:val="007978A9"/>
    <w:rsid w:val="007B1467"/>
    <w:rsid w:val="007B3B54"/>
    <w:rsid w:val="007C3C57"/>
    <w:rsid w:val="007D086C"/>
    <w:rsid w:val="007D240A"/>
    <w:rsid w:val="007D5244"/>
    <w:rsid w:val="007E002E"/>
    <w:rsid w:val="007E09EE"/>
    <w:rsid w:val="007E2C55"/>
    <w:rsid w:val="00832281"/>
    <w:rsid w:val="008411BA"/>
    <w:rsid w:val="00843322"/>
    <w:rsid w:val="008453E6"/>
    <w:rsid w:val="00852757"/>
    <w:rsid w:val="00853516"/>
    <w:rsid w:val="00861588"/>
    <w:rsid w:val="0086270C"/>
    <w:rsid w:val="0086534E"/>
    <w:rsid w:val="0086705D"/>
    <w:rsid w:val="00873D88"/>
    <w:rsid w:val="00876474"/>
    <w:rsid w:val="008B0FBF"/>
    <w:rsid w:val="008C2721"/>
    <w:rsid w:val="008D0EBE"/>
    <w:rsid w:val="008E5DE3"/>
    <w:rsid w:val="008E679E"/>
    <w:rsid w:val="008F0F10"/>
    <w:rsid w:val="009002EC"/>
    <w:rsid w:val="009017DF"/>
    <w:rsid w:val="009078C0"/>
    <w:rsid w:val="0093754D"/>
    <w:rsid w:val="0097549C"/>
    <w:rsid w:val="00975ADC"/>
    <w:rsid w:val="009760BD"/>
    <w:rsid w:val="009824F8"/>
    <w:rsid w:val="00985C29"/>
    <w:rsid w:val="009A080D"/>
    <w:rsid w:val="009A60E7"/>
    <w:rsid w:val="009B786F"/>
    <w:rsid w:val="009C0498"/>
    <w:rsid w:val="009C18FE"/>
    <w:rsid w:val="009C76B4"/>
    <w:rsid w:val="009E2A1A"/>
    <w:rsid w:val="009E4DDE"/>
    <w:rsid w:val="009E51B9"/>
    <w:rsid w:val="009F45FD"/>
    <w:rsid w:val="00A077F7"/>
    <w:rsid w:val="00A200B8"/>
    <w:rsid w:val="00A364BA"/>
    <w:rsid w:val="00A50FCA"/>
    <w:rsid w:val="00A524F3"/>
    <w:rsid w:val="00A52897"/>
    <w:rsid w:val="00A5435A"/>
    <w:rsid w:val="00A71216"/>
    <w:rsid w:val="00A928C1"/>
    <w:rsid w:val="00AA7C59"/>
    <w:rsid w:val="00AB0E9B"/>
    <w:rsid w:val="00AB1B17"/>
    <w:rsid w:val="00AC4383"/>
    <w:rsid w:val="00AE0196"/>
    <w:rsid w:val="00AF1DDC"/>
    <w:rsid w:val="00AF57B5"/>
    <w:rsid w:val="00AF5CCF"/>
    <w:rsid w:val="00B05FFD"/>
    <w:rsid w:val="00B2008D"/>
    <w:rsid w:val="00B51BB0"/>
    <w:rsid w:val="00B524C2"/>
    <w:rsid w:val="00B53F56"/>
    <w:rsid w:val="00B63071"/>
    <w:rsid w:val="00B74051"/>
    <w:rsid w:val="00B804E6"/>
    <w:rsid w:val="00B82C79"/>
    <w:rsid w:val="00BA3857"/>
    <w:rsid w:val="00BC0D26"/>
    <w:rsid w:val="00BC7D5D"/>
    <w:rsid w:val="00BD019B"/>
    <w:rsid w:val="00BD7263"/>
    <w:rsid w:val="00BE2B2B"/>
    <w:rsid w:val="00BF400F"/>
    <w:rsid w:val="00C008DE"/>
    <w:rsid w:val="00C048D8"/>
    <w:rsid w:val="00C14857"/>
    <w:rsid w:val="00C40CD9"/>
    <w:rsid w:val="00C633C1"/>
    <w:rsid w:val="00C634BD"/>
    <w:rsid w:val="00C6519B"/>
    <w:rsid w:val="00C653D1"/>
    <w:rsid w:val="00C75297"/>
    <w:rsid w:val="00C809FB"/>
    <w:rsid w:val="00C81369"/>
    <w:rsid w:val="00C81E13"/>
    <w:rsid w:val="00C836C3"/>
    <w:rsid w:val="00CA6D9B"/>
    <w:rsid w:val="00CE697A"/>
    <w:rsid w:val="00CF2C26"/>
    <w:rsid w:val="00CF3A50"/>
    <w:rsid w:val="00CF62FD"/>
    <w:rsid w:val="00CF7ECA"/>
    <w:rsid w:val="00D03B99"/>
    <w:rsid w:val="00D03FA3"/>
    <w:rsid w:val="00D064E3"/>
    <w:rsid w:val="00D066B1"/>
    <w:rsid w:val="00D14E56"/>
    <w:rsid w:val="00D34C4A"/>
    <w:rsid w:val="00D43774"/>
    <w:rsid w:val="00D50B18"/>
    <w:rsid w:val="00D71D00"/>
    <w:rsid w:val="00D77404"/>
    <w:rsid w:val="00D8136B"/>
    <w:rsid w:val="00D8515E"/>
    <w:rsid w:val="00DB1FEB"/>
    <w:rsid w:val="00DB73E8"/>
    <w:rsid w:val="00DB7F5D"/>
    <w:rsid w:val="00DD45F4"/>
    <w:rsid w:val="00DE49E1"/>
    <w:rsid w:val="00DF5137"/>
    <w:rsid w:val="00E0304C"/>
    <w:rsid w:val="00E07CFB"/>
    <w:rsid w:val="00E330D1"/>
    <w:rsid w:val="00E3793A"/>
    <w:rsid w:val="00E45094"/>
    <w:rsid w:val="00E45F69"/>
    <w:rsid w:val="00E7152B"/>
    <w:rsid w:val="00E91305"/>
    <w:rsid w:val="00E93DA4"/>
    <w:rsid w:val="00EA658A"/>
    <w:rsid w:val="00EB3CE7"/>
    <w:rsid w:val="00ED4AA0"/>
    <w:rsid w:val="00EE0686"/>
    <w:rsid w:val="00EE2406"/>
    <w:rsid w:val="00EE2A25"/>
    <w:rsid w:val="00EE7463"/>
    <w:rsid w:val="00EF5342"/>
    <w:rsid w:val="00EF6FD3"/>
    <w:rsid w:val="00EF704C"/>
    <w:rsid w:val="00F31EAC"/>
    <w:rsid w:val="00F4432B"/>
    <w:rsid w:val="00F77B0E"/>
    <w:rsid w:val="00F905E6"/>
    <w:rsid w:val="00F91DD2"/>
    <w:rsid w:val="00F93B72"/>
    <w:rsid w:val="00F9532C"/>
    <w:rsid w:val="00FA2C35"/>
    <w:rsid w:val="00FA5969"/>
    <w:rsid w:val="00FC0B80"/>
    <w:rsid w:val="00FD6C9B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29"/>
    <w:pPr>
      <w:autoSpaceDE w:val="0"/>
      <w:autoSpaceDN w:val="0"/>
    </w:pPr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5C2794"/>
    <w:pPr>
      <w:keepNext/>
      <w:spacing w:before="120"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5C2794"/>
    <w:pPr>
      <w:keepNext/>
      <w:spacing w:before="120" w:after="120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5C2794"/>
    <w:pPr>
      <w:keepNext/>
      <w:spacing w:before="120"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A7BD0"/>
    <w:pPr>
      <w:keepNext/>
      <w:jc w:val="right"/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0A7BD0"/>
    <w:pPr>
      <w:keepNext/>
      <w:ind w:left="467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034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D064E3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semiHidden/>
    <w:rsid w:val="00D064E3"/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6E7B03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38093C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Normale"/>
    <w:uiPriority w:val="99"/>
    <w:rsid w:val="007B1467"/>
    <w:pPr>
      <w:numPr>
        <w:numId w:val="45"/>
      </w:numPr>
      <w:tabs>
        <w:tab w:val="left" w:pos="4406"/>
      </w:tabs>
      <w:spacing w:before="240" w:line="280" w:lineRule="exact"/>
      <w:ind w:left="4405" w:hanging="323"/>
    </w:pPr>
    <w:rPr>
      <w:rFonts w:ascii="Arial" w:hAnsi="Arial" w:cs="Arial"/>
      <w:szCs w:val="24"/>
    </w:rPr>
  </w:style>
  <w:style w:type="character" w:customStyle="1" w:styleId="Titolo1Carattere">
    <w:name w:val="Titolo 1 Carattere"/>
    <w:basedOn w:val="Carpredefinitoparagrafo"/>
    <w:link w:val="Titolo1"/>
    <w:rsid w:val="00067E29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67E29"/>
    <w:rPr>
      <w:sz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067E29"/>
    <w:rPr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067E29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7E29"/>
    <w:rPr>
      <w:rFonts w:ascii="Arial" w:hAnsi="Arial"/>
      <w:b/>
      <w:noProof/>
      <w:sz w:val="22"/>
    </w:rPr>
  </w:style>
  <w:style w:type="paragraph" w:styleId="Rientrocorpodeltesto2">
    <w:name w:val="Body Text Indent 2"/>
    <w:basedOn w:val="Normale"/>
    <w:link w:val="Rientrocorpodeltesto2Carattere"/>
    <w:rsid w:val="00067E29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67E29"/>
    <w:rPr>
      <w:rFonts w:ascii="Arial" w:hAnsi="Arial"/>
      <w:noProof/>
      <w:sz w:val="22"/>
    </w:rPr>
  </w:style>
  <w:style w:type="paragraph" w:customStyle="1" w:styleId="sche3">
    <w:name w:val="sche_3"/>
    <w:uiPriority w:val="99"/>
    <w:rsid w:val="00067E29"/>
    <w:pPr>
      <w:autoSpaceDE w:val="0"/>
      <w:autoSpaceDN w:val="0"/>
      <w:jc w:val="both"/>
    </w:pPr>
    <w:rPr>
      <w:lang w:val="en-US"/>
    </w:rPr>
  </w:style>
  <w:style w:type="paragraph" w:customStyle="1" w:styleId="sche4">
    <w:name w:val="sche_4"/>
    <w:rsid w:val="00067E29"/>
    <w:pPr>
      <w:autoSpaceDE w:val="0"/>
      <w:autoSpaceDN w:val="0"/>
      <w:jc w:val="both"/>
    </w:pPr>
    <w:rPr>
      <w:lang w:val="en-US"/>
    </w:rPr>
  </w:style>
  <w:style w:type="paragraph" w:styleId="Titolo">
    <w:name w:val="Title"/>
    <w:basedOn w:val="Normale"/>
    <w:next w:val="Normale"/>
    <w:link w:val="TitoloCarattere"/>
    <w:qFormat/>
    <w:rsid w:val="001D4E2B"/>
    <w:pPr>
      <w:pBdr>
        <w:bottom w:val="single" w:sz="8" w:space="4" w:color="4F81BD" w:themeColor="accent1"/>
      </w:pBdr>
      <w:autoSpaceDE/>
      <w:autoSpaceDN/>
      <w:spacing w:after="300" w:line="360" w:lineRule="auto"/>
      <w:contextualSpacing/>
      <w:jc w:val="center"/>
    </w:pPr>
    <w:rPr>
      <w:rFonts w:ascii="Arial" w:eastAsiaTheme="majorEastAsia" w:hAnsi="Arial"/>
      <w:noProof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D4E2B"/>
    <w:rPr>
      <w:rFonts w:ascii="Arial" w:eastAsiaTheme="majorEastAsia" w:hAnsi="Arial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29"/>
    <w:pPr>
      <w:autoSpaceDE w:val="0"/>
      <w:autoSpaceDN w:val="0"/>
    </w:pPr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5C2794"/>
    <w:pPr>
      <w:keepNext/>
      <w:spacing w:before="120"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5C2794"/>
    <w:pPr>
      <w:keepNext/>
      <w:spacing w:before="120" w:after="120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5C2794"/>
    <w:pPr>
      <w:keepNext/>
      <w:spacing w:before="120"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A7BD0"/>
    <w:pPr>
      <w:keepNext/>
      <w:jc w:val="right"/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0A7BD0"/>
    <w:pPr>
      <w:keepNext/>
      <w:ind w:left="467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034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D064E3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semiHidden/>
    <w:rsid w:val="00D064E3"/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6E7B03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38093C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Normale"/>
    <w:uiPriority w:val="99"/>
    <w:rsid w:val="007B1467"/>
    <w:pPr>
      <w:numPr>
        <w:numId w:val="45"/>
      </w:numPr>
      <w:tabs>
        <w:tab w:val="left" w:pos="4406"/>
      </w:tabs>
      <w:spacing w:before="240" w:line="280" w:lineRule="exact"/>
      <w:ind w:left="4405" w:hanging="323"/>
    </w:pPr>
    <w:rPr>
      <w:rFonts w:ascii="Arial" w:hAnsi="Arial" w:cs="Arial"/>
      <w:szCs w:val="24"/>
    </w:rPr>
  </w:style>
  <w:style w:type="character" w:customStyle="1" w:styleId="Titolo1Carattere">
    <w:name w:val="Titolo 1 Carattere"/>
    <w:basedOn w:val="Carpredefinitoparagrafo"/>
    <w:link w:val="Titolo1"/>
    <w:rsid w:val="00067E29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67E29"/>
    <w:rPr>
      <w:sz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067E29"/>
    <w:rPr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067E29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7E29"/>
    <w:rPr>
      <w:rFonts w:ascii="Arial" w:hAnsi="Arial"/>
      <w:b/>
      <w:noProof/>
      <w:sz w:val="22"/>
    </w:rPr>
  </w:style>
  <w:style w:type="paragraph" w:styleId="Rientrocorpodeltesto2">
    <w:name w:val="Body Text Indent 2"/>
    <w:basedOn w:val="Normale"/>
    <w:link w:val="Rientrocorpodeltesto2Carattere"/>
    <w:rsid w:val="00067E29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67E29"/>
    <w:rPr>
      <w:rFonts w:ascii="Arial" w:hAnsi="Arial"/>
      <w:noProof/>
      <w:sz w:val="22"/>
    </w:rPr>
  </w:style>
  <w:style w:type="paragraph" w:customStyle="1" w:styleId="sche3">
    <w:name w:val="sche_3"/>
    <w:uiPriority w:val="99"/>
    <w:rsid w:val="00067E29"/>
    <w:pPr>
      <w:autoSpaceDE w:val="0"/>
      <w:autoSpaceDN w:val="0"/>
      <w:jc w:val="both"/>
    </w:pPr>
    <w:rPr>
      <w:lang w:val="en-US"/>
    </w:rPr>
  </w:style>
  <w:style w:type="paragraph" w:customStyle="1" w:styleId="sche4">
    <w:name w:val="sche_4"/>
    <w:rsid w:val="00067E29"/>
    <w:pPr>
      <w:autoSpaceDE w:val="0"/>
      <w:autoSpaceDN w:val="0"/>
      <w:jc w:val="both"/>
    </w:pPr>
    <w:rPr>
      <w:lang w:val="en-US"/>
    </w:rPr>
  </w:style>
  <w:style w:type="paragraph" w:styleId="Titolo">
    <w:name w:val="Title"/>
    <w:basedOn w:val="Normale"/>
    <w:next w:val="Normale"/>
    <w:link w:val="TitoloCarattere"/>
    <w:qFormat/>
    <w:rsid w:val="001D4E2B"/>
    <w:pPr>
      <w:pBdr>
        <w:bottom w:val="single" w:sz="8" w:space="4" w:color="4F81BD" w:themeColor="accent1"/>
      </w:pBdr>
      <w:autoSpaceDE/>
      <w:autoSpaceDN/>
      <w:spacing w:after="300" w:line="360" w:lineRule="auto"/>
      <w:contextualSpacing/>
      <w:jc w:val="center"/>
    </w:pPr>
    <w:rPr>
      <w:rFonts w:ascii="Arial" w:eastAsiaTheme="majorEastAsia" w:hAnsi="Arial"/>
      <w:noProof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D4E2B"/>
    <w:rPr>
      <w:rFonts w:ascii="Arial" w:eastAsiaTheme="majorEastAsia" w:hAnsi="Arial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dielin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tecnico@comunedielin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2</Pages>
  <Words>434</Words>
  <Characters>4019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GABRIELE</dc:creator>
  <cp:lastModifiedBy>user</cp:lastModifiedBy>
  <cp:revision>2</cp:revision>
  <cp:lastPrinted>2015-03-13T07:26:00Z</cp:lastPrinted>
  <dcterms:created xsi:type="dcterms:W3CDTF">2018-10-22T10:09:00Z</dcterms:created>
  <dcterms:modified xsi:type="dcterms:W3CDTF">2018-10-22T10:09:00Z</dcterms:modified>
</cp:coreProperties>
</file>