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2E635D" w14:paraId="04F326AF" w14:textId="77777777" w:rsidTr="002E635D">
        <w:trPr>
          <w:jc w:val="center"/>
        </w:trPr>
        <w:tc>
          <w:tcPr>
            <w:tcW w:w="9622" w:type="dxa"/>
            <w:gridSpan w:val="6"/>
          </w:tcPr>
          <w:p w14:paraId="13BAEBC2" w14:textId="77777777" w:rsidR="002E635D" w:rsidRPr="005A41F6" w:rsidRDefault="002E635D" w:rsidP="0087578A">
            <w:pPr>
              <w:pStyle w:val="Intestazione"/>
              <w:jc w:val="center"/>
              <w:rPr>
                <w:b/>
                <w:bCs/>
                <w:sz w:val="32"/>
                <w:szCs w:val="32"/>
              </w:rPr>
            </w:pPr>
            <w:bookmarkStart w:id="0" w:name="_Hlk201822034"/>
            <w:bookmarkStart w:id="1" w:name="_GoBack"/>
            <w:bookmarkEnd w:id="1"/>
            <w:r w:rsidRPr="005A41F6">
              <w:rPr>
                <w:b/>
                <w:bCs/>
                <w:sz w:val="32"/>
                <w:szCs w:val="32"/>
              </w:rPr>
              <w:t>UNIONE COMUNI D’OGLIASTRA (OG)</w:t>
            </w:r>
          </w:p>
        </w:tc>
      </w:tr>
      <w:tr w:rsidR="002E635D" w14:paraId="3A81A1B8" w14:textId="77777777" w:rsidTr="002E635D">
        <w:trPr>
          <w:jc w:val="center"/>
        </w:trPr>
        <w:tc>
          <w:tcPr>
            <w:tcW w:w="1603" w:type="dxa"/>
          </w:tcPr>
          <w:p w14:paraId="7F1FAA56" w14:textId="77777777" w:rsidR="002E635D" w:rsidRDefault="002E635D" w:rsidP="0087578A">
            <w:pPr>
              <w:pStyle w:val="Intestazione"/>
              <w:jc w:val="center"/>
            </w:pPr>
            <w:r>
              <w:rPr>
                <w:rFonts w:ascii="Bahnschrift SemiBold" w:hAnsi="Bahnschrift SemiBold"/>
                <w:b/>
                <w:bCs/>
                <w:noProof/>
                <w:lang w:eastAsia="it-IT"/>
              </w:rPr>
              <w:drawing>
                <wp:inline distT="0" distB="0" distL="0" distR="0" wp14:anchorId="2C5FF7EA" wp14:editId="39D6A0A6">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7CD6B03B" w14:textId="77777777" w:rsidR="002E635D" w:rsidRPr="001D2A66" w:rsidRDefault="002E635D" w:rsidP="0087578A">
            <w:pPr>
              <w:pStyle w:val="Intestazione"/>
              <w:jc w:val="center"/>
              <w:rPr>
                <w:sz w:val="18"/>
                <w:szCs w:val="16"/>
              </w:rPr>
            </w:pPr>
            <w:r>
              <w:rPr>
                <w:noProof/>
                <w:lang w:eastAsia="it-IT"/>
              </w:rPr>
              <w:drawing>
                <wp:inline distT="0" distB="0" distL="0" distR="0" wp14:anchorId="0EFA4A8E" wp14:editId="03499B47">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333C589" w14:textId="77777777" w:rsidR="002E635D" w:rsidRPr="001D2A66" w:rsidRDefault="002E635D" w:rsidP="0087578A">
            <w:pPr>
              <w:pStyle w:val="Intestazione"/>
              <w:jc w:val="center"/>
              <w:rPr>
                <w:sz w:val="18"/>
                <w:szCs w:val="16"/>
              </w:rPr>
            </w:pPr>
            <w:r>
              <w:rPr>
                <w:noProof/>
                <w:lang w:eastAsia="it-IT"/>
              </w:rPr>
              <w:drawing>
                <wp:inline distT="0" distB="0" distL="0" distR="0" wp14:anchorId="4364F9C2" wp14:editId="2C1736AD">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042E0D96" w14:textId="77777777" w:rsidR="002E635D" w:rsidRPr="001D2A66" w:rsidRDefault="002E635D" w:rsidP="0087578A">
            <w:pPr>
              <w:pStyle w:val="Intestazione"/>
              <w:jc w:val="center"/>
              <w:rPr>
                <w:sz w:val="18"/>
                <w:szCs w:val="16"/>
              </w:rPr>
            </w:pPr>
            <w:r>
              <w:rPr>
                <w:noProof/>
                <w:lang w:eastAsia="it-IT"/>
              </w:rPr>
              <w:drawing>
                <wp:inline distT="0" distB="0" distL="0" distR="0" wp14:anchorId="71C85774" wp14:editId="2DCFF7F3">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75CBEDC9" w14:textId="77777777" w:rsidR="002E635D" w:rsidRPr="001D2A66" w:rsidRDefault="002E635D" w:rsidP="0087578A">
            <w:pPr>
              <w:pStyle w:val="Intestazione"/>
              <w:jc w:val="center"/>
              <w:rPr>
                <w:sz w:val="18"/>
                <w:szCs w:val="16"/>
              </w:rPr>
            </w:pPr>
            <w:r>
              <w:rPr>
                <w:noProof/>
                <w:sz w:val="18"/>
                <w:szCs w:val="16"/>
                <w:lang w:eastAsia="it-IT"/>
              </w:rPr>
              <w:drawing>
                <wp:inline distT="0" distB="0" distL="0" distR="0" wp14:anchorId="1E67F408" wp14:editId="150986B7">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B6E1E00" w14:textId="77777777" w:rsidR="002E635D" w:rsidRPr="001D2A66" w:rsidRDefault="002E635D" w:rsidP="0087578A">
            <w:pPr>
              <w:pStyle w:val="Intestazione"/>
              <w:jc w:val="center"/>
              <w:rPr>
                <w:sz w:val="18"/>
                <w:szCs w:val="16"/>
              </w:rPr>
            </w:pPr>
            <w:r>
              <w:rPr>
                <w:noProof/>
                <w:sz w:val="18"/>
                <w:szCs w:val="16"/>
                <w:lang w:eastAsia="it-IT"/>
              </w:rPr>
              <w:drawing>
                <wp:inline distT="0" distB="0" distL="0" distR="0" wp14:anchorId="2981C99D" wp14:editId="7320492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2E635D" w14:paraId="2CAAB7F5" w14:textId="77777777" w:rsidTr="002E635D">
        <w:trPr>
          <w:jc w:val="center"/>
        </w:trPr>
        <w:tc>
          <w:tcPr>
            <w:tcW w:w="1603" w:type="dxa"/>
          </w:tcPr>
          <w:p w14:paraId="1A25E0C5" w14:textId="77777777" w:rsidR="002E635D" w:rsidRPr="006F548A" w:rsidRDefault="002E635D" w:rsidP="0087578A">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3A2C9FA3" w14:textId="77777777" w:rsidR="002E635D" w:rsidRPr="006F548A" w:rsidRDefault="002E635D" w:rsidP="0087578A">
            <w:pPr>
              <w:pStyle w:val="Intestazione"/>
              <w:jc w:val="center"/>
              <w:rPr>
                <w:i/>
                <w:iCs/>
                <w:noProof/>
                <w:sz w:val="16"/>
                <w:szCs w:val="14"/>
              </w:rPr>
            </w:pPr>
            <w:r w:rsidRPr="006F548A">
              <w:rPr>
                <w:i/>
                <w:iCs/>
                <w:sz w:val="16"/>
                <w:szCs w:val="14"/>
              </w:rPr>
              <w:t>Comune di Bari Sardo</w:t>
            </w:r>
          </w:p>
        </w:tc>
        <w:tc>
          <w:tcPr>
            <w:tcW w:w="1701" w:type="dxa"/>
          </w:tcPr>
          <w:p w14:paraId="5CF50149" w14:textId="77777777" w:rsidR="002E635D" w:rsidRPr="006F548A" w:rsidRDefault="002E635D" w:rsidP="0087578A">
            <w:pPr>
              <w:pStyle w:val="Intestazione"/>
              <w:jc w:val="center"/>
              <w:rPr>
                <w:i/>
                <w:iCs/>
                <w:sz w:val="16"/>
                <w:szCs w:val="14"/>
              </w:rPr>
            </w:pPr>
            <w:r w:rsidRPr="006F548A">
              <w:rPr>
                <w:i/>
                <w:iCs/>
                <w:sz w:val="16"/>
                <w:szCs w:val="14"/>
              </w:rPr>
              <w:t>Comune di Cardedu</w:t>
            </w:r>
          </w:p>
        </w:tc>
        <w:tc>
          <w:tcPr>
            <w:tcW w:w="1418" w:type="dxa"/>
          </w:tcPr>
          <w:p w14:paraId="3E3F3BE4" w14:textId="77777777" w:rsidR="002E635D" w:rsidRPr="006F548A" w:rsidRDefault="002E635D" w:rsidP="0087578A">
            <w:pPr>
              <w:pStyle w:val="Intestazione"/>
              <w:jc w:val="center"/>
              <w:rPr>
                <w:i/>
                <w:iCs/>
                <w:sz w:val="16"/>
                <w:szCs w:val="14"/>
              </w:rPr>
            </w:pPr>
            <w:r w:rsidRPr="006F548A">
              <w:rPr>
                <w:i/>
                <w:iCs/>
                <w:sz w:val="16"/>
                <w:szCs w:val="14"/>
              </w:rPr>
              <w:t>Comune di Elini</w:t>
            </w:r>
          </w:p>
        </w:tc>
        <w:tc>
          <w:tcPr>
            <w:tcW w:w="1559" w:type="dxa"/>
          </w:tcPr>
          <w:p w14:paraId="1AE962A9" w14:textId="77777777" w:rsidR="002E635D" w:rsidRPr="006F548A" w:rsidRDefault="002E635D" w:rsidP="0087578A">
            <w:pPr>
              <w:pStyle w:val="Intestazione"/>
              <w:jc w:val="center"/>
              <w:rPr>
                <w:i/>
                <w:iCs/>
                <w:sz w:val="16"/>
                <w:szCs w:val="14"/>
              </w:rPr>
            </w:pPr>
            <w:r w:rsidRPr="006F548A">
              <w:rPr>
                <w:i/>
                <w:iCs/>
                <w:sz w:val="16"/>
                <w:szCs w:val="14"/>
              </w:rPr>
              <w:t>Comune di Ilbono</w:t>
            </w:r>
          </w:p>
        </w:tc>
        <w:tc>
          <w:tcPr>
            <w:tcW w:w="1547" w:type="dxa"/>
          </w:tcPr>
          <w:p w14:paraId="067AB627" w14:textId="77777777" w:rsidR="002E635D" w:rsidRPr="006F548A" w:rsidRDefault="002E635D" w:rsidP="0087578A">
            <w:pPr>
              <w:pStyle w:val="Intestazione"/>
              <w:jc w:val="center"/>
              <w:rPr>
                <w:i/>
                <w:iCs/>
                <w:sz w:val="16"/>
                <w:szCs w:val="14"/>
              </w:rPr>
            </w:pPr>
            <w:r w:rsidRPr="006F548A">
              <w:rPr>
                <w:i/>
                <w:iCs/>
                <w:sz w:val="16"/>
                <w:szCs w:val="14"/>
              </w:rPr>
              <w:t>Comune di Loceri</w:t>
            </w:r>
          </w:p>
        </w:tc>
      </w:tr>
      <w:bookmarkEnd w:id="0"/>
    </w:tbl>
    <w:p w14:paraId="1AB6C246" w14:textId="77777777" w:rsidR="002E635D" w:rsidRDefault="002E635D" w:rsidP="002E635D">
      <w:pPr>
        <w:tabs>
          <w:tab w:val="center" w:pos="4819"/>
          <w:tab w:val="right" w:pos="9638"/>
        </w:tabs>
        <w:suppressAutoHyphens w:val="0"/>
        <w:jc w:val="center"/>
        <w:rPr>
          <w:rFonts w:ascii="Garamond" w:hAnsi="Garamond"/>
          <w:sz w:val="22"/>
          <w:szCs w:val="22"/>
          <w:lang w:eastAsia="it-IT"/>
        </w:rPr>
      </w:pPr>
    </w:p>
    <w:p w14:paraId="7047B7F1" w14:textId="77777777" w:rsidR="002E635D" w:rsidRPr="00BE0157" w:rsidRDefault="002E635D" w:rsidP="002E635D">
      <w:pPr>
        <w:tabs>
          <w:tab w:val="center" w:pos="4819"/>
          <w:tab w:val="right" w:pos="9638"/>
        </w:tabs>
        <w:suppressAutoHyphens w:val="0"/>
        <w:jc w:val="center"/>
        <w:rPr>
          <w:rFonts w:ascii="Garamond" w:hAnsi="Garamond"/>
          <w:sz w:val="22"/>
          <w:szCs w:val="22"/>
          <w:lang w:eastAsia="it-IT"/>
        </w:rPr>
      </w:pPr>
    </w:p>
    <w:p w14:paraId="0A688174" w14:textId="77777777" w:rsidR="002E635D" w:rsidRPr="002E635D" w:rsidRDefault="002E635D" w:rsidP="002E635D">
      <w:pPr>
        <w:pStyle w:val="Sottotitolo"/>
        <w:pBdr>
          <w:top w:val="single" w:sz="4" w:space="1" w:color="000000"/>
          <w:left w:val="single" w:sz="4" w:space="4" w:color="000000"/>
          <w:bottom w:val="single" w:sz="4" w:space="1" w:color="000000"/>
          <w:right w:val="single" w:sz="4" w:space="4" w:color="000000"/>
        </w:pBdr>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OGGETTO: Richiesta Reddito di inclusione sociale - Fondo regionale per il reddito di inclusione sociale (REIS).</w:t>
      </w:r>
    </w:p>
    <w:p w14:paraId="663AFE01" w14:textId="77777777" w:rsidR="002E635D" w:rsidRPr="002E635D" w:rsidRDefault="002E635D" w:rsidP="002E635D">
      <w:pPr>
        <w:pStyle w:val="Sottotitolo"/>
        <w:jc w:val="both"/>
        <w:rPr>
          <w:rFonts w:ascii="Garamond" w:eastAsia="Times New Roman" w:hAnsi="Garamond" w:cs="Biome"/>
          <w:b/>
          <w:color w:val="auto"/>
          <w:spacing w:val="0"/>
          <w:sz w:val="24"/>
          <w:szCs w:val="24"/>
        </w:rPr>
      </w:pPr>
    </w:p>
    <w:p w14:paraId="32EC904F" w14:textId="0856CF9F" w:rsidR="002E635D" w:rsidRPr="002E635D" w:rsidRDefault="002E635D" w:rsidP="002E635D">
      <w:pPr>
        <w:pStyle w:val="Sottotitolo"/>
        <w:spacing w:line="360" w:lineRule="aut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Il / la sottoscritto/a ______________________________ nato/a il _______________a_______________</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Codice Fiscale _____________________________ e residente a _____________________________ (Og) in Via _________________________________ n._____, tel._____________________________________;</w:t>
      </w:r>
    </w:p>
    <w:p w14:paraId="359F36F1" w14:textId="77777777" w:rsid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CHIEDE</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 xml:space="preserve">per il proprio nucleo familiare </w:t>
      </w:r>
    </w:p>
    <w:p w14:paraId="2B869C02" w14:textId="77777777" w:rsidR="002E635D" w:rsidRDefault="002E635D" w:rsidP="002E635D">
      <w:pPr>
        <w:pStyle w:val="Sottotitolo"/>
        <w:rPr>
          <w:rFonts w:ascii="Garamond" w:eastAsia="Times New Roman" w:hAnsi="Garamond" w:cs="Biome"/>
          <w:b/>
          <w:color w:val="auto"/>
          <w:spacing w:val="0"/>
          <w:sz w:val="24"/>
          <w:szCs w:val="24"/>
        </w:rPr>
      </w:pPr>
    </w:p>
    <w:p w14:paraId="3051E22A" w14:textId="1A5A6C89" w:rsidR="002E635D" w:rsidRPr="002E635D" w:rsidRDefault="002E635D" w:rsidP="002E635D">
      <w:pPr>
        <w:pStyle w:val="Sottotitolo"/>
        <w:numPr>
          <w:ilvl w:val="0"/>
          <w:numId w:val="15"/>
        </w:numPr>
        <w:ind w:left="426" w:hanging="426"/>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 xml:space="preserve">REIS - </w:t>
      </w:r>
      <w:r w:rsidR="00801A6B" w:rsidRPr="00801A6B">
        <w:rPr>
          <w:rFonts w:ascii="Garamond" w:eastAsia="Times New Roman" w:hAnsi="Garamond" w:cs="Biome"/>
          <w:b/>
          <w:color w:val="auto"/>
          <w:spacing w:val="0"/>
          <w:sz w:val="24"/>
          <w:szCs w:val="24"/>
        </w:rPr>
        <w:t>Reddito di inclusione sociale annualità 2026 (periodo luglio 2026 – giugno 2027)</w:t>
      </w:r>
      <w:r w:rsidR="00801A6B">
        <w:rPr>
          <w:rFonts w:ascii="Garamond" w:eastAsia="Times New Roman" w:hAnsi="Garamond" w:cs="Biome"/>
          <w:b/>
          <w:color w:val="auto"/>
          <w:spacing w:val="0"/>
          <w:sz w:val="24"/>
          <w:szCs w:val="24"/>
        </w:rPr>
        <w:t>.</w:t>
      </w:r>
    </w:p>
    <w:p w14:paraId="31E86B05" w14:textId="77777777" w:rsidR="002E635D" w:rsidRDefault="002E635D" w:rsidP="002E635D">
      <w:pPr>
        <w:pStyle w:val="Sottotitolo"/>
        <w:jc w:val="both"/>
        <w:rPr>
          <w:rFonts w:ascii="Garamond" w:eastAsia="Times New Roman" w:hAnsi="Garamond" w:cs="Biome"/>
          <w:b/>
          <w:color w:val="auto"/>
          <w:spacing w:val="0"/>
          <w:sz w:val="24"/>
          <w:szCs w:val="24"/>
        </w:rPr>
      </w:pPr>
    </w:p>
    <w:p w14:paraId="505E3A3A" w14:textId="1891F172" w:rsidR="002E635D" w:rsidRPr="002E635D" w:rsidRDefault="002E635D" w:rsidP="002E635D">
      <w:pPr>
        <w:pStyle w:val="Sottotitol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Consapevole delle sanzioni penali previste e richiamate dal D.P.R. 445/2000 in caso di dichiarazioni non veritiere</w:t>
      </w:r>
    </w:p>
    <w:p w14:paraId="49EC9C29" w14:textId="77777777" w:rsidR="002E635D" w:rsidRPr="002E635D" w:rsidRDefault="002E635D" w:rsidP="002E635D">
      <w:pPr>
        <w:pStyle w:val="Sottotitolo"/>
        <w:rPr>
          <w:rFonts w:ascii="Garamond" w:eastAsia="Times New Roman" w:hAnsi="Garamond" w:cs="Biome"/>
          <w:b/>
          <w:color w:val="auto"/>
          <w:spacing w:val="0"/>
          <w:sz w:val="24"/>
          <w:szCs w:val="24"/>
        </w:rPr>
      </w:pPr>
    </w:p>
    <w:p w14:paraId="152FA99D" w14:textId="77777777" w:rsidR="002E635D" w:rsidRP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DICHIARA</w:t>
      </w:r>
    </w:p>
    <w:p w14:paraId="608AA1E8"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Cs/>
          <w:sz w:val="20"/>
          <w:szCs w:val="20"/>
        </w:rPr>
      </w:pPr>
      <w:r w:rsidRPr="002F555E">
        <w:rPr>
          <w:rFonts w:ascii="Garamond" w:hAnsi="Garamond" w:cs="Biome"/>
          <w:b/>
        </w:rPr>
        <w:t xml:space="preserve">Incompatibilità con Assegno di inclusione </w:t>
      </w:r>
      <w:r w:rsidRPr="002F555E">
        <w:rPr>
          <w:rFonts w:ascii="Garamond" w:hAnsi="Garamond" w:cs="Biome"/>
        </w:rPr>
        <w:t>(</w:t>
      </w:r>
      <w:r w:rsidRPr="002F555E">
        <w:rPr>
          <w:rFonts w:ascii="Garamond" w:hAnsi="Garamond" w:cs="Biome"/>
          <w:bCs/>
          <w:sz w:val="20"/>
          <w:szCs w:val="20"/>
        </w:rPr>
        <w:t>barrare una delle opzioni)</w:t>
      </w:r>
    </w:p>
    <w:p w14:paraId="41723220"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aver presentato la domanda di Assegno di inclusione (ADI) e di non essere stato ammesso;</w:t>
      </w:r>
    </w:p>
    <w:p w14:paraId="54F9BE3B" w14:textId="77777777" w:rsidR="002E635D" w:rsidRPr="002F555E" w:rsidRDefault="002E635D" w:rsidP="002E635D">
      <w:pPr>
        <w:pStyle w:val="Paragrafoelenco"/>
        <w:numPr>
          <w:ilvl w:val="0"/>
          <w:numId w:val="2"/>
        </w:numPr>
        <w:suppressAutoHyphens w:val="0"/>
        <w:spacing w:line="276" w:lineRule="auto"/>
        <w:ind w:left="426"/>
        <w:jc w:val="both"/>
        <w:rPr>
          <w:rFonts w:ascii="Garamond" w:hAnsi="Garamond" w:cs="Biome"/>
        </w:rPr>
      </w:pPr>
      <w:r w:rsidRPr="002F555E">
        <w:rPr>
          <w:rFonts w:ascii="Garamond" w:hAnsi="Garamond" w:cs="Biome"/>
        </w:rPr>
        <w:t>di aver presentato la domanda di Assegno di inclusione (ADI) e di non essere ancora in possesso dell’esito di ammissione;</w:t>
      </w:r>
    </w:p>
    <w:p w14:paraId="0C03B7A7"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non avere i requisiti per l’ammissione all’Assegno di inclusione (ADI)</w:t>
      </w:r>
    </w:p>
    <w:p w14:paraId="05A92975" w14:textId="77777777" w:rsidR="002E635D" w:rsidRPr="002F555E" w:rsidRDefault="002E635D" w:rsidP="002E635D">
      <w:pPr>
        <w:pStyle w:val="Paragrafoelenco"/>
        <w:numPr>
          <w:ilvl w:val="1"/>
          <w:numId w:val="2"/>
        </w:numPr>
        <w:suppressAutoHyphens w:val="0"/>
        <w:spacing w:line="276" w:lineRule="auto"/>
        <w:ind w:left="1134" w:hanging="589"/>
        <w:rPr>
          <w:rFonts w:ascii="Garamond" w:hAnsi="Garamond" w:cs="Biome"/>
        </w:rPr>
      </w:pPr>
      <w:r w:rsidRPr="002F555E">
        <w:rPr>
          <w:rFonts w:ascii="Garamond" w:hAnsi="Garamond" w:cs="Biome"/>
        </w:rPr>
        <w:t>indicare le motivazioni _________________________________.</w:t>
      </w:r>
    </w:p>
    <w:p w14:paraId="45A8324A" w14:textId="77777777" w:rsidR="002E635D" w:rsidRPr="002F555E" w:rsidRDefault="002E635D" w:rsidP="002E635D">
      <w:pPr>
        <w:pStyle w:val="Paragrafoelenco"/>
        <w:suppressAutoHyphens w:val="0"/>
        <w:spacing w:line="276" w:lineRule="auto"/>
        <w:ind w:left="1440"/>
        <w:rPr>
          <w:rFonts w:ascii="Garamond" w:hAnsi="Garamond" w:cs="Biome"/>
        </w:rPr>
      </w:pPr>
    </w:p>
    <w:p w14:paraId="134D9339"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Di aver beneficiato dell’Assegno di Inclusione</w:t>
      </w:r>
    </w:p>
    <w:p w14:paraId="2AFE4DB1" w14:textId="3C399AEF" w:rsidR="002E635D" w:rsidRPr="002F555E"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SI – numero mesi __________________ dal _______________ al__________________</w:t>
      </w:r>
    </w:p>
    <w:p w14:paraId="4C1B30EA" w14:textId="33DBB739" w:rsidR="002E635D"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NO</w:t>
      </w:r>
    </w:p>
    <w:p w14:paraId="14403C56" w14:textId="77777777" w:rsidR="002E635D" w:rsidRPr="002F555E" w:rsidRDefault="002E635D" w:rsidP="002E635D">
      <w:pPr>
        <w:pStyle w:val="Paragrafoelenco"/>
        <w:suppressAutoHyphens w:val="0"/>
        <w:spacing w:line="276" w:lineRule="auto"/>
        <w:ind w:left="786"/>
        <w:rPr>
          <w:rFonts w:ascii="Garamond" w:hAnsi="Garamond" w:cs="Biome"/>
        </w:rPr>
      </w:pPr>
    </w:p>
    <w:p w14:paraId="5C0E43D4"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Requisiti di disponibilità alla sottoscrizione della domanda SFL</w:t>
      </w:r>
    </w:p>
    <w:p w14:paraId="768B93A7" w14:textId="68843B3E" w:rsidR="002E635D" w:rsidRPr="002E635D" w:rsidRDefault="002E635D" w:rsidP="00801A6B">
      <w:pPr>
        <w:pStyle w:val="Paragrafoelenco"/>
        <w:numPr>
          <w:ilvl w:val="0"/>
          <w:numId w:val="5"/>
        </w:numPr>
        <w:jc w:val="both"/>
        <w:rPr>
          <w:rFonts w:ascii="Garamond" w:hAnsi="Garamond" w:cs="Biome"/>
        </w:rPr>
      </w:pPr>
      <w:r w:rsidRPr="002E635D">
        <w:rPr>
          <w:rFonts w:ascii="Garamond" w:hAnsi="Garamond" w:cs="Biome"/>
        </w:rPr>
        <w:t>d</w:t>
      </w:r>
      <w:r w:rsidRPr="002E635D">
        <w:t xml:space="preserve"> </w:t>
      </w:r>
      <w:r w:rsidRPr="002E635D">
        <w:rPr>
          <w:rFonts w:ascii="Garamond" w:hAnsi="Garamond" w:cs="Biome"/>
        </w:rPr>
        <w:t>di essere a conoscenza che in sede di presa in carico da parte dei servizi sociali potrà essere richiesta la presentazione di domanda di SFL per i componenti del nucleo rientranti in tale casistica e di dare fin d’ora l’assenso</w:t>
      </w:r>
    </w:p>
    <w:p w14:paraId="7810E917" w14:textId="77777777" w:rsidR="002E635D" w:rsidRPr="002F555E" w:rsidRDefault="002E635D" w:rsidP="002E635D">
      <w:pPr>
        <w:pStyle w:val="Paragrafoelenco"/>
        <w:ind w:left="786"/>
        <w:rPr>
          <w:rFonts w:ascii="Garamond" w:hAnsi="Garamond" w:cs="Biome"/>
        </w:rPr>
      </w:pPr>
    </w:p>
    <w:p w14:paraId="3E95593F"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Compatibilità con Assegno Unico e Universale (barrare una delle opzioni)</w:t>
      </w:r>
    </w:p>
    <w:p w14:paraId="65CF22D1" w14:textId="677D1219"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essere beneficiari di Assegno unico universale (AUU);</w:t>
      </w:r>
    </w:p>
    <w:p w14:paraId="5677A130" w14:textId="036DE001"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aver presentato domanda di Assegno unico universale (AUU) e di essere in attesa di ammissione;</w:t>
      </w:r>
    </w:p>
    <w:p w14:paraId="6356C63F" w14:textId="29374947"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non avere figli di età inferiore ai 21 anni.</w:t>
      </w:r>
    </w:p>
    <w:p w14:paraId="19DD43DE" w14:textId="77777777" w:rsidR="002E635D" w:rsidRDefault="002E635D" w:rsidP="002E635D">
      <w:pPr>
        <w:pStyle w:val="Paragrafoelenco"/>
        <w:suppressAutoHyphens w:val="0"/>
        <w:spacing w:before="120" w:after="120" w:line="276" w:lineRule="auto"/>
        <w:ind w:left="284"/>
        <w:rPr>
          <w:rFonts w:ascii="Garamond" w:hAnsi="Garamond" w:cs="Biome"/>
          <w:b/>
        </w:rPr>
      </w:pPr>
    </w:p>
    <w:p w14:paraId="3BCB092C" w14:textId="42D8FFE1"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Requisito di residenza </w:t>
      </w:r>
      <w:r w:rsidRPr="002F555E">
        <w:rPr>
          <w:rFonts w:ascii="Garamond" w:hAnsi="Garamond" w:cs="Biome"/>
        </w:rPr>
        <w:t>(</w:t>
      </w:r>
      <w:r w:rsidRPr="002F555E">
        <w:rPr>
          <w:rFonts w:ascii="Garamond" w:hAnsi="Garamond" w:cs="Biome"/>
          <w:bCs/>
          <w:sz w:val="20"/>
          <w:szCs w:val="20"/>
        </w:rPr>
        <w:t>barrare una delle due opzioni)</w:t>
      </w:r>
    </w:p>
    <w:p w14:paraId="772BB386"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 xml:space="preserve">che almeno un componente del nucleo familiare è residente nel territorio della regione da un periodo non inferiore ai 24 mesi; </w:t>
      </w:r>
    </w:p>
    <w:p w14:paraId="62931403" w14:textId="77777777" w:rsidR="002E635D" w:rsidRPr="002F555E"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Pr>
          <w:rFonts w:ascii="Garamond" w:hAnsi="Garamond" w:cs="Biome"/>
        </w:rPr>
        <w:t>di essere residente nel Comune di _____________________________________________________</w:t>
      </w:r>
    </w:p>
    <w:p w14:paraId="3F73AC81"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ovvero, di essere emigrati di ritorno.</w:t>
      </w:r>
    </w:p>
    <w:p w14:paraId="43282C80" w14:textId="77777777" w:rsidR="002E635D" w:rsidRDefault="002E635D" w:rsidP="00801A6B">
      <w:pPr>
        <w:pStyle w:val="Paragrafoelenco"/>
        <w:tabs>
          <w:tab w:val="left" w:pos="426"/>
        </w:tabs>
        <w:suppressAutoHyphens w:val="0"/>
        <w:spacing w:line="276" w:lineRule="auto"/>
        <w:jc w:val="both"/>
        <w:rPr>
          <w:rFonts w:ascii="Garamond" w:hAnsi="Garamond" w:cs="Biome"/>
        </w:rPr>
      </w:pPr>
    </w:p>
    <w:p w14:paraId="53AD9C8A" w14:textId="77777777" w:rsidR="002E635D" w:rsidRPr="002F555E" w:rsidRDefault="002E635D" w:rsidP="002E635D">
      <w:pPr>
        <w:pStyle w:val="Paragrafoelenco"/>
        <w:tabs>
          <w:tab w:val="left" w:pos="426"/>
        </w:tabs>
        <w:suppressAutoHyphens w:val="0"/>
        <w:spacing w:line="276" w:lineRule="auto"/>
        <w:jc w:val="both"/>
        <w:rPr>
          <w:rFonts w:ascii="Garamond" w:hAnsi="Garamond" w:cs="Biome"/>
        </w:rPr>
      </w:pPr>
    </w:p>
    <w:p w14:paraId="40996F18"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Composizione del nucleo familiare (oltre la/il richiedente):</w:t>
      </w:r>
    </w:p>
    <w:p w14:paraId="5B99BB96" w14:textId="77777777" w:rsidR="002E635D" w:rsidRDefault="002E635D" w:rsidP="002E635D">
      <w:pPr>
        <w:rPr>
          <w:rFonts w:ascii="Garamond" w:hAnsi="Garamond" w:cs="Biome"/>
          <w:b/>
        </w:rPr>
      </w:pPr>
    </w:p>
    <w:tbl>
      <w:tblPr>
        <w:tblStyle w:val="Grigliatabella"/>
        <w:tblW w:w="0" w:type="auto"/>
        <w:tblLook w:val="04A0" w:firstRow="1" w:lastRow="0" w:firstColumn="1" w:lastColumn="0" w:noHBand="0" w:noVBand="1"/>
      </w:tblPr>
      <w:tblGrid>
        <w:gridCol w:w="1838"/>
        <w:gridCol w:w="1843"/>
        <w:gridCol w:w="1546"/>
        <w:gridCol w:w="1743"/>
        <w:gridCol w:w="1743"/>
        <w:gridCol w:w="1743"/>
      </w:tblGrid>
      <w:tr w:rsidR="002E635D" w14:paraId="169687CE" w14:textId="77777777" w:rsidTr="002E635D">
        <w:tc>
          <w:tcPr>
            <w:tcW w:w="1838" w:type="dxa"/>
          </w:tcPr>
          <w:p w14:paraId="5CA68FF6" w14:textId="49A17A2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Nome e Cognome</w:t>
            </w:r>
          </w:p>
        </w:tc>
        <w:tc>
          <w:tcPr>
            <w:tcW w:w="1843" w:type="dxa"/>
          </w:tcPr>
          <w:p w14:paraId="7CEDC793" w14:textId="19752782"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Rapporto di parentela con il richiedente ( ad es. coniuge, figlio, genitore)</w:t>
            </w:r>
          </w:p>
        </w:tc>
        <w:tc>
          <w:tcPr>
            <w:tcW w:w="1546" w:type="dxa"/>
          </w:tcPr>
          <w:p w14:paraId="490E523B" w14:textId="4A9894EA"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Anno di nascita</w:t>
            </w:r>
          </w:p>
        </w:tc>
        <w:tc>
          <w:tcPr>
            <w:tcW w:w="1743" w:type="dxa"/>
          </w:tcPr>
          <w:p w14:paraId="457576C7" w14:textId="3046143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Stato Civile</w:t>
            </w:r>
          </w:p>
        </w:tc>
        <w:tc>
          <w:tcPr>
            <w:tcW w:w="1743" w:type="dxa"/>
          </w:tcPr>
          <w:p w14:paraId="465A85DC" w14:textId="232DAC96"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Titolo di studio</w:t>
            </w:r>
          </w:p>
        </w:tc>
        <w:tc>
          <w:tcPr>
            <w:tcW w:w="1743" w:type="dxa"/>
          </w:tcPr>
          <w:p w14:paraId="19CE3366" w14:textId="1D0E5754"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Certificazione di disabilità, (ai sensi della legge n. 104/1992 e legge 162/1998)</w:t>
            </w:r>
          </w:p>
        </w:tc>
      </w:tr>
      <w:tr w:rsidR="002E635D" w14:paraId="695D702D" w14:textId="77777777" w:rsidTr="002E635D">
        <w:trPr>
          <w:trHeight w:val="680"/>
        </w:trPr>
        <w:tc>
          <w:tcPr>
            <w:tcW w:w="1838" w:type="dxa"/>
          </w:tcPr>
          <w:p w14:paraId="27E4A2B5" w14:textId="77777777" w:rsidR="002E635D" w:rsidRDefault="002E635D" w:rsidP="002E635D">
            <w:pPr>
              <w:rPr>
                <w:rFonts w:ascii="Garamond" w:hAnsi="Garamond" w:cs="Biome"/>
                <w:b/>
              </w:rPr>
            </w:pPr>
          </w:p>
        </w:tc>
        <w:tc>
          <w:tcPr>
            <w:tcW w:w="1843" w:type="dxa"/>
          </w:tcPr>
          <w:p w14:paraId="0942CE6D" w14:textId="77777777" w:rsidR="002E635D" w:rsidRDefault="002E635D" w:rsidP="002E635D">
            <w:pPr>
              <w:rPr>
                <w:rFonts w:ascii="Garamond" w:hAnsi="Garamond" w:cs="Biome"/>
                <w:b/>
              </w:rPr>
            </w:pPr>
          </w:p>
        </w:tc>
        <w:tc>
          <w:tcPr>
            <w:tcW w:w="1546" w:type="dxa"/>
          </w:tcPr>
          <w:p w14:paraId="62F5E8D0" w14:textId="77777777" w:rsidR="002E635D" w:rsidRDefault="002E635D" w:rsidP="002E635D">
            <w:pPr>
              <w:rPr>
                <w:rFonts w:ascii="Garamond" w:hAnsi="Garamond" w:cs="Biome"/>
                <w:b/>
              </w:rPr>
            </w:pPr>
          </w:p>
        </w:tc>
        <w:tc>
          <w:tcPr>
            <w:tcW w:w="1743" w:type="dxa"/>
          </w:tcPr>
          <w:p w14:paraId="0EF15CC4" w14:textId="77777777" w:rsidR="002E635D" w:rsidRDefault="002E635D" w:rsidP="002E635D">
            <w:pPr>
              <w:rPr>
                <w:rFonts w:ascii="Garamond" w:hAnsi="Garamond" w:cs="Biome"/>
                <w:b/>
              </w:rPr>
            </w:pPr>
          </w:p>
        </w:tc>
        <w:tc>
          <w:tcPr>
            <w:tcW w:w="1743" w:type="dxa"/>
          </w:tcPr>
          <w:p w14:paraId="5C807F94" w14:textId="77777777" w:rsidR="002E635D" w:rsidRDefault="002E635D" w:rsidP="002E635D">
            <w:pPr>
              <w:rPr>
                <w:rFonts w:ascii="Garamond" w:hAnsi="Garamond" w:cs="Biome"/>
                <w:b/>
              </w:rPr>
            </w:pPr>
          </w:p>
        </w:tc>
        <w:tc>
          <w:tcPr>
            <w:tcW w:w="1743" w:type="dxa"/>
          </w:tcPr>
          <w:p w14:paraId="48AB2955" w14:textId="77777777" w:rsidR="002E635D" w:rsidRDefault="002E635D" w:rsidP="002E635D">
            <w:pPr>
              <w:rPr>
                <w:rFonts w:ascii="Garamond" w:hAnsi="Garamond" w:cs="Biome"/>
                <w:b/>
              </w:rPr>
            </w:pPr>
          </w:p>
        </w:tc>
      </w:tr>
      <w:tr w:rsidR="002E635D" w14:paraId="045B1558" w14:textId="77777777" w:rsidTr="002E635D">
        <w:trPr>
          <w:trHeight w:val="680"/>
        </w:trPr>
        <w:tc>
          <w:tcPr>
            <w:tcW w:w="1838" w:type="dxa"/>
          </w:tcPr>
          <w:p w14:paraId="40A5676F" w14:textId="77777777" w:rsidR="002E635D" w:rsidRDefault="002E635D" w:rsidP="002E635D">
            <w:pPr>
              <w:rPr>
                <w:rFonts w:ascii="Garamond" w:hAnsi="Garamond" w:cs="Biome"/>
                <w:b/>
              </w:rPr>
            </w:pPr>
          </w:p>
        </w:tc>
        <w:tc>
          <w:tcPr>
            <w:tcW w:w="1843" w:type="dxa"/>
          </w:tcPr>
          <w:p w14:paraId="247DD52F" w14:textId="77777777" w:rsidR="002E635D" w:rsidRDefault="002E635D" w:rsidP="002E635D">
            <w:pPr>
              <w:rPr>
                <w:rFonts w:ascii="Garamond" w:hAnsi="Garamond" w:cs="Biome"/>
                <w:b/>
              </w:rPr>
            </w:pPr>
          </w:p>
        </w:tc>
        <w:tc>
          <w:tcPr>
            <w:tcW w:w="1546" w:type="dxa"/>
          </w:tcPr>
          <w:p w14:paraId="0A6826F9" w14:textId="77777777" w:rsidR="002E635D" w:rsidRDefault="002E635D" w:rsidP="002E635D">
            <w:pPr>
              <w:rPr>
                <w:rFonts w:ascii="Garamond" w:hAnsi="Garamond" w:cs="Biome"/>
                <w:b/>
              </w:rPr>
            </w:pPr>
          </w:p>
        </w:tc>
        <w:tc>
          <w:tcPr>
            <w:tcW w:w="1743" w:type="dxa"/>
          </w:tcPr>
          <w:p w14:paraId="58ABC917" w14:textId="77777777" w:rsidR="002E635D" w:rsidRDefault="002E635D" w:rsidP="002E635D">
            <w:pPr>
              <w:rPr>
                <w:rFonts w:ascii="Garamond" w:hAnsi="Garamond" w:cs="Biome"/>
                <w:b/>
              </w:rPr>
            </w:pPr>
          </w:p>
        </w:tc>
        <w:tc>
          <w:tcPr>
            <w:tcW w:w="1743" w:type="dxa"/>
          </w:tcPr>
          <w:p w14:paraId="514E5EC1" w14:textId="77777777" w:rsidR="002E635D" w:rsidRDefault="002E635D" w:rsidP="002E635D">
            <w:pPr>
              <w:rPr>
                <w:rFonts w:ascii="Garamond" w:hAnsi="Garamond" w:cs="Biome"/>
                <w:b/>
              </w:rPr>
            </w:pPr>
          </w:p>
        </w:tc>
        <w:tc>
          <w:tcPr>
            <w:tcW w:w="1743" w:type="dxa"/>
          </w:tcPr>
          <w:p w14:paraId="4696056E" w14:textId="77777777" w:rsidR="002E635D" w:rsidRDefault="002E635D" w:rsidP="002E635D">
            <w:pPr>
              <w:rPr>
                <w:rFonts w:ascii="Garamond" w:hAnsi="Garamond" w:cs="Biome"/>
                <w:b/>
              </w:rPr>
            </w:pPr>
          </w:p>
        </w:tc>
      </w:tr>
      <w:tr w:rsidR="002E635D" w14:paraId="409F3C24" w14:textId="77777777" w:rsidTr="002E635D">
        <w:trPr>
          <w:trHeight w:val="680"/>
        </w:trPr>
        <w:tc>
          <w:tcPr>
            <w:tcW w:w="1838" w:type="dxa"/>
          </w:tcPr>
          <w:p w14:paraId="354E9647" w14:textId="77777777" w:rsidR="002E635D" w:rsidRDefault="002E635D" w:rsidP="002E635D">
            <w:pPr>
              <w:rPr>
                <w:rFonts w:ascii="Garamond" w:hAnsi="Garamond" w:cs="Biome"/>
                <w:b/>
              </w:rPr>
            </w:pPr>
          </w:p>
        </w:tc>
        <w:tc>
          <w:tcPr>
            <w:tcW w:w="1843" w:type="dxa"/>
          </w:tcPr>
          <w:p w14:paraId="22E7FC4F" w14:textId="77777777" w:rsidR="002E635D" w:rsidRDefault="002E635D" w:rsidP="002E635D">
            <w:pPr>
              <w:rPr>
                <w:rFonts w:ascii="Garamond" w:hAnsi="Garamond" w:cs="Biome"/>
                <w:b/>
              </w:rPr>
            </w:pPr>
          </w:p>
        </w:tc>
        <w:tc>
          <w:tcPr>
            <w:tcW w:w="1546" w:type="dxa"/>
          </w:tcPr>
          <w:p w14:paraId="38C7265C" w14:textId="77777777" w:rsidR="002E635D" w:rsidRDefault="002E635D" w:rsidP="002E635D">
            <w:pPr>
              <w:rPr>
                <w:rFonts w:ascii="Garamond" w:hAnsi="Garamond" w:cs="Biome"/>
                <w:b/>
              </w:rPr>
            </w:pPr>
          </w:p>
        </w:tc>
        <w:tc>
          <w:tcPr>
            <w:tcW w:w="1743" w:type="dxa"/>
          </w:tcPr>
          <w:p w14:paraId="4B177216" w14:textId="77777777" w:rsidR="002E635D" w:rsidRDefault="002E635D" w:rsidP="002E635D">
            <w:pPr>
              <w:rPr>
                <w:rFonts w:ascii="Garamond" w:hAnsi="Garamond" w:cs="Biome"/>
                <w:b/>
              </w:rPr>
            </w:pPr>
          </w:p>
        </w:tc>
        <w:tc>
          <w:tcPr>
            <w:tcW w:w="1743" w:type="dxa"/>
          </w:tcPr>
          <w:p w14:paraId="5D808796" w14:textId="77777777" w:rsidR="002E635D" w:rsidRDefault="002E635D" w:rsidP="002E635D">
            <w:pPr>
              <w:rPr>
                <w:rFonts w:ascii="Garamond" w:hAnsi="Garamond" w:cs="Biome"/>
                <w:b/>
              </w:rPr>
            </w:pPr>
          </w:p>
        </w:tc>
        <w:tc>
          <w:tcPr>
            <w:tcW w:w="1743" w:type="dxa"/>
          </w:tcPr>
          <w:p w14:paraId="26DE7E47" w14:textId="77777777" w:rsidR="002E635D" w:rsidRDefault="002E635D" w:rsidP="002E635D">
            <w:pPr>
              <w:rPr>
                <w:rFonts w:ascii="Garamond" w:hAnsi="Garamond" w:cs="Biome"/>
                <w:b/>
              </w:rPr>
            </w:pPr>
          </w:p>
        </w:tc>
      </w:tr>
      <w:tr w:rsidR="002E635D" w14:paraId="3DC02B76" w14:textId="77777777" w:rsidTr="002E635D">
        <w:trPr>
          <w:trHeight w:val="680"/>
        </w:trPr>
        <w:tc>
          <w:tcPr>
            <w:tcW w:w="1838" w:type="dxa"/>
          </w:tcPr>
          <w:p w14:paraId="37D2FC75" w14:textId="77777777" w:rsidR="002E635D" w:rsidRDefault="002E635D" w:rsidP="002E635D">
            <w:pPr>
              <w:rPr>
                <w:rFonts w:ascii="Garamond" w:hAnsi="Garamond" w:cs="Biome"/>
                <w:b/>
              </w:rPr>
            </w:pPr>
          </w:p>
        </w:tc>
        <w:tc>
          <w:tcPr>
            <w:tcW w:w="1843" w:type="dxa"/>
          </w:tcPr>
          <w:p w14:paraId="342BE401" w14:textId="77777777" w:rsidR="002E635D" w:rsidRDefault="002E635D" w:rsidP="002E635D">
            <w:pPr>
              <w:rPr>
                <w:rFonts w:ascii="Garamond" w:hAnsi="Garamond" w:cs="Biome"/>
                <w:b/>
              </w:rPr>
            </w:pPr>
          </w:p>
        </w:tc>
        <w:tc>
          <w:tcPr>
            <w:tcW w:w="1546" w:type="dxa"/>
          </w:tcPr>
          <w:p w14:paraId="12D6C97E" w14:textId="77777777" w:rsidR="002E635D" w:rsidRDefault="002E635D" w:rsidP="002E635D">
            <w:pPr>
              <w:rPr>
                <w:rFonts w:ascii="Garamond" w:hAnsi="Garamond" w:cs="Biome"/>
                <w:b/>
              </w:rPr>
            </w:pPr>
          </w:p>
        </w:tc>
        <w:tc>
          <w:tcPr>
            <w:tcW w:w="1743" w:type="dxa"/>
          </w:tcPr>
          <w:p w14:paraId="54FC930E" w14:textId="77777777" w:rsidR="002E635D" w:rsidRDefault="002E635D" w:rsidP="002E635D">
            <w:pPr>
              <w:rPr>
                <w:rFonts w:ascii="Garamond" w:hAnsi="Garamond" w:cs="Biome"/>
                <w:b/>
              </w:rPr>
            </w:pPr>
          </w:p>
        </w:tc>
        <w:tc>
          <w:tcPr>
            <w:tcW w:w="1743" w:type="dxa"/>
          </w:tcPr>
          <w:p w14:paraId="78A26756" w14:textId="77777777" w:rsidR="002E635D" w:rsidRDefault="002E635D" w:rsidP="002E635D">
            <w:pPr>
              <w:rPr>
                <w:rFonts w:ascii="Garamond" w:hAnsi="Garamond" w:cs="Biome"/>
                <w:b/>
              </w:rPr>
            </w:pPr>
          </w:p>
        </w:tc>
        <w:tc>
          <w:tcPr>
            <w:tcW w:w="1743" w:type="dxa"/>
          </w:tcPr>
          <w:p w14:paraId="096333A0" w14:textId="77777777" w:rsidR="002E635D" w:rsidRDefault="002E635D" w:rsidP="002E635D">
            <w:pPr>
              <w:rPr>
                <w:rFonts w:ascii="Garamond" w:hAnsi="Garamond" w:cs="Biome"/>
                <w:b/>
              </w:rPr>
            </w:pPr>
          </w:p>
        </w:tc>
      </w:tr>
      <w:tr w:rsidR="002E635D" w14:paraId="73103BD3" w14:textId="77777777" w:rsidTr="002E635D">
        <w:trPr>
          <w:trHeight w:val="680"/>
        </w:trPr>
        <w:tc>
          <w:tcPr>
            <w:tcW w:w="1838" w:type="dxa"/>
          </w:tcPr>
          <w:p w14:paraId="10501966" w14:textId="77777777" w:rsidR="002E635D" w:rsidRDefault="002E635D" w:rsidP="002E635D">
            <w:pPr>
              <w:rPr>
                <w:rFonts w:ascii="Garamond" w:hAnsi="Garamond" w:cs="Biome"/>
                <w:b/>
              </w:rPr>
            </w:pPr>
          </w:p>
        </w:tc>
        <w:tc>
          <w:tcPr>
            <w:tcW w:w="1843" w:type="dxa"/>
          </w:tcPr>
          <w:p w14:paraId="6BEB1520" w14:textId="77777777" w:rsidR="002E635D" w:rsidRDefault="002E635D" w:rsidP="002E635D">
            <w:pPr>
              <w:rPr>
                <w:rFonts w:ascii="Garamond" w:hAnsi="Garamond" w:cs="Biome"/>
                <w:b/>
              </w:rPr>
            </w:pPr>
          </w:p>
        </w:tc>
        <w:tc>
          <w:tcPr>
            <w:tcW w:w="1546" w:type="dxa"/>
          </w:tcPr>
          <w:p w14:paraId="349659DF" w14:textId="77777777" w:rsidR="002E635D" w:rsidRDefault="002E635D" w:rsidP="002E635D">
            <w:pPr>
              <w:rPr>
                <w:rFonts w:ascii="Garamond" w:hAnsi="Garamond" w:cs="Biome"/>
                <w:b/>
              </w:rPr>
            </w:pPr>
          </w:p>
        </w:tc>
        <w:tc>
          <w:tcPr>
            <w:tcW w:w="1743" w:type="dxa"/>
          </w:tcPr>
          <w:p w14:paraId="07029390" w14:textId="77777777" w:rsidR="002E635D" w:rsidRDefault="002E635D" w:rsidP="002E635D">
            <w:pPr>
              <w:rPr>
                <w:rFonts w:ascii="Garamond" w:hAnsi="Garamond" w:cs="Biome"/>
                <w:b/>
              </w:rPr>
            </w:pPr>
          </w:p>
        </w:tc>
        <w:tc>
          <w:tcPr>
            <w:tcW w:w="1743" w:type="dxa"/>
          </w:tcPr>
          <w:p w14:paraId="08E39CBC" w14:textId="77777777" w:rsidR="002E635D" w:rsidRDefault="002E635D" w:rsidP="002E635D">
            <w:pPr>
              <w:rPr>
                <w:rFonts w:ascii="Garamond" w:hAnsi="Garamond" w:cs="Biome"/>
                <w:b/>
              </w:rPr>
            </w:pPr>
          </w:p>
        </w:tc>
        <w:tc>
          <w:tcPr>
            <w:tcW w:w="1743" w:type="dxa"/>
          </w:tcPr>
          <w:p w14:paraId="1F008C39" w14:textId="77777777" w:rsidR="002E635D" w:rsidRDefault="002E635D" w:rsidP="002E635D">
            <w:pPr>
              <w:rPr>
                <w:rFonts w:ascii="Garamond" w:hAnsi="Garamond" w:cs="Biome"/>
                <w:b/>
              </w:rPr>
            </w:pPr>
          </w:p>
        </w:tc>
      </w:tr>
    </w:tbl>
    <w:p w14:paraId="28713FCA" w14:textId="77777777" w:rsidR="002E635D" w:rsidRPr="002E635D" w:rsidRDefault="002E635D" w:rsidP="002E635D">
      <w:pPr>
        <w:rPr>
          <w:rFonts w:ascii="Garamond" w:hAnsi="Garamond" w:cs="Biome"/>
          <w:b/>
        </w:rPr>
      </w:pPr>
    </w:p>
    <w:p w14:paraId="111C81C2"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 xml:space="preserve">Incompatibilità con accesso al REIS </w:t>
      </w:r>
    </w:p>
    <w:p w14:paraId="380276BB" w14:textId="77777777" w:rsidR="002E635D" w:rsidRDefault="002E635D" w:rsidP="002E635D">
      <w:pPr>
        <w:rPr>
          <w:rFonts w:ascii="Garamond" w:hAnsi="Garamond" w:cs="Biome"/>
          <w:b/>
        </w:rPr>
      </w:pPr>
    </w:p>
    <w:p w14:paraId="0341477F" w14:textId="000BB1EA"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il nucleo non risiede e non è ospitato presso strutture con costi a totale carico delle Pubbliche Amministrazioni;</w:t>
      </w:r>
    </w:p>
    <w:p w14:paraId="5C32E2BA" w14:textId="06469717"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1BC9F8A3" w14:textId="77777777" w:rsidR="002E635D" w:rsidRPr="002E635D" w:rsidRDefault="002E635D" w:rsidP="002E635D">
      <w:pPr>
        <w:rPr>
          <w:rFonts w:ascii="Garamond" w:hAnsi="Garamond" w:cs="Biome"/>
          <w:b/>
        </w:rPr>
      </w:pPr>
    </w:p>
    <w:p w14:paraId="124CEF94" w14:textId="1B452B49"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Requisiti reddituali (</w:t>
      </w:r>
      <w:r w:rsidRPr="002F555E">
        <w:rPr>
          <w:rFonts w:ascii="Garamond" w:hAnsi="Garamond" w:cs="Biome"/>
          <w:bCs/>
          <w:sz w:val="20"/>
          <w:szCs w:val="20"/>
        </w:rPr>
        <w:t>barrare entrambe le dichiarazioni)</w:t>
      </w:r>
    </w:p>
    <w:p w14:paraId="2C8FC1BB" w14:textId="6B7D3F5E" w:rsidR="002E635D" w:rsidRPr="002F555E" w:rsidRDefault="002E635D" w:rsidP="002E635D">
      <w:pPr>
        <w:pStyle w:val="Default"/>
        <w:numPr>
          <w:ilvl w:val="0"/>
          <w:numId w:val="7"/>
        </w:numPr>
        <w:spacing w:after="120"/>
        <w:jc w:val="both"/>
        <w:rPr>
          <w:rFonts w:ascii="Garamond" w:hAnsi="Garamond" w:cs="Biome"/>
        </w:rPr>
      </w:pPr>
      <w:r w:rsidRPr="002E635D">
        <w:rPr>
          <w:rFonts w:ascii="Garamond" w:hAnsi="Garamond" w:cs="Biome"/>
        </w:rPr>
        <w:t>alla data della presentazione della domanda, di essere in possesso di Attestazione ISEE 202</w:t>
      </w:r>
      <w:r w:rsidR="00801A6B">
        <w:rPr>
          <w:rFonts w:ascii="Garamond" w:hAnsi="Garamond" w:cs="Biome"/>
        </w:rPr>
        <w:t>6</w:t>
      </w:r>
      <w:r w:rsidRPr="002E635D">
        <w:rPr>
          <w:rFonts w:ascii="Garamond" w:hAnsi="Garamond" w:cs="Biome"/>
        </w:rPr>
        <w:t xml:space="preserve"> ovvero di aver presentato la Dichiarazione Sostitutiva Unica (DSU) per il suo rilascio</w:t>
      </w:r>
      <w:r w:rsidRPr="002F555E">
        <w:rPr>
          <w:rFonts w:ascii="Garamond" w:hAnsi="Garamond" w:cs="Biome"/>
        </w:rPr>
        <w:t>;</w:t>
      </w:r>
    </w:p>
    <w:p w14:paraId="2207E8EB" w14:textId="3BFA238D" w:rsidR="002E635D" w:rsidRPr="002F555E" w:rsidRDefault="00FF760D" w:rsidP="002E635D">
      <w:pPr>
        <w:pStyle w:val="Default"/>
        <w:numPr>
          <w:ilvl w:val="0"/>
          <w:numId w:val="7"/>
        </w:numPr>
        <w:spacing w:after="120"/>
        <w:jc w:val="both"/>
        <w:rPr>
          <w:rFonts w:ascii="Garamond" w:hAnsi="Garamond" w:cs="Biome"/>
        </w:rPr>
      </w:pPr>
      <w:r w:rsidRPr="00FF760D">
        <w:rPr>
          <w:rFonts w:ascii="Garamond" w:hAnsi="Garamond" w:cs="Biome"/>
        </w:rPr>
        <w:t>che l’Attestazione ISEE 2025 posseduta o la Dichiarazione Sostitutiva Unica (DSU) è riferita ad un ISEE</w:t>
      </w:r>
      <w:r w:rsidR="002E635D" w:rsidRPr="002F555E">
        <w:rPr>
          <w:rFonts w:ascii="Garamond" w:hAnsi="Garamond" w:cs="Biome"/>
        </w:rPr>
        <w:t>:</w:t>
      </w:r>
    </w:p>
    <w:p w14:paraId="247F4BE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ordinario</w:t>
      </w:r>
    </w:p>
    <w:p w14:paraId="428E954F" w14:textId="3EF4E5DF"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minorenni</w:t>
      </w:r>
    </w:p>
    <w:p w14:paraId="7302D5BB"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w:t>
      </w:r>
    </w:p>
    <w:p w14:paraId="4ECE659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 minorenni</w:t>
      </w:r>
    </w:p>
    <w:p w14:paraId="3E288E75" w14:textId="6CE91AD5" w:rsidR="00FF760D" w:rsidRPr="00FF760D" w:rsidRDefault="00FF760D" w:rsidP="00FF760D">
      <w:pPr>
        <w:pStyle w:val="Paragrafoelenco"/>
        <w:numPr>
          <w:ilvl w:val="0"/>
          <w:numId w:val="7"/>
        </w:numPr>
        <w:rPr>
          <w:rFonts w:ascii="Garamond" w:eastAsia="Calibri" w:hAnsi="Garamond" w:cs="Biome"/>
          <w:color w:val="000000"/>
          <w:lang w:eastAsia="en-US"/>
        </w:rPr>
      </w:pPr>
      <w:r w:rsidRPr="00FF760D">
        <w:rPr>
          <w:rFonts w:ascii="Garamond" w:eastAsia="Calibri" w:hAnsi="Garamond" w:cs="Biome"/>
          <w:color w:val="000000"/>
          <w:lang w:eastAsia="en-US"/>
        </w:rPr>
        <w:t>di avere un valore ISRE, elaborato su Attestazione ISEE 202</w:t>
      </w:r>
      <w:r w:rsidR="00801A6B">
        <w:rPr>
          <w:rFonts w:ascii="Garamond" w:eastAsia="Calibri" w:hAnsi="Garamond" w:cs="Biome"/>
          <w:color w:val="000000"/>
          <w:lang w:eastAsia="en-US"/>
        </w:rPr>
        <w:t>6</w:t>
      </w:r>
      <w:r w:rsidRPr="00FF760D">
        <w:rPr>
          <w:rFonts w:ascii="Garamond" w:eastAsia="Calibri" w:hAnsi="Garamond" w:cs="Biome"/>
          <w:color w:val="000000"/>
          <w:lang w:eastAsia="en-US"/>
        </w:rPr>
        <w:t>, non superiore a euro 6.500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E635D" w14:paraId="030F4D3D" w14:textId="77777777" w:rsidTr="0087578A">
        <w:tc>
          <w:tcPr>
            <w:tcW w:w="9628" w:type="dxa"/>
          </w:tcPr>
          <w:p w14:paraId="2E646E65" w14:textId="77777777" w:rsidR="002E635D" w:rsidRDefault="002E635D" w:rsidP="0087578A">
            <w:pPr>
              <w:pStyle w:val="Default"/>
              <w:spacing w:after="120"/>
              <w:ind w:left="360"/>
              <w:jc w:val="both"/>
              <w:rPr>
                <w:rFonts w:ascii="Garamond" w:hAnsi="Garamond" w:cs="Biome"/>
                <w:b/>
                <w:bCs/>
                <w:sz w:val="22"/>
                <w:szCs w:val="22"/>
                <w:u w:val="single"/>
              </w:rPr>
            </w:pPr>
            <w:r>
              <w:rPr>
                <w:rFonts w:ascii="Garamond" w:hAnsi="Garamond" w:cs="Biome"/>
                <w:b/>
                <w:bCs/>
                <w:sz w:val="22"/>
                <w:szCs w:val="22"/>
                <w:u w:val="single"/>
              </w:rPr>
              <w:t>Auto verifica del requisito</w:t>
            </w:r>
          </w:p>
          <w:p w14:paraId="5DEBD6C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 (indicato nel frontespizio dell’Attestazione ISEE) pari a _____________________</w:t>
            </w:r>
          </w:p>
          <w:p w14:paraId="3B9C8CE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della scala di equivalenza comprensiva delle maggiorazioni (indicata nel frontespizio dell’Attestazione ISEE) pari a ________________________________________-_________</w:t>
            </w:r>
          </w:p>
          <w:p w14:paraId="7FD7561B"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ISRE = ISR / scala di equivalenza con maggiorazioni = _______________________</w:t>
            </w:r>
          </w:p>
        </w:tc>
      </w:tr>
    </w:tbl>
    <w:p w14:paraId="7D12C159" w14:textId="77777777" w:rsidR="002E635D" w:rsidRDefault="002E635D" w:rsidP="002E635D">
      <w:pPr>
        <w:pStyle w:val="Corpotesto"/>
        <w:rPr>
          <w:rFonts w:ascii="Garamond" w:hAnsi="Garamond"/>
        </w:rPr>
      </w:pPr>
    </w:p>
    <w:p w14:paraId="66710503" w14:textId="0B45E49E" w:rsidR="00FF760D" w:rsidRDefault="00FF760D" w:rsidP="00FF760D">
      <w:pPr>
        <w:pStyle w:val="Corpotesto"/>
        <w:ind w:left="851" w:hanging="425"/>
        <w:rPr>
          <w:rFonts w:ascii="Garamond" w:hAnsi="Garamond"/>
        </w:rPr>
      </w:pPr>
      <w:r w:rsidRPr="00FF760D">
        <w:rPr>
          <w:rFonts w:ascii="Garamond" w:hAnsi="Garamond"/>
        </w:rPr>
        <w:lastRenderedPageBreak/>
        <w:t></w:t>
      </w:r>
      <w:r w:rsidRPr="00FF760D">
        <w:rPr>
          <w:rFonts w:ascii="Garamond" w:hAnsi="Garamond"/>
        </w:rPr>
        <w:tab/>
        <w:t>che la capacità reddituale del nucleo, dopo l’annualità di elaborazione dell’Attestazione ISEE, non ha subito variazioni migliorative a seguito di nuovi introiti da lavoro o da pensione tali da far superare le soglie ISR e ISRE di ammissione;</w:t>
      </w:r>
    </w:p>
    <w:p w14:paraId="251E2241" w14:textId="77777777" w:rsidR="00FF760D" w:rsidRDefault="00FF760D" w:rsidP="00FF760D">
      <w:pPr>
        <w:pStyle w:val="Corpotesto"/>
        <w:ind w:left="851" w:hanging="425"/>
        <w:rPr>
          <w:rFonts w:ascii="Garamond" w:hAnsi="Garamond"/>
        </w:rPr>
      </w:pPr>
    </w:p>
    <w:p w14:paraId="0DFB86C4" w14:textId="77777777" w:rsidR="00FF760D" w:rsidRDefault="00FF760D" w:rsidP="00FF760D">
      <w:pPr>
        <w:pStyle w:val="Corpotesto"/>
        <w:ind w:left="851" w:hanging="425"/>
        <w:rPr>
          <w:rFonts w:ascii="Garamond" w:hAnsi="Garamond"/>
        </w:rPr>
      </w:pPr>
    </w:p>
    <w:p w14:paraId="5E1E2989" w14:textId="77777777" w:rsidR="00FF760D" w:rsidRDefault="00FF760D" w:rsidP="00FF760D">
      <w:pPr>
        <w:pStyle w:val="Corpotesto"/>
        <w:ind w:left="851" w:hanging="425"/>
        <w:rPr>
          <w:rFonts w:ascii="Garamond" w:hAnsi="Garamond"/>
        </w:rPr>
      </w:pPr>
    </w:p>
    <w:p w14:paraId="32E4A5C3" w14:textId="77777777" w:rsidR="00FF760D" w:rsidRPr="002F555E" w:rsidRDefault="00FF760D" w:rsidP="00FF760D">
      <w:pPr>
        <w:pStyle w:val="Corpotesto"/>
        <w:ind w:left="851" w:hanging="425"/>
        <w:rPr>
          <w:rFonts w:ascii="Garamond" w:hAnsi="Garamond"/>
        </w:rPr>
      </w:pPr>
    </w:p>
    <w:p w14:paraId="53906945"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immobiliari</w:t>
      </w:r>
    </w:p>
    <w:p w14:paraId="6623693C" w14:textId="1A46BBF5"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immobiliare, come definito a fini ISEE (Quadro FC3), diverso dalla casa di abitazione, non superiore alla soglia di euro 40.000, calcolato al netto della quota capitale residua del mutuo</w:t>
      </w:r>
      <w:r w:rsidR="002E635D" w:rsidRPr="002F555E">
        <w:rPr>
          <w:rFonts w:ascii="Garamond" w:hAnsi="Garamond" w:cs="Biome"/>
        </w:rPr>
        <w:t>.</w:t>
      </w:r>
    </w:p>
    <w:p w14:paraId="106A6602"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610DFFD2"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mobiliari</w:t>
      </w:r>
    </w:p>
    <w:p w14:paraId="711BFD84" w14:textId="56A8E42D"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mobiliare, come definito a fini ISEE (al netto delle detrazioni), non superiore a una soglia di euro 8.000</w:t>
      </w:r>
      <w:r w:rsidR="002E635D" w:rsidRPr="002F555E">
        <w:rPr>
          <w:rFonts w:ascii="Garamond" w:hAnsi="Garamond" w:cs="Biome"/>
        </w:rPr>
        <w:t>.</w:t>
      </w:r>
    </w:p>
    <w:p w14:paraId="02F49A83"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102EB4B1"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 xml:space="preserve">Requisiti di disponibilità beni durevoli </w:t>
      </w:r>
      <w:r w:rsidRPr="002F555E">
        <w:rPr>
          <w:rFonts w:ascii="Garamond" w:hAnsi="Garamond" w:cs="Biome"/>
          <w:bCs/>
        </w:rPr>
        <w:t>(</w:t>
      </w:r>
      <w:r w:rsidRPr="002F555E">
        <w:rPr>
          <w:rFonts w:ascii="Garamond" w:hAnsi="Garamond" w:cs="Biome"/>
          <w:bCs/>
          <w:sz w:val="20"/>
          <w:szCs w:val="20"/>
        </w:rPr>
        <w:t>barrare entrambe le dichiarazioni)</w:t>
      </w:r>
    </w:p>
    <w:p w14:paraId="3E2EB292" w14:textId="77777777" w:rsidR="00FF760D" w:rsidRPr="00FF760D" w:rsidRDefault="00FF760D" w:rsidP="00FF760D">
      <w:pPr>
        <w:pStyle w:val="Paragrafoelenco"/>
        <w:numPr>
          <w:ilvl w:val="0"/>
          <w:numId w:val="10"/>
        </w:numPr>
        <w:rPr>
          <w:rFonts w:ascii="Garamond" w:hAnsi="Garamond" w:cs="Biome"/>
        </w:rPr>
      </w:pPr>
      <w:r w:rsidRPr="00FF760D">
        <w:rPr>
          <w:rFonts w:ascii="Garamond" w:hAnsi="Garamond"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752C2BF" w14:textId="0E009852" w:rsidR="002E635D" w:rsidRPr="002F555E" w:rsidRDefault="00FF760D" w:rsidP="002E635D">
      <w:pPr>
        <w:pStyle w:val="Paragrafoelenco"/>
        <w:numPr>
          <w:ilvl w:val="0"/>
          <w:numId w:val="10"/>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r w:rsidR="002E635D" w:rsidRPr="002F555E">
        <w:rPr>
          <w:rFonts w:ascii="Garamond" w:hAnsi="Garamond" w:cs="Biome"/>
        </w:rPr>
        <w:t>.</w:t>
      </w:r>
    </w:p>
    <w:p w14:paraId="4D06068F" w14:textId="77777777" w:rsidR="002E635D" w:rsidRPr="002F555E" w:rsidRDefault="002E635D" w:rsidP="002E635D">
      <w:pPr>
        <w:spacing w:before="120"/>
        <w:jc w:val="both"/>
        <w:rPr>
          <w:rFonts w:ascii="Garamond" w:hAnsi="Garamond" w:cs="Biome"/>
          <w:b/>
        </w:rPr>
      </w:pPr>
    </w:p>
    <w:p w14:paraId="7B36685F"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Eventuale deroga all’adesione ad un Progetto di inclusione </w:t>
      </w:r>
      <w:r w:rsidRPr="002F555E">
        <w:rPr>
          <w:rFonts w:ascii="Garamond" w:hAnsi="Garamond" w:cs="Biome"/>
          <w:b/>
          <w:sz w:val="20"/>
          <w:szCs w:val="20"/>
        </w:rPr>
        <w:t>(eventualmente, barrare una o più opzioni)</w:t>
      </w:r>
    </w:p>
    <w:p w14:paraId="714F0F34" w14:textId="77777777" w:rsidR="002E635D" w:rsidRPr="002F555E" w:rsidRDefault="002E635D" w:rsidP="002E635D">
      <w:pPr>
        <w:spacing w:before="120"/>
        <w:jc w:val="both"/>
        <w:rPr>
          <w:rFonts w:ascii="Garamond" w:hAnsi="Garamond" w:cs="Biome"/>
          <w:bCs/>
        </w:rPr>
      </w:pPr>
      <w:r w:rsidRPr="002F555E">
        <w:rPr>
          <w:rFonts w:ascii="Garamond" w:hAnsi="Garamond" w:cs="Biome"/>
          <w:bCs/>
        </w:rPr>
        <w:t>Che il proprio nucleo familiare</w:t>
      </w:r>
    </w:p>
    <w:p w14:paraId="01072020"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è composto da soli anziani di età superiore agli 70 anni, di cui almeno uno con certificazione d’invalidità grave superiore al 90 %;</w:t>
      </w:r>
    </w:p>
    <w:p w14:paraId="09682433"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ha tra i propri componenti persone destinatarie dei sussidi previsti dalla L.R. 15/1992 e dalla L.R. n. 20/1997;</w:t>
      </w:r>
    </w:p>
    <w:p w14:paraId="7B417152" w14:textId="4F53F273" w:rsidR="002E635D" w:rsidRDefault="00801A6B" w:rsidP="002E635D">
      <w:pPr>
        <w:pStyle w:val="Paragrafoelenco"/>
        <w:numPr>
          <w:ilvl w:val="0"/>
          <w:numId w:val="11"/>
        </w:numPr>
        <w:suppressAutoHyphens w:val="0"/>
        <w:spacing w:after="120" w:line="276" w:lineRule="auto"/>
        <w:jc w:val="both"/>
        <w:rPr>
          <w:rFonts w:ascii="Garamond" w:hAnsi="Garamond" w:cs="Biome"/>
        </w:rPr>
      </w:pPr>
      <w:r w:rsidRPr="00801A6B">
        <w:rPr>
          <w:rFonts w:ascii="Garamond" w:hAnsi="Garamond" w:cs="Biome"/>
        </w:rPr>
        <w:t>ha compiti di cura e istruzione dei figli tali da rendere impossibile lo svolgimento di un’attività extradomestica</w:t>
      </w:r>
      <w:r>
        <w:rPr>
          <w:rFonts w:ascii="Garamond" w:hAnsi="Garamond" w:cs="Biome"/>
        </w:rPr>
        <w:t>;</w:t>
      </w:r>
    </w:p>
    <w:p w14:paraId="14EE7A24" w14:textId="30D7F241" w:rsidR="00FF760D" w:rsidRPr="002F555E" w:rsidRDefault="00FF760D" w:rsidP="002E635D">
      <w:pPr>
        <w:pStyle w:val="Paragrafoelenco"/>
        <w:numPr>
          <w:ilvl w:val="0"/>
          <w:numId w:val="11"/>
        </w:numPr>
        <w:suppressAutoHyphens w:val="0"/>
        <w:spacing w:after="120" w:line="276" w:lineRule="auto"/>
        <w:jc w:val="both"/>
        <w:rPr>
          <w:rFonts w:ascii="Garamond" w:hAnsi="Garamond" w:cs="Biome"/>
        </w:rPr>
      </w:pPr>
      <w:r w:rsidRPr="00FF760D">
        <w:rPr>
          <w:rFonts w:ascii="Garamond" w:hAnsi="Garamond" w:cs="Biome"/>
        </w:rPr>
        <w:t>ha compiti di cura e assistenza rivolta ai familiari con disabilità grave tali da rendere impossibile lo svolgimento di un’attività extradomestica</w:t>
      </w:r>
      <w:r>
        <w:rPr>
          <w:rFonts w:ascii="Garamond" w:hAnsi="Garamond" w:cs="Biome"/>
        </w:rPr>
        <w:t>.</w:t>
      </w:r>
    </w:p>
    <w:p w14:paraId="18A5565B" w14:textId="77777777" w:rsidR="002E635D" w:rsidRPr="002F555E" w:rsidRDefault="002E635D" w:rsidP="002E635D">
      <w:pPr>
        <w:pStyle w:val="Paragrafoelenco"/>
        <w:spacing w:after="120"/>
        <w:jc w:val="both"/>
        <w:rPr>
          <w:rFonts w:ascii="Garamond" w:hAnsi="Garamond" w:cs="Biome"/>
        </w:rPr>
      </w:pPr>
    </w:p>
    <w:p w14:paraId="19EEB129" w14:textId="77777777" w:rsidR="002E635D" w:rsidRDefault="002E635D" w:rsidP="002E635D">
      <w:pPr>
        <w:pStyle w:val="Paragrafoelenco"/>
        <w:numPr>
          <w:ilvl w:val="0"/>
          <w:numId w:val="3"/>
        </w:numPr>
        <w:suppressAutoHyphens w:val="0"/>
        <w:spacing w:before="120" w:after="120" w:line="276" w:lineRule="auto"/>
        <w:ind w:left="284"/>
        <w:rPr>
          <w:rFonts w:ascii="Garamond" w:hAnsi="Garamond" w:cs="Biome"/>
          <w:b/>
          <w:bCs/>
        </w:rPr>
      </w:pPr>
      <w:r w:rsidRPr="002F555E">
        <w:rPr>
          <w:rFonts w:ascii="Garamond" w:hAnsi="Garamond" w:cs="Biome"/>
          <w:b/>
          <w:bCs/>
        </w:rPr>
        <w:t>Premio Scuola</w:t>
      </w:r>
    </w:p>
    <w:p w14:paraId="750F2C09" w14:textId="32D92105" w:rsidR="002E635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che ai fini del diritto al Premio Scuola, nel proprio nucleo familiare sono presenti i seguenti minori in età ricompresa tra i 6 e i 16 anni, per i quali ci si riserva di comunicare la votazione al termine del prossimo anno scolastico 2025/2026</w:t>
      </w:r>
      <w:r>
        <w:rPr>
          <w:rFonts w:ascii="Garamond" w:hAnsi="Garamond" w:cs="Biome"/>
        </w:rPr>
        <w:t>.</w:t>
      </w:r>
    </w:p>
    <w:p w14:paraId="4829904E"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05544F25" w14:textId="29C963A6"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w:t>
      </w:r>
      <w:r>
        <w:rPr>
          <w:rFonts w:ascii="Garamond" w:hAnsi="Garamond" w:cs="Biome"/>
        </w:rPr>
        <w:t>_______________________________</w:t>
      </w:r>
      <w:r w:rsidRPr="00FF760D">
        <w:rPr>
          <w:rFonts w:ascii="Garamond" w:hAnsi="Garamond" w:cs="Biome"/>
        </w:rPr>
        <w:t>_____________________</w:t>
      </w:r>
    </w:p>
    <w:p w14:paraId="0E6CE3D5" w14:textId="26FA26FE"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Istituto scolastico e classe frequentata ___________</w:t>
      </w:r>
      <w:r>
        <w:rPr>
          <w:rFonts w:ascii="Garamond" w:hAnsi="Garamond" w:cs="Biome"/>
        </w:rPr>
        <w:t>________________________________</w:t>
      </w:r>
      <w:r w:rsidRPr="00FF760D">
        <w:rPr>
          <w:rFonts w:ascii="Garamond" w:hAnsi="Garamond" w:cs="Biome"/>
        </w:rPr>
        <w:t>___________</w:t>
      </w:r>
    </w:p>
    <w:p w14:paraId="5E8E6BFA"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2AF3D573" w14:textId="74B1FA4B"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______________</w:t>
      </w:r>
      <w:r>
        <w:rPr>
          <w:rFonts w:ascii="Garamond" w:hAnsi="Garamond" w:cs="Biome"/>
        </w:rPr>
        <w:t>_______________________________</w:t>
      </w:r>
      <w:r w:rsidRPr="00FF760D">
        <w:rPr>
          <w:rFonts w:ascii="Garamond" w:hAnsi="Garamond" w:cs="Biome"/>
        </w:rPr>
        <w:t>_______________</w:t>
      </w:r>
    </w:p>
    <w:p w14:paraId="67507797" w14:textId="0BDEE064"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lastRenderedPageBreak/>
        <w:t>Istituto scolastico e classe frequentata _____</w:t>
      </w:r>
      <w:r>
        <w:rPr>
          <w:rFonts w:ascii="Garamond" w:hAnsi="Garamond" w:cs="Biome"/>
        </w:rPr>
        <w:t>________________________________</w:t>
      </w:r>
      <w:r w:rsidRPr="00FF760D">
        <w:rPr>
          <w:rFonts w:ascii="Garamond" w:hAnsi="Garamond" w:cs="Biome"/>
        </w:rPr>
        <w:t>_________________</w:t>
      </w:r>
    </w:p>
    <w:p w14:paraId="319839F1"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621953AC" w14:textId="77777777" w:rsidR="002E635D" w:rsidRPr="002F555E" w:rsidRDefault="002E635D" w:rsidP="002E635D">
      <w:pPr>
        <w:pStyle w:val="Paragrafoelenco"/>
        <w:numPr>
          <w:ilvl w:val="0"/>
          <w:numId w:val="12"/>
        </w:numPr>
        <w:suppressAutoHyphens w:val="0"/>
        <w:spacing w:after="120" w:line="276" w:lineRule="auto"/>
        <w:jc w:val="both"/>
        <w:rPr>
          <w:rFonts w:ascii="Garamond" w:hAnsi="Garamond" w:cs="Biome"/>
        </w:rPr>
      </w:pPr>
      <w:r w:rsidRPr="002F555E">
        <w:rPr>
          <w:rFonts w:ascii="Garamond" w:hAnsi="Garamond" w:cs="Biome"/>
        </w:rPr>
        <w:t>di aver diritto al Premio Scuola per i seguenti minori</w:t>
      </w:r>
    </w:p>
    <w:p w14:paraId="00ABD7D0"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B82F05F"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494C53FD"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103EF04C"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9954FDA"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50253988"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6A73806C" w14:textId="77777777" w:rsidR="002E635D" w:rsidRDefault="002E635D" w:rsidP="002E635D">
      <w:pPr>
        <w:spacing w:after="120"/>
        <w:ind w:left="720"/>
        <w:jc w:val="both"/>
        <w:rPr>
          <w:rFonts w:ascii="Garamond" w:hAnsi="Garamond" w:cs="Biome"/>
        </w:rPr>
      </w:pPr>
    </w:p>
    <w:p w14:paraId="24B0FFA0" w14:textId="41A88F28" w:rsidR="00FF760D" w:rsidRDefault="00FF760D" w:rsidP="00FF760D">
      <w:pPr>
        <w:pStyle w:val="Paragrafoelenco"/>
        <w:numPr>
          <w:ilvl w:val="0"/>
          <w:numId w:val="3"/>
        </w:numPr>
        <w:suppressAutoHyphens w:val="0"/>
        <w:spacing w:before="120" w:after="120" w:line="276" w:lineRule="auto"/>
        <w:ind w:left="284"/>
        <w:rPr>
          <w:rFonts w:ascii="Garamond" w:hAnsi="Garamond" w:cs="Biome"/>
          <w:b/>
          <w:bCs/>
        </w:rPr>
      </w:pPr>
      <w:r>
        <w:rPr>
          <w:rFonts w:ascii="Garamond" w:hAnsi="Garamond" w:cs="Biome"/>
          <w:b/>
          <w:bCs/>
        </w:rPr>
        <w:t>Abitazione</w:t>
      </w:r>
    </w:p>
    <w:p w14:paraId="2462D026" w14:textId="77777777" w:rsidR="00FF760D" w:rsidRPr="00FF760D" w:rsidRDefault="00FF760D" w:rsidP="00FF760D">
      <w:pPr>
        <w:spacing w:after="120"/>
        <w:ind w:left="720" w:hanging="436"/>
        <w:jc w:val="both"/>
        <w:rPr>
          <w:rFonts w:ascii="Garamond" w:hAnsi="Garamond" w:cs="Biome"/>
        </w:rPr>
      </w:pPr>
      <w:r w:rsidRPr="00FF760D">
        <w:rPr>
          <w:rFonts w:ascii="Garamond" w:hAnsi="Garamond" w:cs="Biome"/>
        </w:rPr>
        <w:t>Che il proprio nucleo familiare vive in una casa:</w:t>
      </w:r>
    </w:p>
    <w:p w14:paraId="7DD7F521" w14:textId="46F1BC3D"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proprietà esclusiva;</w:t>
      </w:r>
    </w:p>
    <w:p w14:paraId="60E3DD16" w14:textId="05C6FEE2"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comproprietà con altri parenti non conviventi;</w:t>
      </w:r>
    </w:p>
    <w:p w14:paraId="20A576A0" w14:textId="4DA73A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un privato;</w:t>
      </w:r>
    </w:p>
    <w:p w14:paraId="06C4A59B" w14:textId="378EA55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soggetto pubblico (AREA, Comune ecc.);</w:t>
      </w:r>
    </w:p>
    <w:p w14:paraId="4111D7BE" w14:textId="0F8C9C8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 disposizione in comodato gratuito;</w:t>
      </w:r>
    </w:p>
    <w:p w14:paraId="0C08553B" w14:textId="5E998D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altro (specificare) _________________________________</w:t>
      </w:r>
    </w:p>
    <w:p w14:paraId="27189D39" w14:textId="77777777" w:rsidR="00FF760D" w:rsidRDefault="00FF760D" w:rsidP="002E635D">
      <w:pPr>
        <w:spacing w:after="120"/>
        <w:ind w:left="720"/>
        <w:jc w:val="both"/>
        <w:rPr>
          <w:rFonts w:ascii="Garamond" w:hAnsi="Garamond" w:cs="Biome"/>
        </w:rPr>
      </w:pPr>
    </w:p>
    <w:p w14:paraId="1E2C9A5B" w14:textId="77777777" w:rsidR="00FF760D" w:rsidRPr="002F555E" w:rsidRDefault="00FF760D" w:rsidP="002E635D">
      <w:pPr>
        <w:spacing w:after="120"/>
        <w:ind w:left="720"/>
        <w:jc w:val="both"/>
        <w:rPr>
          <w:rFonts w:ascii="Garamond" w:hAnsi="Garamond" w:cs="Biome"/>
        </w:rPr>
      </w:pPr>
    </w:p>
    <w:p w14:paraId="6C12AB77" w14:textId="77777777" w:rsidR="002E635D" w:rsidRPr="002F555E" w:rsidRDefault="002E635D" w:rsidP="002E635D">
      <w:pPr>
        <w:spacing w:before="120" w:after="120"/>
        <w:jc w:val="center"/>
        <w:rPr>
          <w:rFonts w:ascii="Garamond" w:hAnsi="Garamond" w:cs="Biome"/>
          <w:b/>
        </w:rPr>
      </w:pPr>
      <w:r w:rsidRPr="002F555E">
        <w:rPr>
          <w:rFonts w:ascii="Garamond" w:hAnsi="Garamond" w:cs="Biome"/>
          <w:b/>
        </w:rPr>
        <w:t>DICHIARA, inoltre (barrare tutte le dichiarazioni)</w:t>
      </w:r>
    </w:p>
    <w:p w14:paraId="79C937E8" w14:textId="7EF22F8D" w:rsidR="00FF760D" w:rsidRPr="00FF760D" w:rsidRDefault="00801A6B" w:rsidP="004A5796">
      <w:pPr>
        <w:pStyle w:val="Paragrafoelenco"/>
        <w:numPr>
          <w:ilvl w:val="0"/>
          <w:numId w:val="13"/>
        </w:numPr>
        <w:ind w:left="426" w:hanging="426"/>
        <w:jc w:val="both"/>
        <w:rPr>
          <w:rFonts w:ascii="Garamond" w:hAnsi="Garamond" w:cs="Biome"/>
        </w:rPr>
      </w:pPr>
      <w:r w:rsidRPr="00801A6B">
        <w:rPr>
          <w:rFonts w:ascii="Garamond" w:hAnsi="Garamond" w:cs="Biome"/>
        </w:rPr>
        <w:t>Di ben conoscere i contenuti dell’Avviso pubblico comunale per l’erogazione del REIS 2026, relativo al periodo da luglio 2026 a giugno 2027</w:t>
      </w:r>
      <w:r w:rsidR="00FF760D" w:rsidRPr="00FF760D">
        <w:rPr>
          <w:rFonts w:ascii="Garamond" w:hAnsi="Garamond" w:cs="Biome"/>
        </w:rPr>
        <w:t>.</w:t>
      </w:r>
    </w:p>
    <w:p w14:paraId="3C020FAF" w14:textId="6AA53EF6" w:rsidR="002E635D"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r w:rsidR="002E635D" w:rsidRPr="002F555E">
        <w:rPr>
          <w:rFonts w:ascii="Garamond" w:hAnsi="Garamond" w:cs="Biome"/>
        </w:rPr>
        <w:t>.</w:t>
      </w:r>
    </w:p>
    <w:p w14:paraId="36206DEA" w14:textId="35C00E9B"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in caso di mancata accettazione del Progetto di inclusione, si procederà con la revoca di ammissione al beneficio</w:t>
      </w:r>
      <w:r w:rsidR="002E635D" w:rsidRPr="002F555E">
        <w:rPr>
          <w:rFonts w:ascii="Garamond" w:hAnsi="Garamond" w:cs="Biome"/>
        </w:rPr>
        <w:t>.</w:t>
      </w:r>
    </w:p>
    <w:p w14:paraId="15256C79" w14:textId="4DA421AF"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dell’obbligo di comunicare al Servizio sociale professionale comunale ogni variazione della mutata composizione del nucleo familiare e/o nella situazione reddituale e patrimoniale, intervenuta rispetto al momento di presentazione della domanda</w:t>
      </w:r>
      <w:r w:rsidR="002E635D" w:rsidRPr="002F555E">
        <w:rPr>
          <w:rFonts w:ascii="Garamond" w:hAnsi="Garamond" w:cs="Biome"/>
        </w:rPr>
        <w:t>.</w:t>
      </w:r>
    </w:p>
    <w:p w14:paraId="57BF15DA" w14:textId="09AEE50A"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w:t>
      </w:r>
      <w:r w:rsidR="00D11D24">
        <w:rPr>
          <w:rFonts w:ascii="Garamond" w:hAnsi="Garamond" w:cs="Biome"/>
        </w:rPr>
        <w:t>l’Unione Comuni d’Ogliastra</w:t>
      </w:r>
      <w:r w:rsidRPr="00FF760D">
        <w:rPr>
          <w:rFonts w:ascii="Garamond" w:hAnsi="Garamond" w:cs="Biome"/>
        </w:rPr>
        <w:t>, secondo le modalità che verranno da questo individuate</w:t>
      </w:r>
      <w:r w:rsidR="002E635D" w:rsidRPr="002F555E">
        <w:rPr>
          <w:rFonts w:ascii="Garamond" w:hAnsi="Garamond" w:cs="Biome"/>
        </w:rPr>
        <w:t>.</w:t>
      </w:r>
    </w:p>
    <w:p w14:paraId="58B6395D" w14:textId="4A462524" w:rsidR="002E635D" w:rsidRPr="002F555E" w:rsidRDefault="00FF760D" w:rsidP="002E635D">
      <w:pPr>
        <w:pStyle w:val="Paragrafoelenco"/>
        <w:numPr>
          <w:ilvl w:val="0"/>
          <w:numId w:val="13"/>
        </w:numPr>
        <w:suppressAutoHyphens w:val="0"/>
        <w:spacing w:after="120" w:line="276" w:lineRule="auto"/>
        <w:ind w:left="426"/>
        <w:jc w:val="both"/>
        <w:rPr>
          <w:rFonts w:ascii="Garamond" w:hAnsi="Garamond" w:cs="Biome"/>
        </w:rPr>
      </w:pPr>
      <w:r w:rsidRPr="00FF760D">
        <w:rPr>
          <w:rFonts w:ascii="Garamond" w:hAnsi="Garamond" w:cs="Biom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r w:rsidR="002E635D" w:rsidRPr="002F555E">
        <w:rPr>
          <w:rFonts w:ascii="Garamond" w:hAnsi="Garamond" w:cs="Biome"/>
        </w:rPr>
        <w:t>.</w:t>
      </w:r>
    </w:p>
    <w:p w14:paraId="61C39793" w14:textId="77777777" w:rsidR="002E635D" w:rsidRPr="002F555E" w:rsidRDefault="002E635D" w:rsidP="002E635D">
      <w:pPr>
        <w:pStyle w:val="Paragrafoelenco"/>
        <w:numPr>
          <w:ilvl w:val="0"/>
          <w:numId w:val="13"/>
        </w:numPr>
        <w:suppressAutoHyphens w:val="0"/>
        <w:spacing w:after="120" w:line="276" w:lineRule="auto"/>
        <w:ind w:left="426"/>
        <w:jc w:val="both"/>
        <w:rPr>
          <w:rFonts w:ascii="Garamond" w:hAnsi="Garamond" w:cs="Biome"/>
        </w:rPr>
      </w:pPr>
      <w:r w:rsidRPr="002F555E">
        <w:rPr>
          <w:rFonts w:ascii="Garamond" w:hAnsi="Garamond" w:cs="Biome"/>
        </w:rPr>
        <w:t>Di essere consapevole che si procederà con la revoca del contributo a coloro che:</w:t>
      </w:r>
    </w:p>
    <w:p w14:paraId="279AC6BC"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lastRenderedPageBreak/>
        <w:t>omettano di informare il Servizio sociale comunale di qualunque cambiamento intervenuto nella loro situazione economica, familiare e lavorativa che determini la perdita anche di uno solo dei requisiti previsti dall’ Avviso;</w:t>
      </w:r>
    </w:p>
    <w:p w14:paraId="77C6D616"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omettano di comunicare l’ammissione all’ADI;</w:t>
      </w:r>
    </w:p>
    <w:p w14:paraId="22100840"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interrompano senza alcun giustificato motivo il Progetto di inclusione, così come definito in accordo con il Servizio sociale comunale o l’Equipe Multidisciplinare;</w:t>
      </w:r>
    </w:p>
    <w:p w14:paraId="5C193546" w14:textId="77777777" w:rsidR="002E635D" w:rsidRPr="002F555E" w:rsidRDefault="002E635D" w:rsidP="002E635D">
      <w:pPr>
        <w:pStyle w:val="Paragrafoelenco"/>
        <w:numPr>
          <w:ilvl w:val="0"/>
          <w:numId w:val="14"/>
        </w:numPr>
        <w:suppressAutoHyphens w:val="0"/>
        <w:spacing w:after="160" w:line="276" w:lineRule="auto"/>
        <w:ind w:left="1134"/>
        <w:jc w:val="both"/>
        <w:rPr>
          <w:rFonts w:ascii="Garamond" w:hAnsi="Garamond" w:cs="Biome"/>
        </w:rPr>
      </w:pPr>
      <w:r w:rsidRPr="002F555E">
        <w:rPr>
          <w:rFonts w:ascii="Garamond" w:hAnsi="Garamond" w:cs="Biome"/>
        </w:rPr>
        <w:t>facciano un uso distorto del contributo economico (articolo 8.1 dell’Avviso).</w:t>
      </w:r>
    </w:p>
    <w:p w14:paraId="22AC7BD3" w14:textId="77777777" w:rsidR="00FF760D" w:rsidRDefault="00FF760D" w:rsidP="002E635D">
      <w:pPr>
        <w:spacing w:after="120"/>
        <w:jc w:val="both"/>
        <w:rPr>
          <w:rFonts w:ascii="Garamond" w:hAnsi="Garamond" w:cs="Biome"/>
        </w:rPr>
      </w:pPr>
    </w:p>
    <w:p w14:paraId="644DF841" w14:textId="77777777" w:rsidR="00FF760D" w:rsidRDefault="00FF760D" w:rsidP="002E635D">
      <w:pPr>
        <w:spacing w:after="120"/>
        <w:jc w:val="both"/>
        <w:rPr>
          <w:rFonts w:ascii="Garamond" w:hAnsi="Garamond" w:cs="Biome"/>
        </w:rPr>
      </w:pPr>
    </w:p>
    <w:p w14:paraId="2615666D" w14:textId="77777777" w:rsidR="00FF760D" w:rsidRDefault="00FF760D" w:rsidP="002E635D">
      <w:pPr>
        <w:spacing w:after="120"/>
        <w:jc w:val="both"/>
        <w:rPr>
          <w:rFonts w:ascii="Garamond" w:hAnsi="Garamond" w:cs="Biome"/>
        </w:rPr>
      </w:pPr>
    </w:p>
    <w:p w14:paraId="14E1397A" w14:textId="77777777" w:rsidR="00FF760D" w:rsidRDefault="00FF760D" w:rsidP="002E635D">
      <w:pPr>
        <w:spacing w:after="120"/>
        <w:jc w:val="both"/>
        <w:rPr>
          <w:rFonts w:ascii="Garamond" w:hAnsi="Garamond" w:cs="Biome"/>
        </w:rPr>
      </w:pPr>
    </w:p>
    <w:p w14:paraId="49BD3020" w14:textId="1E0730A0" w:rsidR="002E635D" w:rsidRPr="002F555E" w:rsidRDefault="002E635D" w:rsidP="002E635D">
      <w:pPr>
        <w:spacing w:after="120"/>
        <w:jc w:val="both"/>
        <w:rPr>
          <w:rFonts w:ascii="Garamond" w:hAnsi="Garamond" w:cs="Biome"/>
        </w:rPr>
      </w:pPr>
      <w:r w:rsidRPr="002F555E">
        <w:rPr>
          <w:rFonts w:ascii="Garamond" w:hAnsi="Garamond" w:cs="Biome"/>
        </w:rPr>
        <w:t xml:space="preserve">In caso di ammissione al beneficio </w:t>
      </w:r>
    </w:p>
    <w:p w14:paraId="79EC2918" w14:textId="119FCC98" w:rsidR="002E635D" w:rsidRPr="002F555E" w:rsidRDefault="002E635D" w:rsidP="002E635D">
      <w:pPr>
        <w:spacing w:after="120"/>
        <w:jc w:val="center"/>
        <w:rPr>
          <w:rFonts w:ascii="Garamond" w:hAnsi="Garamond" w:cs="Biome"/>
        </w:rPr>
      </w:pPr>
      <w:r w:rsidRPr="002F555E">
        <w:rPr>
          <w:rFonts w:ascii="Garamond" w:hAnsi="Garamond" w:cs="Biome"/>
        </w:rPr>
        <w:t>CHIEDE</w:t>
      </w:r>
    </w:p>
    <w:p w14:paraId="73F16604" w14:textId="77777777" w:rsidR="002E635D" w:rsidRPr="002F555E" w:rsidRDefault="002E635D" w:rsidP="002E635D">
      <w:pPr>
        <w:spacing w:after="120"/>
        <w:jc w:val="both"/>
        <w:rPr>
          <w:rFonts w:ascii="Garamond" w:hAnsi="Garamond" w:cs="Biome"/>
        </w:rPr>
      </w:pPr>
      <w:r w:rsidRPr="002F555E">
        <w:rPr>
          <w:rFonts w:ascii="Garamond" w:hAnsi="Garamond" w:cs="Biome"/>
        </w:rPr>
        <w:t>che il contributo venga erogato sul seguente conto corrente bancario o postale (con IBAN ordinario intestato o cointestato alla/al sottoscritta/o)</w:t>
      </w:r>
    </w:p>
    <w:p w14:paraId="0EE3A1AA"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xml:space="preserve">che il versamento del sussidio economico venga effettuato tramite accredito sul C.C. Bancario </w:t>
      </w:r>
    </w:p>
    <w:p w14:paraId="3DBADF6B" w14:textId="77777777" w:rsidR="00FF760D" w:rsidRDefault="00FF760D" w:rsidP="002E635D">
      <w:pPr>
        <w:autoSpaceDE w:val="0"/>
        <w:autoSpaceDN w:val="0"/>
        <w:adjustRightInd w:val="0"/>
        <w:spacing w:line="360" w:lineRule="auto"/>
        <w:jc w:val="both"/>
        <w:rPr>
          <w:rFonts w:ascii="Garamond" w:hAnsi="Garamond" w:cs="Arial"/>
          <w:sz w:val="20"/>
          <w:szCs w:val="20"/>
        </w:rPr>
      </w:pPr>
    </w:p>
    <w:p w14:paraId="4DBDB420" w14:textId="6D2BA08B" w:rsidR="002E635D" w:rsidRPr="00FF760D" w:rsidRDefault="002E635D" w:rsidP="00FF760D">
      <w:pPr>
        <w:spacing w:after="120"/>
        <w:jc w:val="center"/>
        <w:rPr>
          <w:rFonts w:ascii="Garamond" w:hAnsi="Garamond" w:cs="Biome"/>
        </w:rPr>
      </w:pPr>
      <w:r w:rsidRPr="00FF760D">
        <w:rPr>
          <w:rFonts w:ascii="Garamond" w:hAnsi="Garamond" w:cs="Biome"/>
        </w:rPr>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E635D" w:rsidRPr="002F555E" w14:paraId="5E817202" w14:textId="77777777" w:rsidTr="0087578A">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B4006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1801B8C"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AADC98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819917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7EE765E"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23FE2D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7ED50A2"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63B0F1F"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2C001E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B1625D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BB61C3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46560E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042EEDD"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2D2343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529974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79CF4E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B6C1CA8"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D94319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93F88E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57318D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B8C1E8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97B427C"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8B26032"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0E212D2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9CD82C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C1F488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72DAE37" w14:textId="77777777" w:rsidR="002E635D" w:rsidRPr="002F555E" w:rsidRDefault="002E635D" w:rsidP="0087578A">
            <w:pPr>
              <w:spacing w:line="360" w:lineRule="auto"/>
              <w:jc w:val="center"/>
              <w:rPr>
                <w:rFonts w:ascii="Garamond" w:hAnsi="Garamond"/>
              </w:rPr>
            </w:pPr>
          </w:p>
        </w:tc>
      </w:tr>
    </w:tbl>
    <w:p w14:paraId="26FFA480"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p>
    <w:p w14:paraId="385679F3"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a me intestato</w:t>
      </w:r>
    </w:p>
    <w:p w14:paraId="689122A3" w14:textId="77777777" w:rsidR="002E635D" w:rsidRPr="002F555E" w:rsidRDefault="002E635D" w:rsidP="002E635D">
      <w:pPr>
        <w:autoSpaceDE w:val="0"/>
        <w:autoSpaceDN w:val="0"/>
        <w:adjustRightInd w:val="0"/>
        <w:spacing w:line="360" w:lineRule="auto"/>
        <w:ind w:firstLine="1276"/>
        <w:jc w:val="both"/>
        <w:rPr>
          <w:rFonts w:ascii="Garamond" w:hAnsi="Garamond" w:cs="Arial"/>
          <w:sz w:val="20"/>
          <w:szCs w:val="20"/>
        </w:rPr>
      </w:pPr>
      <w:r w:rsidRPr="002F555E">
        <w:rPr>
          <w:rFonts w:ascii="Garamond" w:hAnsi="Garamond" w:cs="Arial"/>
          <w:sz w:val="20"/>
          <w:szCs w:val="20"/>
        </w:rPr>
        <w:t xml:space="preserve">     oppure </w:t>
      </w:r>
    </w:p>
    <w:p w14:paraId="22EAAC5F"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Intestato al seguente componente nucleo familiare</w:t>
      </w:r>
    </w:p>
    <w:p w14:paraId="1FE3743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Nome e Cognome___________________________________ nato/a a ___________________________</w:t>
      </w:r>
    </w:p>
    <w:p w14:paraId="73EECC5A"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il __________________ residente in ________________________, Via __________________________</w:t>
      </w:r>
    </w:p>
    <w:p w14:paraId="2B229F7E"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Codice Fiscale ._______________________________</w:t>
      </w:r>
    </w:p>
    <w:p w14:paraId="6A4D75E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p>
    <w:p w14:paraId="38B1ADB6" w14:textId="77777777" w:rsidR="002E635D" w:rsidRPr="00FF760D" w:rsidRDefault="002E635D" w:rsidP="002E635D">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1361E3D4" w14:textId="73566C42"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a</w:t>
      </w:r>
      <w:r w:rsidR="002E635D" w:rsidRPr="00FF760D">
        <w:rPr>
          <w:rFonts w:ascii="Garamond" w:hAnsi="Garamond" w:cs="Biome"/>
        </w:rPr>
        <w:t>ttestazione ISEE (ordinario o corrente) del nucleo familiare in corso di validità;</w:t>
      </w:r>
    </w:p>
    <w:p w14:paraId="2D6E0526" w14:textId="459A5B80"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c</w:t>
      </w:r>
      <w:r w:rsidR="002E635D" w:rsidRPr="00FF760D">
        <w:rPr>
          <w:rFonts w:ascii="Garamond" w:hAnsi="Garamond" w:cs="Biome"/>
        </w:rPr>
        <w:t xml:space="preserve">opia documento di identità del richiedente, in corso di validità; </w:t>
      </w:r>
    </w:p>
    <w:p w14:paraId="70C84111" w14:textId="3641E24E"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e</w:t>
      </w:r>
      <w:r w:rsidR="002E635D" w:rsidRPr="00FF760D">
        <w:rPr>
          <w:rFonts w:ascii="Garamond" w:hAnsi="Garamond" w:cs="Biome"/>
        </w:rPr>
        <w:t>ventuali verbali o certificazioni sanitarie;</w:t>
      </w:r>
    </w:p>
    <w:p w14:paraId="4D752734" w14:textId="72EE8570" w:rsidR="002E635D"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e</w:t>
      </w:r>
      <w:r w:rsidR="002E635D" w:rsidRPr="00FF760D">
        <w:rPr>
          <w:rFonts w:ascii="Garamond" w:hAnsi="Garamond" w:cs="Biome"/>
        </w:rPr>
        <w:t xml:space="preserve">ventuali certificazioni di stati di invalidità o di handicap (da cui si evince la percentuale di invalidità) relativi a persone presenti nel nucleo familiare destinatario finale degli interventi, così come risulta dallo stato di famiglia anagrafica; </w:t>
      </w:r>
    </w:p>
    <w:p w14:paraId="226DE3D0" w14:textId="75E9AAB6" w:rsidR="002E635D" w:rsidRDefault="002E635D" w:rsidP="002E635D">
      <w:pPr>
        <w:numPr>
          <w:ilvl w:val="0"/>
          <w:numId w:val="1"/>
        </w:numPr>
        <w:autoSpaceDE w:val="0"/>
        <w:autoSpaceDN w:val="0"/>
        <w:adjustRightInd w:val="0"/>
        <w:spacing w:line="360" w:lineRule="auto"/>
        <w:ind w:left="709" w:hanging="709"/>
        <w:jc w:val="both"/>
        <w:rPr>
          <w:rFonts w:ascii="Garamond" w:hAnsi="Garamond" w:cs="Biome"/>
        </w:rPr>
      </w:pPr>
      <w:r w:rsidRPr="00FF760D">
        <w:rPr>
          <w:rFonts w:ascii="Garamond" w:hAnsi="Garamond" w:cs="Biome"/>
        </w:rPr>
        <w:t>copia del libretto di circolazione dell’autoveicolo o motociclo posseduto dai componenti del nucleo</w:t>
      </w:r>
      <w:r w:rsidR="00D11D24">
        <w:rPr>
          <w:rFonts w:ascii="Garamond" w:hAnsi="Garamond" w:cs="Biome"/>
        </w:rPr>
        <w:t>;</w:t>
      </w:r>
    </w:p>
    <w:p w14:paraId="1E5101CE" w14:textId="1BB60EC9" w:rsidR="00D11D24"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copia esito dell’istanza di ammissione alla misura nazionale ADI (Assegno Di Inclusione).</w:t>
      </w:r>
    </w:p>
    <w:p w14:paraId="6CC967F2" w14:textId="77777777" w:rsidR="002E635D" w:rsidRPr="002F555E" w:rsidRDefault="002E635D" w:rsidP="002E635D">
      <w:pPr>
        <w:pStyle w:val="Sottotitolo"/>
        <w:rPr>
          <w:rFonts w:ascii="Garamond" w:hAnsi="Garamond"/>
          <w:b/>
          <w:sz w:val="22"/>
          <w:szCs w:val="22"/>
        </w:rPr>
      </w:pPr>
    </w:p>
    <w:p w14:paraId="05A59066"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3BA158AB" w14:textId="30244DE3" w:rsidR="002E635D" w:rsidRPr="00FF760D" w:rsidRDefault="002E635D" w:rsidP="002E635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002130BD">
        <w:rPr>
          <w:rFonts w:ascii="Garamond" w:hAnsi="Garamond" w:cs="Biome"/>
        </w:rPr>
        <w:t xml:space="preserve"> </w:t>
      </w:r>
      <w:r w:rsidRPr="00FF760D">
        <w:rPr>
          <w:rFonts w:ascii="Garamond" w:hAnsi="Garamond" w:cs="Biome"/>
        </w:rPr>
        <w:t>FIRMA</w:t>
      </w:r>
    </w:p>
    <w:p w14:paraId="37D37A2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p>
    <w:p w14:paraId="47010DF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0E80BB1C" w14:textId="77777777" w:rsidR="002E635D" w:rsidRPr="00FF760D" w:rsidRDefault="002E635D" w:rsidP="002E635D">
      <w:pPr>
        <w:pStyle w:val="Sottotitolo"/>
        <w:rPr>
          <w:rFonts w:ascii="Garamond" w:eastAsia="Times New Roman" w:hAnsi="Garamond" w:cs="Biome"/>
          <w:color w:val="auto"/>
          <w:spacing w:val="0"/>
          <w:sz w:val="24"/>
          <w:szCs w:val="24"/>
        </w:rPr>
      </w:pPr>
    </w:p>
    <w:p w14:paraId="7B96CB81" w14:textId="77777777" w:rsidR="002E635D" w:rsidRDefault="002E635D" w:rsidP="002E635D">
      <w:pPr>
        <w:pStyle w:val="Sottotitolo"/>
        <w:rPr>
          <w:rFonts w:ascii="Garamond" w:hAnsi="Garamond"/>
          <w:b/>
          <w:sz w:val="22"/>
          <w:szCs w:val="22"/>
        </w:rPr>
      </w:pPr>
    </w:p>
    <w:p w14:paraId="630A05C1" w14:textId="77777777" w:rsidR="002E635D" w:rsidRPr="00FF760D" w:rsidRDefault="002E635D" w:rsidP="00FF760D">
      <w:pPr>
        <w:spacing w:after="120"/>
        <w:jc w:val="center"/>
        <w:rPr>
          <w:rFonts w:ascii="Garamond" w:hAnsi="Garamond" w:cs="Biome"/>
        </w:rPr>
      </w:pPr>
      <w:r w:rsidRPr="00FF760D">
        <w:rPr>
          <w:rFonts w:ascii="Garamond" w:hAnsi="Garamond" w:cs="Biome"/>
        </w:rPr>
        <w:t xml:space="preserve">AUTORIZZA </w:t>
      </w:r>
    </w:p>
    <w:p w14:paraId="128B9A8D" w14:textId="77777777" w:rsidR="002E635D" w:rsidRPr="00FF760D" w:rsidRDefault="002E635D" w:rsidP="002E635D">
      <w:pPr>
        <w:tabs>
          <w:tab w:val="left" w:pos="426"/>
        </w:tabs>
        <w:suppressAutoHyphens w:val="0"/>
        <w:autoSpaceDE w:val="0"/>
        <w:autoSpaceDN w:val="0"/>
        <w:adjustRightInd w:val="0"/>
        <w:jc w:val="both"/>
        <w:rPr>
          <w:rFonts w:ascii="Garamond" w:hAnsi="Garamond" w:cs="Biome"/>
        </w:rPr>
      </w:pPr>
      <w:r w:rsidRPr="00FF760D">
        <w:rPr>
          <w:rFonts w:ascii="Garamond" w:hAnsi="Garamond" w:cs="Biome"/>
        </w:rPr>
        <w:t>Il trattamento dei miei dati personali ai sensi del Regolamento europeo per la protezione dei dati personali n. 2016/679.</w:t>
      </w:r>
    </w:p>
    <w:p w14:paraId="10B4DA1C"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p>
    <w:p w14:paraId="05201135"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3A40D819"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64AF199C" w14:textId="77777777" w:rsidR="002E635D" w:rsidRPr="002F555E"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297191A1" w14:textId="77777777" w:rsidR="002130BD" w:rsidRPr="002F555E" w:rsidRDefault="002130BD" w:rsidP="002130BD">
      <w:pPr>
        <w:pStyle w:val="Sottotitolo"/>
        <w:rPr>
          <w:rFonts w:ascii="Garamond" w:hAnsi="Garamond"/>
          <w:b/>
          <w:sz w:val="22"/>
          <w:szCs w:val="22"/>
        </w:rPr>
      </w:pPr>
    </w:p>
    <w:p w14:paraId="04EC9A72" w14:textId="77777777" w:rsidR="002130BD" w:rsidRPr="00FF760D" w:rsidRDefault="002130BD" w:rsidP="002130B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03EDA96F" w14:textId="77777777" w:rsidR="002130BD" w:rsidRPr="00FF760D" w:rsidRDefault="002130BD" w:rsidP="002130B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Pr>
          <w:rFonts w:ascii="Garamond" w:hAnsi="Garamond" w:cs="Biome"/>
        </w:rPr>
        <w:t xml:space="preserve"> </w:t>
      </w:r>
      <w:r w:rsidRPr="00FF760D">
        <w:rPr>
          <w:rFonts w:ascii="Garamond" w:hAnsi="Garamond" w:cs="Biome"/>
        </w:rPr>
        <w:t>FIRMA</w:t>
      </w:r>
    </w:p>
    <w:p w14:paraId="4F89CCA2"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p>
    <w:p w14:paraId="747C3D5D"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5D4B02CF" w14:textId="77777777" w:rsidR="002130BD" w:rsidRPr="00FF760D" w:rsidRDefault="002130BD" w:rsidP="002130BD">
      <w:pPr>
        <w:pStyle w:val="Sottotitolo"/>
        <w:rPr>
          <w:rFonts w:ascii="Garamond" w:eastAsia="Times New Roman" w:hAnsi="Garamond" w:cs="Biome"/>
          <w:color w:val="auto"/>
          <w:spacing w:val="0"/>
          <w:sz w:val="24"/>
          <w:szCs w:val="24"/>
        </w:rPr>
      </w:pPr>
    </w:p>
    <w:p w14:paraId="706C4099" w14:textId="77777777" w:rsidR="009C371F" w:rsidRDefault="009C371F"/>
    <w:sectPr w:rsidR="009C371F" w:rsidSect="002E635D">
      <w:headerReference w:type="even" r:id="rId13"/>
      <w:headerReference w:type="default" r:id="rId14"/>
      <w:footerReference w:type="even" r:id="rId15"/>
      <w:footerReference w:type="default" r:id="rId16"/>
      <w:headerReference w:type="first" r:id="rId17"/>
      <w:footerReference w:type="first" r:id="rId18"/>
      <w:pgSz w:w="11906" w:h="16838"/>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120AE" w14:textId="77777777" w:rsidR="00F939F3" w:rsidRDefault="00F939F3" w:rsidP="00317259">
      <w:r>
        <w:separator/>
      </w:r>
    </w:p>
  </w:endnote>
  <w:endnote w:type="continuationSeparator" w:id="0">
    <w:p w14:paraId="1CDFF217" w14:textId="77777777" w:rsidR="00F939F3" w:rsidRDefault="00F939F3" w:rsidP="0031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965B" w14:textId="77777777" w:rsidR="00317259" w:rsidRDefault="0031725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035F" w14:textId="77777777" w:rsidR="00317259" w:rsidRDefault="0031725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809D" w14:textId="77777777" w:rsidR="00317259" w:rsidRDefault="0031725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E0D5" w14:textId="77777777" w:rsidR="00F939F3" w:rsidRDefault="00F939F3" w:rsidP="00317259">
      <w:r>
        <w:separator/>
      </w:r>
    </w:p>
  </w:footnote>
  <w:footnote w:type="continuationSeparator" w:id="0">
    <w:p w14:paraId="49BF0B99" w14:textId="77777777" w:rsidR="00F939F3" w:rsidRDefault="00F939F3" w:rsidP="00317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C7A2" w14:textId="77777777" w:rsidR="00317259" w:rsidRDefault="0031725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5A1" w14:textId="77777777" w:rsidR="00317259" w:rsidRDefault="0031725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1578" w14:textId="77777777" w:rsidR="00317259" w:rsidRDefault="0031725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051EB"/>
    <w:multiLevelType w:val="hybridMultilevel"/>
    <w:tmpl w:val="F72C1576"/>
    <w:lvl w:ilvl="0" w:tplc="6758F4D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E85154"/>
    <w:multiLevelType w:val="hybridMultilevel"/>
    <w:tmpl w:val="9014E20A"/>
    <w:lvl w:ilvl="0" w:tplc="1DB2B276">
      <w:start w:val="1"/>
      <w:numFmt w:val="decimal"/>
      <w:lvlText w:val="%1)"/>
      <w:lvlJc w:val="left"/>
      <w:pPr>
        <w:ind w:left="928" w:hanging="360"/>
      </w:pPr>
      <w:rPr>
        <w:rFonts w:hint="default"/>
        <w:b/>
        <w:sz w:val="22"/>
      </w:rPr>
    </w:lvl>
    <w:lvl w:ilvl="1" w:tplc="377841A0">
      <w:numFmt w:val="bullet"/>
      <w:lvlText w:val="•"/>
      <w:lvlJc w:val="left"/>
      <w:pPr>
        <w:ind w:left="1500" w:hanging="420"/>
      </w:pPr>
      <w:rPr>
        <w:rFonts w:ascii="Garamond" w:eastAsia="Times New Roman" w:hAnsi="Garamond" w:cs="Biome"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250F13"/>
    <w:multiLevelType w:val="hybridMultilevel"/>
    <w:tmpl w:val="7B3669C6"/>
    <w:lvl w:ilvl="0" w:tplc="FFFFFFFF">
      <w:start w:val="1"/>
      <w:numFmt w:val="bullet"/>
      <w:lvlText w:val=""/>
      <w:lvlJc w:val="left"/>
      <w:pPr>
        <w:ind w:left="1004"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921146C"/>
    <w:multiLevelType w:val="hybridMultilevel"/>
    <w:tmpl w:val="1D7A496C"/>
    <w:lvl w:ilvl="0" w:tplc="FFFFFFFF">
      <w:start w:val="1"/>
      <w:numFmt w:val="bullet"/>
      <w:lvlText w:val=""/>
      <w:lvlJc w:val="left"/>
      <w:pPr>
        <w:ind w:left="72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911D44"/>
    <w:multiLevelType w:val="hybridMultilevel"/>
    <w:tmpl w:val="F868798C"/>
    <w:lvl w:ilvl="0" w:tplc="6758F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FB50DF"/>
    <w:multiLevelType w:val="hybridMultilevel"/>
    <w:tmpl w:val="29E2217E"/>
    <w:lvl w:ilvl="0" w:tplc="FFFFFFFF">
      <w:start w:val="1"/>
      <w:numFmt w:val="bullet"/>
      <w:lvlText w:val=""/>
      <w:lvlJc w:val="left"/>
      <w:pPr>
        <w:ind w:left="144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FE38F7"/>
    <w:multiLevelType w:val="hybridMultilevel"/>
    <w:tmpl w:val="3BA48A58"/>
    <w:lvl w:ilvl="0" w:tplc="6758F4D2">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82178D"/>
    <w:multiLevelType w:val="hybridMultilevel"/>
    <w:tmpl w:val="46162418"/>
    <w:lvl w:ilvl="0" w:tplc="6758F4D2">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5"/>
  </w:num>
  <w:num w:numId="4">
    <w:abstractNumId w:val="18"/>
  </w:num>
  <w:num w:numId="5">
    <w:abstractNumId w:val="15"/>
  </w:num>
  <w:num w:numId="6">
    <w:abstractNumId w:val="4"/>
  </w:num>
  <w:num w:numId="7">
    <w:abstractNumId w:val="1"/>
  </w:num>
  <w:num w:numId="8">
    <w:abstractNumId w:val="13"/>
  </w:num>
  <w:num w:numId="9">
    <w:abstractNumId w:val="17"/>
  </w:num>
  <w:num w:numId="10">
    <w:abstractNumId w:val="8"/>
  </w:num>
  <w:num w:numId="11">
    <w:abstractNumId w:val="16"/>
  </w:num>
  <w:num w:numId="12">
    <w:abstractNumId w:val="0"/>
  </w:num>
  <w:num w:numId="13">
    <w:abstractNumId w:val="19"/>
  </w:num>
  <w:num w:numId="14">
    <w:abstractNumId w:val="12"/>
  </w:num>
  <w:num w:numId="15">
    <w:abstractNumId w:val="14"/>
  </w:num>
  <w:num w:numId="16">
    <w:abstractNumId w:val="20"/>
  </w:num>
  <w:num w:numId="17">
    <w:abstractNumId w:val="6"/>
  </w:num>
  <w:num w:numId="18">
    <w:abstractNumId w:val="9"/>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0E"/>
    <w:rsid w:val="002130BD"/>
    <w:rsid w:val="002E635D"/>
    <w:rsid w:val="00317259"/>
    <w:rsid w:val="00486F13"/>
    <w:rsid w:val="004A5796"/>
    <w:rsid w:val="004C1B5C"/>
    <w:rsid w:val="00617212"/>
    <w:rsid w:val="007634F6"/>
    <w:rsid w:val="00801A6B"/>
    <w:rsid w:val="008E35CF"/>
    <w:rsid w:val="009C371F"/>
    <w:rsid w:val="00A6032E"/>
    <w:rsid w:val="00B06A9C"/>
    <w:rsid w:val="00D11D24"/>
    <w:rsid w:val="00F73B0E"/>
    <w:rsid w:val="00F939F3"/>
    <w:rsid w:val="00FF76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C4EF"/>
  <w15:chartTrackingRefBased/>
  <w15:docId w15:val="{2227144F-5390-437F-893E-FD616C79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130BD"/>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itolo1">
    <w:name w:val="heading 1"/>
    <w:basedOn w:val="Normale"/>
    <w:next w:val="Normale"/>
    <w:link w:val="Titolo1Carattere"/>
    <w:uiPriority w:val="9"/>
    <w:qFormat/>
    <w:rsid w:val="00F73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73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73B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73B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73B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73B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B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B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B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B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73B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73B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73B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73B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73B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B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B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B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B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B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F73B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F73B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B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B0E"/>
    <w:rPr>
      <w:i/>
      <w:iCs/>
      <w:color w:val="404040" w:themeColor="text1" w:themeTint="BF"/>
    </w:rPr>
  </w:style>
  <w:style w:type="paragraph" w:styleId="Paragrafoelenco">
    <w:name w:val="List Paragraph"/>
    <w:basedOn w:val="Normale"/>
    <w:uiPriority w:val="1"/>
    <w:qFormat/>
    <w:rsid w:val="00F73B0E"/>
    <w:pPr>
      <w:ind w:left="720"/>
      <w:contextualSpacing/>
    </w:pPr>
  </w:style>
  <w:style w:type="character" w:styleId="Enfasiintensa">
    <w:name w:val="Intense Emphasis"/>
    <w:basedOn w:val="Carpredefinitoparagrafo"/>
    <w:uiPriority w:val="21"/>
    <w:qFormat/>
    <w:rsid w:val="00F73B0E"/>
    <w:rPr>
      <w:i/>
      <w:iCs/>
      <w:color w:val="2F5496" w:themeColor="accent1" w:themeShade="BF"/>
    </w:rPr>
  </w:style>
  <w:style w:type="paragraph" w:styleId="Citazioneintensa">
    <w:name w:val="Intense Quote"/>
    <w:basedOn w:val="Normale"/>
    <w:next w:val="Normale"/>
    <w:link w:val="CitazioneintensaCarattere"/>
    <w:uiPriority w:val="30"/>
    <w:qFormat/>
    <w:rsid w:val="00F7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73B0E"/>
    <w:rPr>
      <w:i/>
      <w:iCs/>
      <w:color w:val="2F5496" w:themeColor="accent1" w:themeShade="BF"/>
    </w:rPr>
  </w:style>
  <w:style w:type="character" w:styleId="Riferimentointenso">
    <w:name w:val="Intense Reference"/>
    <w:basedOn w:val="Carpredefinitoparagrafo"/>
    <w:uiPriority w:val="32"/>
    <w:qFormat/>
    <w:rsid w:val="00F73B0E"/>
    <w:rPr>
      <w:b/>
      <w:bCs/>
      <w:smallCaps/>
      <w:color w:val="2F5496" w:themeColor="accent1" w:themeShade="BF"/>
      <w:spacing w:val="5"/>
    </w:rPr>
  </w:style>
  <w:style w:type="paragraph" w:styleId="Corpotesto">
    <w:name w:val="Body Text"/>
    <w:basedOn w:val="Normale"/>
    <w:link w:val="CorpotestoCarattere"/>
    <w:rsid w:val="002E635D"/>
    <w:pPr>
      <w:spacing w:after="120"/>
    </w:pPr>
  </w:style>
  <w:style w:type="character" w:customStyle="1" w:styleId="CorpotestoCarattere">
    <w:name w:val="Corpo testo Carattere"/>
    <w:basedOn w:val="Carpredefinitoparagrafo"/>
    <w:link w:val="Corpotesto"/>
    <w:rsid w:val="002E635D"/>
    <w:rPr>
      <w:rFonts w:ascii="Times New Roman" w:eastAsia="Times New Roman" w:hAnsi="Times New Roman" w:cs="Times New Roman"/>
      <w:kern w:val="0"/>
      <w:sz w:val="24"/>
      <w:szCs w:val="24"/>
      <w:lang w:eastAsia="ar-SA"/>
      <w14:ligatures w14:val="none"/>
    </w:rPr>
  </w:style>
  <w:style w:type="paragraph" w:styleId="Intestazione">
    <w:name w:val="header"/>
    <w:basedOn w:val="Normale"/>
    <w:link w:val="IntestazioneCarattere"/>
    <w:unhideWhenUsed/>
    <w:rsid w:val="002E635D"/>
    <w:pPr>
      <w:tabs>
        <w:tab w:val="center" w:pos="4819"/>
        <w:tab w:val="right" w:pos="9638"/>
      </w:tabs>
      <w:suppressAutoHyphens w:val="0"/>
      <w:jc w:val="both"/>
    </w:pPr>
    <w:rPr>
      <w:rFonts w:ascii="Arial" w:eastAsia="Calibri" w:hAnsi="Arial"/>
      <w:sz w:val="22"/>
      <w:szCs w:val="22"/>
      <w:lang w:eastAsia="en-US"/>
    </w:rPr>
  </w:style>
  <w:style w:type="character" w:customStyle="1" w:styleId="IntestazioneCarattere">
    <w:name w:val="Intestazione Carattere"/>
    <w:basedOn w:val="Carpredefinitoparagrafo"/>
    <w:link w:val="Intestazione"/>
    <w:rsid w:val="002E635D"/>
    <w:rPr>
      <w:rFonts w:ascii="Arial" w:eastAsia="Calibri" w:hAnsi="Arial" w:cs="Times New Roman"/>
      <w:kern w:val="0"/>
      <w14:ligatures w14:val="none"/>
    </w:rPr>
  </w:style>
  <w:style w:type="paragraph" w:customStyle="1" w:styleId="Default">
    <w:name w:val="Default"/>
    <w:rsid w:val="002E635D"/>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Grigliatabella">
    <w:name w:val="Table Grid"/>
    <w:basedOn w:val="Tabellanormale"/>
    <w:uiPriority w:val="39"/>
    <w:rsid w:val="002E635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17259"/>
    <w:pPr>
      <w:tabs>
        <w:tab w:val="center" w:pos="4819"/>
        <w:tab w:val="right" w:pos="9638"/>
      </w:tabs>
    </w:pPr>
  </w:style>
  <w:style w:type="character" w:customStyle="1" w:styleId="PidipaginaCarattere">
    <w:name w:val="Piè di pagina Carattere"/>
    <w:basedOn w:val="Carpredefinitoparagrafo"/>
    <w:link w:val="Pidipagina"/>
    <w:uiPriority w:val="99"/>
    <w:rsid w:val="00317259"/>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6572075F.dotm</Template>
  <TotalTime>28</TotalTime>
  <Pages>6</Pages>
  <Words>1652</Words>
  <Characters>10170</Characters>
  <Application>Microsoft Office Word</Application>
  <DocSecurity>0</DocSecurity>
  <Lines>308</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MARONGIU</dc:creator>
  <cp:keywords/>
  <dc:description/>
  <cp:lastModifiedBy>Deiana.Betty</cp:lastModifiedBy>
  <cp:revision>6</cp:revision>
  <dcterms:created xsi:type="dcterms:W3CDTF">2025-06-26T08:45:00Z</dcterms:created>
  <dcterms:modified xsi:type="dcterms:W3CDTF">2026-03-19T11:11:00Z</dcterms:modified>
</cp:coreProperties>
</file>