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DD21A" w14:textId="77777777" w:rsidR="00CE5A6C" w:rsidRDefault="00CE5A6C" w:rsidP="00CE5A6C">
      <w:pPr>
        <w:pStyle w:val="Titolo5"/>
        <w:rPr>
          <w:rFonts w:ascii="Arial" w:hAnsi="Arial" w:cs="Arial"/>
        </w:rPr>
      </w:pPr>
      <w:bookmarkStart w:id="0" w:name="_GoBack"/>
      <w:bookmarkEnd w:id="0"/>
      <w:r w:rsidRPr="00F3531A">
        <w:rPr>
          <w:rFonts w:ascii="Arial" w:hAnsi="Arial" w:cs="Arial"/>
        </w:rPr>
        <w:t xml:space="preserve">ISTANZA PER LA CONCESSIONE </w:t>
      </w:r>
      <w:r w:rsidRPr="00F85B68">
        <w:rPr>
          <w:rFonts w:ascii="Arial" w:hAnsi="Arial" w:cs="Arial"/>
        </w:rPr>
        <w:t xml:space="preserve">DI CONTRIBUTI PER LO SPORT NEL TERRITORIO DEL COMUNE DI </w:t>
      </w:r>
    </w:p>
    <w:p w14:paraId="4F122049" w14:textId="77777777" w:rsidR="00CE5A6C" w:rsidRPr="00F3531A" w:rsidRDefault="00CE5A6C" w:rsidP="00CE5A6C">
      <w:pPr>
        <w:pStyle w:val="Titolo5"/>
        <w:rPr>
          <w:rFonts w:ascii="Arial" w:hAnsi="Arial" w:cs="Arial"/>
        </w:rPr>
      </w:pPr>
      <w:r w:rsidRPr="00F85B68">
        <w:rPr>
          <w:rFonts w:ascii="Arial" w:hAnsi="Arial" w:cs="Arial"/>
        </w:rPr>
        <w:t>BARI SARDO</w:t>
      </w:r>
      <w:r w:rsidR="00555EAE">
        <w:rPr>
          <w:rFonts w:ascii="Arial" w:hAnsi="Arial" w:cs="Arial"/>
          <w:lang w:val="it-IT"/>
        </w:rPr>
        <w:t xml:space="preserve"> - CARDEDU </w:t>
      </w:r>
      <w:r w:rsidRPr="00F85B68">
        <w:rPr>
          <w:rFonts w:ascii="Arial" w:hAnsi="Arial" w:cs="Arial"/>
        </w:rPr>
        <w:t>– ELINI – ILBONO - LANUSEI</w:t>
      </w:r>
    </w:p>
    <w:p w14:paraId="056D7FA4" w14:textId="77777777" w:rsidR="00811D3B" w:rsidRPr="00F3531A" w:rsidRDefault="00811D3B" w:rsidP="007475D3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</w:p>
    <w:p w14:paraId="54C6785D" w14:textId="77777777" w:rsidR="007475D3" w:rsidRPr="00F3531A" w:rsidRDefault="007475D3" w:rsidP="007475D3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  <w:r w:rsidRPr="00F3531A">
        <w:rPr>
          <w:rFonts w:ascii="Arial" w:hAnsi="Arial" w:cs="Arial"/>
          <w:i w:val="0"/>
          <w:iCs w:val="0"/>
          <w:sz w:val="18"/>
          <w:szCs w:val="18"/>
        </w:rPr>
        <w:t>Spettabile</w:t>
      </w:r>
    </w:p>
    <w:p w14:paraId="5D04740E" w14:textId="77777777" w:rsidR="007475D3" w:rsidRPr="00F3531A" w:rsidRDefault="007475D3" w:rsidP="007475D3">
      <w:pPr>
        <w:ind w:left="6372"/>
        <w:rPr>
          <w:rFonts w:ascii="Arial" w:hAnsi="Arial" w:cs="Arial"/>
          <w:sz w:val="18"/>
          <w:szCs w:val="18"/>
        </w:rPr>
      </w:pPr>
      <w:r w:rsidRPr="00F3531A">
        <w:rPr>
          <w:rFonts w:ascii="Arial" w:hAnsi="Arial" w:cs="Arial"/>
          <w:sz w:val="18"/>
          <w:szCs w:val="18"/>
        </w:rPr>
        <w:t xml:space="preserve">Unione Comuni d’Ogliastra </w:t>
      </w:r>
    </w:p>
    <w:p w14:paraId="0EE528FC" w14:textId="77777777" w:rsidR="007475D3" w:rsidRPr="00F3531A" w:rsidRDefault="007475D3" w:rsidP="007475D3">
      <w:pPr>
        <w:ind w:left="6372"/>
        <w:rPr>
          <w:rFonts w:ascii="Arial" w:hAnsi="Arial" w:cs="Arial"/>
          <w:sz w:val="18"/>
          <w:szCs w:val="18"/>
        </w:rPr>
      </w:pPr>
      <w:r w:rsidRPr="00F3531A">
        <w:rPr>
          <w:rFonts w:ascii="Arial" w:hAnsi="Arial" w:cs="Arial"/>
          <w:sz w:val="18"/>
          <w:szCs w:val="18"/>
        </w:rPr>
        <w:t>Via G. Deledda 2</w:t>
      </w:r>
    </w:p>
    <w:p w14:paraId="0862149B" w14:textId="77777777" w:rsidR="007475D3" w:rsidRPr="00F3531A" w:rsidRDefault="007475D3" w:rsidP="007475D3">
      <w:pPr>
        <w:ind w:left="6372"/>
        <w:rPr>
          <w:rFonts w:ascii="Arial" w:hAnsi="Arial" w:cs="Arial"/>
          <w:sz w:val="18"/>
          <w:szCs w:val="18"/>
        </w:rPr>
      </w:pPr>
      <w:r w:rsidRPr="00F3531A">
        <w:rPr>
          <w:rFonts w:ascii="Arial" w:hAnsi="Arial" w:cs="Arial"/>
          <w:sz w:val="18"/>
          <w:szCs w:val="18"/>
        </w:rPr>
        <w:t>08040 Elini (NU)</w:t>
      </w:r>
    </w:p>
    <w:p w14:paraId="35BD359B" w14:textId="77777777" w:rsidR="007475D3" w:rsidRPr="00F3531A" w:rsidRDefault="007475D3" w:rsidP="007475D3">
      <w:pPr>
        <w:rPr>
          <w:rFonts w:ascii="Arial" w:hAnsi="Arial" w:cs="Arial"/>
          <w:i/>
        </w:rPr>
      </w:pPr>
    </w:p>
    <w:p w14:paraId="36BE5719" w14:textId="77777777" w:rsidR="007475D3" w:rsidRPr="00F3531A" w:rsidRDefault="007475D3" w:rsidP="007475D3">
      <w:pPr>
        <w:pStyle w:val="Titolo4"/>
        <w:spacing w:line="360" w:lineRule="auto"/>
        <w:rPr>
          <w:rFonts w:ascii="Arial" w:hAnsi="Arial" w:cs="Arial"/>
          <w:iCs/>
          <w:szCs w:val="20"/>
        </w:rPr>
      </w:pPr>
      <w:r w:rsidRPr="00F3531A">
        <w:rPr>
          <w:rFonts w:ascii="Arial" w:hAnsi="Arial" w:cs="Arial"/>
          <w:b w:val="0"/>
          <w:iCs/>
          <w:szCs w:val="20"/>
        </w:rPr>
        <w:t>Il/La Sottoscritto/a</w:t>
      </w:r>
      <w:r w:rsidRPr="00F3531A">
        <w:rPr>
          <w:rFonts w:ascii="Arial" w:hAnsi="Arial" w:cs="Arial"/>
          <w:iCs/>
          <w:szCs w:val="20"/>
        </w:rPr>
        <w:t xml:space="preserve"> ………………………………………………………………………………………………………..</w:t>
      </w:r>
    </w:p>
    <w:p w14:paraId="3F20211D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nato/a a …………………………il …………………. e residente in ………………</w:t>
      </w:r>
      <w:r w:rsidR="00C0209B">
        <w:rPr>
          <w:rFonts w:ascii="Arial" w:hAnsi="Arial" w:cs="Arial"/>
          <w:iCs/>
          <w:sz w:val="20"/>
          <w:szCs w:val="20"/>
        </w:rPr>
        <w:t>…..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</w:t>
      </w:r>
    </w:p>
    <w:p w14:paraId="4EA336DE" w14:textId="77777777" w:rsidR="007475D3" w:rsidRPr="00F3531A" w:rsidRDefault="007475D3" w:rsidP="007475D3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3531A">
        <w:rPr>
          <w:rFonts w:ascii="Arial" w:hAnsi="Arial" w:cs="Arial"/>
          <w:iCs/>
          <w:sz w:val="20"/>
          <w:szCs w:val="20"/>
        </w:rPr>
        <w:t>Via …………………………………………… nella sua qualità di Presidente e/o legale rappresentante del/lla (1)……………………………………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con sede in </w:t>
      </w:r>
      <w:r w:rsidRPr="00F3531A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C0209B">
        <w:rPr>
          <w:rFonts w:ascii="Arial" w:hAnsi="Arial" w:cs="Arial"/>
          <w:iCs/>
          <w:sz w:val="20"/>
          <w:szCs w:val="20"/>
        </w:rPr>
        <w:t xml:space="preserve"> CF ………………………. Email/PEC ………………………………….</w:t>
      </w:r>
      <w:r w:rsidR="008A2EAB">
        <w:rPr>
          <w:rFonts w:ascii="Arial" w:hAnsi="Arial" w:cs="Arial"/>
          <w:iCs/>
          <w:sz w:val="20"/>
          <w:szCs w:val="20"/>
        </w:rPr>
        <w:t>,Telefono/Cellulare__________________;</w:t>
      </w:r>
    </w:p>
    <w:p w14:paraId="667CBA9D" w14:textId="77777777" w:rsidR="003754F6" w:rsidRPr="003754F6" w:rsidRDefault="00F16371" w:rsidP="003754F6">
      <w:pPr>
        <w:pStyle w:val="Titolo"/>
        <w:tabs>
          <w:tab w:val="left" w:pos="-180"/>
          <w:tab w:val="left" w:pos="1470"/>
        </w:tabs>
        <w:spacing w:after="12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</w:t>
      </w:r>
      <w:r w:rsidR="003754F6" w:rsidRPr="003754F6">
        <w:rPr>
          <w:rFonts w:ascii="Arial" w:hAnsi="Arial" w:cs="Arial"/>
          <w:sz w:val="20"/>
          <w:szCs w:val="22"/>
        </w:rPr>
        <w:t>onsapevole:</w:t>
      </w:r>
      <w:r w:rsidR="003754F6" w:rsidRPr="003754F6">
        <w:rPr>
          <w:rFonts w:ascii="Arial" w:hAnsi="Arial" w:cs="Arial"/>
          <w:sz w:val="20"/>
          <w:szCs w:val="22"/>
        </w:rPr>
        <w:tab/>
      </w:r>
    </w:p>
    <w:p w14:paraId="5A0FFC50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Delle sanzioni penali a cui può andare incontro chi rilascia dichiarazioni mendaci, forma atti falsi o ne fa uso (art. 76 del D.P.R. 445/2000);</w:t>
      </w:r>
    </w:p>
    <w:p w14:paraId="324F7CC1" w14:textId="77777777" w:rsidR="003754F6" w:rsidRPr="003754F6" w:rsidRDefault="003754F6" w:rsidP="003754F6">
      <w:pPr>
        <w:pStyle w:val="Nessunaspaziatura1"/>
        <w:numPr>
          <w:ilvl w:val="0"/>
          <w:numId w:val="32"/>
        </w:numPr>
        <w:spacing w:after="0" w:line="276" w:lineRule="auto"/>
        <w:ind w:left="284" w:hanging="142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2E71BCF9" w14:textId="77777777" w:rsidR="003754F6" w:rsidRPr="00AD5A15" w:rsidRDefault="003754F6" w:rsidP="003754F6">
      <w:pPr>
        <w:pStyle w:val="Corpotesto"/>
        <w:ind w:left="180"/>
        <w:rPr>
          <w:rFonts w:ascii="Calibri" w:hAnsi="Calibri"/>
        </w:rPr>
      </w:pPr>
    </w:p>
    <w:p w14:paraId="5C6B7386" w14:textId="77777777" w:rsidR="003754F6" w:rsidRPr="00F16371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b/>
          <w:sz w:val="20"/>
          <w:szCs w:val="22"/>
        </w:rPr>
      </w:pPr>
      <w:r w:rsidRPr="00F16371">
        <w:rPr>
          <w:rFonts w:ascii="Arial" w:hAnsi="Arial" w:cs="Arial"/>
          <w:b/>
          <w:sz w:val="20"/>
          <w:szCs w:val="22"/>
        </w:rPr>
        <w:t>DICHIARA</w:t>
      </w:r>
    </w:p>
    <w:p w14:paraId="213BB812" w14:textId="77777777" w:rsidR="00F16371" w:rsidRPr="003754F6" w:rsidRDefault="00F16371" w:rsidP="003754F6">
      <w:pPr>
        <w:pStyle w:val="Titolo"/>
        <w:tabs>
          <w:tab w:val="left" w:pos="-180"/>
          <w:tab w:val="left" w:pos="1470"/>
        </w:tabs>
        <w:rPr>
          <w:rFonts w:ascii="Arial" w:hAnsi="Arial" w:cs="Arial"/>
          <w:sz w:val="20"/>
          <w:szCs w:val="22"/>
        </w:rPr>
      </w:pPr>
    </w:p>
    <w:p w14:paraId="0B113C98" w14:textId="77777777" w:rsidR="00F16371" w:rsidRPr="00F16371" w:rsidRDefault="00F16371" w:rsidP="00D85851">
      <w:pPr>
        <w:pStyle w:val="Nessunaspaziatura1"/>
        <w:numPr>
          <w:ilvl w:val="0"/>
          <w:numId w:val="34"/>
        </w:numPr>
        <w:spacing w:after="0"/>
        <w:ind w:left="284" w:hanging="284"/>
        <w:jc w:val="left"/>
        <w:rPr>
          <w:rFonts w:ascii="Arial" w:hAnsi="Arial" w:cs="Arial"/>
          <w:b/>
          <w:bCs/>
          <w:sz w:val="20"/>
          <w:szCs w:val="20"/>
        </w:rPr>
      </w:pPr>
      <w:r w:rsidRPr="00F16371">
        <w:rPr>
          <w:rFonts w:ascii="Arial" w:hAnsi="Arial" w:cs="Arial"/>
          <w:sz w:val="20"/>
          <w:szCs w:val="20"/>
        </w:rPr>
        <w:t>Che il</w:t>
      </w:r>
      <w:r w:rsidR="00D85851">
        <w:rPr>
          <w:rFonts w:ascii="Arial" w:hAnsi="Arial" w:cs="Arial"/>
          <w:sz w:val="20"/>
          <w:szCs w:val="20"/>
        </w:rPr>
        <w:t xml:space="preserve"> seguente prospetto</w:t>
      </w:r>
      <w:r w:rsidRPr="00F16371">
        <w:rPr>
          <w:rFonts w:ascii="Arial" w:hAnsi="Arial" w:cs="Arial"/>
          <w:sz w:val="20"/>
          <w:szCs w:val="20"/>
        </w:rPr>
        <w:t xml:space="preserve"> è veritiero</w:t>
      </w:r>
      <w:r>
        <w:rPr>
          <w:rFonts w:ascii="Arial" w:hAnsi="Arial" w:cs="Arial"/>
          <w:sz w:val="20"/>
          <w:szCs w:val="20"/>
        </w:rPr>
        <w:t xml:space="preserve"> e che si compone delle seguenti voci</w:t>
      </w:r>
    </w:p>
    <w:p w14:paraId="2F4E5395" w14:textId="77777777" w:rsidR="00F16371" w:rsidRDefault="00F16371" w:rsidP="00D85851">
      <w:pPr>
        <w:pStyle w:val="Nessunaspaziatura1"/>
        <w:spacing w:after="0"/>
        <w:ind w:left="720"/>
        <w:jc w:val="left"/>
        <w:rPr>
          <w:rFonts w:ascii="Arial" w:hAnsi="Arial" w:cs="Arial"/>
          <w:sz w:val="20"/>
          <w:szCs w:val="20"/>
        </w:rPr>
      </w:pPr>
    </w:p>
    <w:p w14:paraId="6AE95617" w14:textId="7067BCEB" w:rsidR="00D85851" w:rsidRDefault="00D85851" w:rsidP="00D85851">
      <w:pPr>
        <w:pStyle w:val="Nessunaspaziatura1"/>
        <w:spacing w:after="0"/>
        <w:ind w:left="720" w:hanging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RENDICONTO STAGIONE SPORTIVA </w:t>
      </w:r>
      <w:r w:rsidR="008A2EAB">
        <w:rPr>
          <w:rFonts w:ascii="Arial" w:hAnsi="Arial" w:cs="Arial"/>
          <w:sz w:val="20"/>
          <w:szCs w:val="20"/>
        </w:rPr>
        <w:t>202</w:t>
      </w:r>
      <w:r w:rsidR="00412910">
        <w:rPr>
          <w:rFonts w:ascii="Arial" w:hAnsi="Arial" w:cs="Arial"/>
          <w:sz w:val="20"/>
          <w:szCs w:val="20"/>
        </w:rPr>
        <w:t>5</w:t>
      </w:r>
      <w:r w:rsidR="008A2EAB">
        <w:rPr>
          <w:rFonts w:ascii="Arial" w:hAnsi="Arial" w:cs="Arial"/>
          <w:sz w:val="20"/>
          <w:szCs w:val="20"/>
        </w:rPr>
        <w:t>/202</w:t>
      </w:r>
      <w:r w:rsidR="00412910">
        <w:rPr>
          <w:rFonts w:ascii="Arial" w:hAnsi="Arial" w:cs="Arial"/>
          <w:sz w:val="20"/>
          <w:szCs w:val="20"/>
        </w:rPr>
        <w:t>6</w:t>
      </w:r>
    </w:p>
    <w:bookmarkStart w:id="1" w:name="_MON_1732174157"/>
    <w:bookmarkEnd w:id="1"/>
    <w:bookmarkStart w:id="2" w:name="_MON_1732174021"/>
    <w:bookmarkEnd w:id="2"/>
    <w:p w14:paraId="14989DD4" w14:textId="77777777" w:rsidR="00D85851" w:rsidRPr="00F16371" w:rsidRDefault="00D85851" w:rsidP="00D85851">
      <w:pPr>
        <w:pStyle w:val="Nessunaspaziatura1"/>
        <w:spacing w:before="240" w:after="0"/>
        <w:ind w:left="720" w:hanging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68E329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116.25pt" o:ole="">
            <v:imagedata r:id="rId8" o:title=""/>
          </v:shape>
          <o:OLEObject Type="Embed" ProgID="Excel.Sheet.12" ShapeID="_x0000_i1025" DrawAspect="Content" ObjectID="_1824529144" r:id="rId9"/>
        </w:object>
      </w:r>
    </w:p>
    <w:p w14:paraId="3DEB9007" w14:textId="77777777" w:rsidR="007475D3" w:rsidRDefault="007475D3" w:rsidP="007475D3">
      <w:pPr>
        <w:rPr>
          <w:rFonts w:ascii="Arial" w:hAnsi="Arial" w:cs="Arial"/>
          <w:iCs/>
          <w:sz w:val="20"/>
          <w:szCs w:val="20"/>
        </w:rPr>
      </w:pPr>
    </w:p>
    <w:bookmarkStart w:id="3" w:name="_MON_1732174302"/>
    <w:bookmarkEnd w:id="3"/>
    <w:p w14:paraId="1101375C" w14:textId="77777777" w:rsidR="00F16371" w:rsidRDefault="00D85851" w:rsidP="00D85851">
      <w:pPr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object w:dxaOrig="4746" w:dyaOrig="2324" w14:anchorId="6DAA5579">
          <v:shape id="_x0000_i1026" type="#_x0000_t75" style="width:237pt;height:116.25pt" o:ole="">
            <v:imagedata r:id="rId10" o:title=""/>
          </v:shape>
          <o:OLEObject Type="Embed" ProgID="Excel.Sheet.12" ShapeID="_x0000_i1026" DrawAspect="Content" ObjectID="_1824529145" r:id="rId11"/>
        </w:object>
      </w:r>
    </w:p>
    <w:p w14:paraId="76B57D97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2B9FFA66" w14:textId="795AF25A" w:rsidR="00D85851" w:rsidRPr="00D85851" w:rsidRDefault="00D85851" w:rsidP="00D85851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85851">
        <w:rPr>
          <w:rFonts w:ascii="Arial" w:hAnsi="Arial" w:cs="Arial"/>
          <w:sz w:val="20"/>
          <w:szCs w:val="20"/>
          <w:lang w:eastAsia="en-US"/>
        </w:rPr>
        <w:t>Che i documenti di spesa sotto indicati, estratti dal succitato “RENDICONTO STAGIONE SPORTIVA</w:t>
      </w:r>
      <w:r w:rsidRPr="00D85851">
        <w:rPr>
          <w:rFonts w:ascii="Arial" w:hAnsi="Arial" w:cs="Arial"/>
          <w:sz w:val="20"/>
          <w:szCs w:val="20"/>
        </w:rPr>
        <w:t xml:space="preserve"> </w:t>
      </w:r>
      <w:r w:rsidR="008A2EAB">
        <w:rPr>
          <w:rFonts w:ascii="Arial" w:hAnsi="Arial" w:cs="Arial"/>
          <w:sz w:val="20"/>
          <w:szCs w:val="20"/>
        </w:rPr>
        <w:t>202</w:t>
      </w:r>
      <w:r w:rsidR="00412910">
        <w:rPr>
          <w:rFonts w:ascii="Arial" w:hAnsi="Arial" w:cs="Arial"/>
          <w:sz w:val="20"/>
          <w:szCs w:val="20"/>
        </w:rPr>
        <w:t>5</w:t>
      </w:r>
      <w:r w:rsidR="008A2EAB">
        <w:rPr>
          <w:rFonts w:ascii="Arial" w:hAnsi="Arial" w:cs="Arial"/>
          <w:sz w:val="20"/>
          <w:szCs w:val="20"/>
        </w:rPr>
        <w:t>/202</w:t>
      </w:r>
      <w:r w:rsidR="00412910">
        <w:rPr>
          <w:rFonts w:ascii="Arial" w:hAnsi="Arial" w:cs="Arial"/>
          <w:sz w:val="20"/>
          <w:szCs w:val="20"/>
        </w:rPr>
        <w:t>6</w:t>
      </w:r>
      <w:r w:rsidRPr="00D85851">
        <w:rPr>
          <w:rFonts w:ascii="Arial" w:hAnsi="Arial" w:cs="Arial"/>
          <w:sz w:val="20"/>
          <w:szCs w:val="20"/>
        </w:rPr>
        <w:t xml:space="preserve">”, identificano costi che giustificano il contributo </w:t>
      </w:r>
      <w:r>
        <w:rPr>
          <w:rFonts w:ascii="Arial" w:hAnsi="Arial" w:cs="Arial"/>
          <w:sz w:val="20"/>
          <w:szCs w:val="20"/>
        </w:rPr>
        <w:t xml:space="preserve">concesso dall’Unione Comuni d’Ogliastra con il </w:t>
      </w:r>
      <w:r w:rsidRPr="00D85851">
        <w:rPr>
          <w:rFonts w:ascii="Arial" w:hAnsi="Arial" w:cs="Arial"/>
          <w:sz w:val="20"/>
          <w:szCs w:val="20"/>
        </w:rPr>
        <w:t>“</w:t>
      </w:r>
      <w:r w:rsidRPr="00D85851">
        <w:rPr>
          <w:rFonts w:ascii="Arial" w:hAnsi="Arial" w:cs="Arial"/>
          <w:i/>
          <w:sz w:val="16"/>
          <w:szCs w:val="20"/>
        </w:rPr>
        <w:t>BANDO PER  L’EROGAZIONE DI CONTRIBUTI PER LO SPORT NEL TERRITORIO DEL COMUNE DI BARI SARDO</w:t>
      </w:r>
      <w:r w:rsidR="00555EAE">
        <w:rPr>
          <w:rFonts w:ascii="Arial" w:hAnsi="Arial" w:cs="Arial"/>
          <w:i/>
          <w:sz w:val="16"/>
          <w:szCs w:val="20"/>
        </w:rPr>
        <w:t xml:space="preserve"> – CARDEDU -</w:t>
      </w:r>
      <w:r w:rsidRPr="00D85851">
        <w:rPr>
          <w:rFonts w:ascii="Arial" w:hAnsi="Arial" w:cs="Arial"/>
          <w:i/>
          <w:sz w:val="16"/>
          <w:szCs w:val="20"/>
        </w:rPr>
        <w:t xml:space="preserve"> ELINI – ILBONO - LANUSEI</w:t>
      </w:r>
      <w:r w:rsidRPr="00D85851">
        <w:rPr>
          <w:rFonts w:ascii="Arial" w:hAnsi="Arial" w:cs="Arial"/>
          <w:sz w:val="16"/>
          <w:szCs w:val="20"/>
        </w:rPr>
        <w:t xml:space="preserve">”, </w:t>
      </w:r>
      <w:r w:rsidRPr="00D85851">
        <w:rPr>
          <w:rFonts w:ascii="Arial" w:hAnsi="Arial" w:cs="Arial"/>
          <w:sz w:val="20"/>
          <w:szCs w:val="20"/>
        </w:rPr>
        <w:t xml:space="preserve">e </w:t>
      </w:r>
      <w:r w:rsidRPr="00D85851">
        <w:rPr>
          <w:rFonts w:ascii="Arial" w:hAnsi="Arial" w:cs="Arial"/>
          <w:b/>
          <w:sz w:val="20"/>
          <w:szCs w:val="20"/>
          <w:u w:val="single"/>
        </w:rPr>
        <w:t>non</w:t>
      </w:r>
      <w:r w:rsidRPr="00D85851">
        <w:rPr>
          <w:rFonts w:ascii="Arial" w:hAnsi="Arial" w:cs="Arial"/>
          <w:sz w:val="20"/>
          <w:szCs w:val="20"/>
        </w:rPr>
        <w:t xml:space="preserve"> rappresentano costi che sono stati prodotti o che saranno prodotti ad altri enti pubblici o a soggetti privati per il riconoscimento di un contributo pubblico o privato per le medesime finalità.</w:t>
      </w:r>
    </w:p>
    <w:p w14:paraId="3355EE4D" w14:textId="77777777" w:rsidR="00D85851" w:rsidRPr="00D85851" w:rsidRDefault="00D85851" w:rsidP="00D85851">
      <w:pPr>
        <w:pStyle w:val="Titolo"/>
        <w:ind w:left="60"/>
        <w:rPr>
          <w:rFonts w:ascii="Arial" w:hAnsi="Arial" w:cs="Arial"/>
          <w:b/>
          <w:iCs/>
          <w:sz w:val="22"/>
          <w:szCs w:val="22"/>
          <w:u w:val="single"/>
        </w:rPr>
      </w:pPr>
    </w:p>
    <w:bookmarkStart w:id="4" w:name="_MON_1732174585"/>
    <w:bookmarkStart w:id="5" w:name="_MON_1732175167"/>
    <w:bookmarkEnd w:id="4"/>
    <w:bookmarkEnd w:id="5"/>
    <w:bookmarkStart w:id="6" w:name="_MON_1732175212"/>
    <w:bookmarkEnd w:id="6"/>
    <w:p w14:paraId="02A3D23F" w14:textId="77777777" w:rsidR="00F16371" w:rsidRPr="00D85851" w:rsidRDefault="00C9164B" w:rsidP="007475D3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object w:dxaOrig="10261" w:dyaOrig="1993" w14:anchorId="3A9DF1ED">
          <v:shape id="_x0000_i1027" type="#_x0000_t75" style="width:513pt;height:99.75pt" o:ole="">
            <v:imagedata r:id="rId12" o:title=""/>
          </v:shape>
          <o:OLEObject Type="Embed" ProgID="Excel.Sheet.12" ShapeID="_x0000_i1027" DrawAspect="Content" ObjectID="_1824529146" r:id="rId13"/>
        </w:object>
      </w:r>
    </w:p>
    <w:p w14:paraId="61C57F4B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70B15A3B" w14:textId="77777777" w:rsidR="00F16371" w:rsidRPr="00622DFD" w:rsidRDefault="00622DFD" w:rsidP="007475D3">
      <w:pPr>
        <w:rPr>
          <w:rFonts w:ascii="Arial" w:hAnsi="Arial" w:cs="Arial"/>
          <w:iCs/>
          <w:sz w:val="20"/>
          <w:szCs w:val="20"/>
        </w:rPr>
      </w:pPr>
      <w:r w:rsidRPr="00622DFD">
        <w:rPr>
          <w:rFonts w:ascii="Arial" w:hAnsi="Arial" w:cs="Arial"/>
          <w:sz w:val="18"/>
          <w:szCs w:val="18"/>
        </w:rPr>
        <w:t>Allega: Fotocopia, non autenticata, di un documento di identità in corso di validità</w:t>
      </w:r>
    </w:p>
    <w:p w14:paraId="5EDF6F2F" w14:textId="77777777" w:rsidR="00F16371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3CB951B0" w14:textId="77777777" w:rsidR="00F16371" w:rsidRPr="00F3531A" w:rsidRDefault="00F16371" w:rsidP="007475D3">
      <w:pPr>
        <w:rPr>
          <w:rFonts w:ascii="Arial" w:hAnsi="Arial" w:cs="Arial"/>
          <w:iCs/>
          <w:sz w:val="20"/>
          <w:szCs w:val="20"/>
        </w:rPr>
      </w:pPr>
    </w:p>
    <w:p w14:paraId="2C7FB131" w14:textId="77777777" w:rsidR="007475D3" w:rsidRPr="00F3531A" w:rsidRDefault="007475D3" w:rsidP="007475D3">
      <w:pPr>
        <w:ind w:left="4956" w:firstLine="708"/>
        <w:rPr>
          <w:rFonts w:ascii="Arial" w:hAnsi="Arial" w:cs="Arial"/>
          <w:i/>
          <w:sz w:val="16"/>
        </w:rPr>
      </w:pPr>
    </w:p>
    <w:p w14:paraId="39BD7FFD" w14:textId="77777777" w:rsidR="007475D3" w:rsidRPr="00F3531A" w:rsidRDefault="007475D3" w:rsidP="007475D3">
      <w:pPr>
        <w:rPr>
          <w:rFonts w:ascii="Arial" w:hAnsi="Arial" w:cs="Arial"/>
          <w:iCs/>
        </w:rPr>
      </w:pPr>
      <w:r w:rsidRPr="00F3531A">
        <w:rPr>
          <w:rFonts w:ascii="Arial" w:hAnsi="Arial" w:cs="Arial"/>
          <w:iCs/>
        </w:rPr>
        <w:t>……………. lì ……………………………..</w:t>
      </w:r>
    </w:p>
    <w:p w14:paraId="35E3E8EC" w14:textId="77777777" w:rsidR="007475D3" w:rsidRPr="00F3531A" w:rsidRDefault="007475D3" w:rsidP="007475D3">
      <w:pPr>
        <w:rPr>
          <w:rFonts w:ascii="Arial" w:hAnsi="Arial" w:cs="Arial"/>
          <w:iCs/>
        </w:rPr>
      </w:pPr>
    </w:p>
    <w:p w14:paraId="036B81AD" w14:textId="77777777" w:rsidR="007475D3" w:rsidRPr="00F3531A" w:rsidRDefault="007475D3" w:rsidP="00622DFD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  <w:t>_________________________________</w:t>
      </w:r>
    </w:p>
    <w:p w14:paraId="4E5A7874" w14:textId="77777777" w:rsidR="007475D3" w:rsidRPr="00F3531A" w:rsidRDefault="007475D3" w:rsidP="007475D3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  <w:sz w:val="18"/>
        </w:rPr>
        <w:t xml:space="preserve">                          (Timbro e firma del Presidente)</w:t>
      </w:r>
    </w:p>
    <w:p w14:paraId="7FCBD33A" w14:textId="77777777" w:rsidR="007475D3" w:rsidRPr="00F3531A" w:rsidRDefault="007475D3" w:rsidP="007475D3">
      <w:pPr>
        <w:rPr>
          <w:rFonts w:ascii="Arial" w:hAnsi="Arial" w:cs="Arial"/>
          <w:sz w:val="18"/>
        </w:rPr>
      </w:pPr>
    </w:p>
    <w:p w14:paraId="49735726" w14:textId="77777777" w:rsidR="007475D3" w:rsidRPr="00F3531A" w:rsidRDefault="007475D3" w:rsidP="007475D3">
      <w:pPr>
        <w:rPr>
          <w:rFonts w:ascii="Arial" w:hAnsi="Arial" w:cs="Arial"/>
          <w:sz w:val="16"/>
        </w:rPr>
      </w:pPr>
    </w:p>
    <w:sectPr w:rsidR="007475D3" w:rsidRPr="00F3531A" w:rsidSect="00D9315C">
      <w:headerReference w:type="default" r:id="rId14"/>
      <w:footerReference w:type="default" r:id="rId15"/>
      <w:headerReference w:type="first" r:id="rId16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70672" w14:textId="77777777" w:rsidR="005375D2" w:rsidRDefault="005375D2" w:rsidP="00FE3A50">
      <w:r>
        <w:separator/>
      </w:r>
    </w:p>
  </w:endnote>
  <w:endnote w:type="continuationSeparator" w:id="0">
    <w:p w14:paraId="0ACE9AEF" w14:textId="77777777" w:rsidR="005375D2" w:rsidRDefault="005375D2" w:rsidP="00FE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13B30" w14:textId="5470E37F" w:rsidR="00C9164B" w:rsidRDefault="00C9164B">
    <w:pPr>
      <w:pStyle w:val="Pidipagina"/>
      <w:jc w:val="right"/>
    </w:pPr>
    <w:r w:rsidRPr="00FE3A50">
      <w:rPr>
        <w:rFonts w:ascii="Calibri" w:hAnsi="Calibri"/>
        <w:sz w:val="18"/>
        <w:szCs w:val="18"/>
      </w:rPr>
      <w:t xml:space="preserve">Pagina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PAGE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FC2FA1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  <w:r w:rsidRPr="00FE3A50">
      <w:rPr>
        <w:rFonts w:ascii="Calibri" w:hAnsi="Calibri"/>
        <w:sz w:val="18"/>
        <w:szCs w:val="18"/>
      </w:rPr>
      <w:t xml:space="preserve"> di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NUMPAGES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FC2FA1">
      <w:rPr>
        <w:rFonts w:ascii="Calibri" w:hAnsi="Calibri"/>
        <w:b/>
        <w:noProof/>
        <w:sz w:val="18"/>
        <w:szCs w:val="18"/>
      </w:rPr>
      <w:t>2</w:t>
    </w:r>
    <w:r w:rsidRPr="00FE3A50">
      <w:rPr>
        <w:rFonts w:ascii="Calibri" w:hAnsi="Calibri"/>
        <w:b/>
        <w:sz w:val="18"/>
        <w:szCs w:val="18"/>
      </w:rPr>
      <w:fldChar w:fldCharType="end"/>
    </w:r>
  </w:p>
  <w:p w14:paraId="5D288690" w14:textId="77777777" w:rsidR="00C9164B" w:rsidRDefault="00C916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10A16" w14:textId="77777777" w:rsidR="005375D2" w:rsidRDefault="005375D2" w:rsidP="00FE3A50">
      <w:r>
        <w:separator/>
      </w:r>
    </w:p>
  </w:footnote>
  <w:footnote w:type="continuationSeparator" w:id="0">
    <w:p w14:paraId="6F053380" w14:textId="77777777" w:rsidR="005375D2" w:rsidRDefault="005375D2" w:rsidP="00FE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493C5" w14:textId="77777777" w:rsidR="00C9164B" w:rsidRDefault="00C9164B" w:rsidP="00B70C41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3FD5BA6B" w14:textId="77777777" w:rsidR="00C9164B" w:rsidRDefault="007778D9" w:rsidP="007475D3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B536590" wp14:editId="796C284A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102011704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07A44" w14:textId="77777777" w:rsidR="00C9164B" w:rsidRPr="001D3971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1ADF7053" w14:textId="77777777" w:rsidR="00C9164B" w:rsidRDefault="00C9164B" w:rsidP="00B70C41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08E4F008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B536590" id="Rectangle 10" o:spid="_x0000_s1026" style="position:absolute;left:0;text-align:left;margin-left:258.6pt;margin-top:16.85pt;width:56.6pt;height:5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4B807A44" w14:textId="77777777" w:rsidR="00C9164B" w:rsidRPr="001D3971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1ADF7053" w14:textId="77777777" w:rsidR="00C9164B" w:rsidRDefault="00C9164B" w:rsidP="00B70C41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08E4F008" w14:textId="77777777" w:rsidR="00C9164B" w:rsidRDefault="00C9164B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529D23" wp14:editId="0D63241B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27010116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A57D9" w14:textId="77777777" w:rsidR="00C9164B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3A8E298" w14:textId="77777777" w:rsidR="00C9164B" w:rsidRPr="00AA4006" w:rsidRDefault="00C9164B" w:rsidP="00B70C41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2109B4FE" w14:textId="77777777" w:rsidR="00C9164B" w:rsidRPr="00AA4006" w:rsidRDefault="00C9164B" w:rsidP="00B70C41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5529D23" id="Rectangle 8" o:spid="_x0000_s1027" style="position:absolute;left:0;text-align:left;margin-left:145.85pt;margin-top:15.8pt;width:56.6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0E1A57D9" w14:textId="77777777" w:rsidR="00C9164B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3A8E298" w14:textId="77777777" w:rsidR="00C9164B" w:rsidRPr="00AA4006" w:rsidRDefault="00C9164B" w:rsidP="00B70C41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2109B4FE" w14:textId="77777777" w:rsidR="00C9164B" w:rsidRPr="00AA4006" w:rsidRDefault="00C9164B" w:rsidP="00B70C41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6CD1DD" wp14:editId="7CBBCBA5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6424980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BFD81" w14:textId="77777777" w:rsidR="00C9164B" w:rsidRPr="005C123C" w:rsidRDefault="00C9164B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6BB93A77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3C04EA21" w14:textId="77777777" w:rsidR="00C9164B" w:rsidRDefault="00C9164B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2396DA6B" w14:textId="77777777" w:rsidR="00C9164B" w:rsidRDefault="00C9164B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F6CD1DD" id="Rectangle 7" o:spid="_x0000_s1028" style="position:absolute;left:0;text-align:left;margin-left:81.4pt;margin-top:16.5pt;width:56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6C7BFD81" w14:textId="77777777" w:rsidR="00C9164B" w:rsidRPr="005C123C" w:rsidRDefault="00C9164B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6BB93A77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3C04EA21" w14:textId="77777777" w:rsidR="00C9164B" w:rsidRDefault="00C9164B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2396DA6B" w14:textId="77777777" w:rsidR="00C9164B" w:rsidRDefault="00C9164B" w:rsidP="00B70C41"/>
                </w:txbxContent>
              </v:textbox>
            </v:rect>
          </w:pict>
        </mc:Fallback>
      </mc:AlternateContent>
    </w:r>
    <w:r w:rsidR="00C9164B">
      <w:rPr>
        <w:rFonts w:ascii="Arial" w:hAnsi="Arial" w:cs="Arial"/>
        <w:spacing w:val="100"/>
        <w:sz w:val="32"/>
        <w:szCs w:val="32"/>
      </w:rPr>
      <w:t xml:space="preserve">   </w:t>
    </w:r>
  </w:p>
  <w:p w14:paraId="055D6A26" w14:textId="77777777" w:rsidR="00C9164B" w:rsidRDefault="00C916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DE247" w14:textId="0CF48A07" w:rsidR="00C9164B" w:rsidRDefault="007B04B9" w:rsidP="00045634">
    <w:pPr>
      <w:pStyle w:val="Intestazione"/>
      <w:ind w:hanging="709"/>
      <w:jc w:val="center"/>
      <w:rPr>
        <w:rFonts w:ascii="Arial" w:hAnsi="Arial" w:cs="Arial"/>
        <w:i/>
        <w:iCs/>
        <w:sz w:val="20"/>
        <w:szCs w:val="20"/>
      </w:rPr>
    </w:pPr>
    <w:r w:rsidRPr="004A4310">
      <w:rPr>
        <w:rFonts w:ascii="Arial" w:hAnsi="Arial" w:cs="Arial"/>
        <w:i/>
        <w:iCs/>
        <w:sz w:val="20"/>
        <w:szCs w:val="20"/>
      </w:rPr>
      <w:t xml:space="preserve">Allegato </w:t>
    </w:r>
    <w:r>
      <w:rPr>
        <w:rFonts w:ascii="Arial" w:hAnsi="Arial" w:cs="Arial"/>
        <w:i/>
        <w:iCs/>
        <w:sz w:val="20"/>
        <w:szCs w:val="20"/>
        <w:lang w:val="it-IT"/>
      </w:rPr>
      <w:t>B</w:t>
    </w:r>
    <w:r>
      <w:rPr>
        <w:rFonts w:ascii="Arial" w:hAnsi="Arial" w:cs="Arial"/>
        <w:i/>
        <w:iCs/>
        <w:sz w:val="20"/>
        <w:szCs w:val="20"/>
      </w:rPr>
      <w:t xml:space="preserve"> </w:t>
    </w:r>
    <w:r w:rsidRPr="004A4310">
      <w:rPr>
        <w:rFonts w:ascii="Arial" w:hAnsi="Arial" w:cs="Arial"/>
        <w:i/>
        <w:iCs/>
        <w:sz w:val="20"/>
        <w:szCs w:val="20"/>
      </w:rPr>
      <w:t xml:space="preserve">al bando pubblico approvato con Determinazione del Responsabile del Servizio n </w:t>
    </w:r>
    <w:r w:rsidR="00045634">
      <w:rPr>
        <w:rFonts w:ascii="Arial" w:hAnsi="Arial" w:cs="Arial"/>
        <w:i/>
        <w:iCs/>
        <w:sz w:val="20"/>
        <w:szCs w:val="20"/>
      </w:rPr>
      <w:t xml:space="preserve">473 </w:t>
    </w:r>
    <w:r w:rsidRPr="004A4310">
      <w:rPr>
        <w:rFonts w:ascii="Arial" w:hAnsi="Arial" w:cs="Arial"/>
        <w:i/>
        <w:iCs/>
        <w:sz w:val="20"/>
        <w:szCs w:val="20"/>
      </w:rPr>
      <w:t xml:space="preserve">del </w:t>
    </w:r>
    <w:r w:rsidR="00045634">
      <w:rPr>
        <w:rFonts w:ascii="Arial" w:hAnsi="Arial" w:cs="Arial"/>
        <w:i/>
        <w:iCs/>
        <w:sz w:val="20"/>
        <w:szCs w:val="20"/>
      </w:rPr>
      <w:t>12/11/2025</w:t>
    </w:r>
    <w:r w:rsidRPr="004A4310">
      <w:rPr>
        <w:rFonts w:ascii="Arial" w:hAnsi="Arial" w:cs="Arial"/>
        <w:i/>
        <w:iCs/>
        <w:sz w:val="20"/>
        <w:szCs w:val="20"/>
      </w:rPr>
      <w:t>.</w:t>
    </w:r>
  </w:p>
  <w:p w14:paraId="41D92420" w14:textId="77777777" w:rsidR="00045634" w:rsidRPr="007B04B9" w:rsidRDefault="00045634" w:rsidP="00045634">
    <w:pPr>
      <w:pStyle w:val="Intestazione"/>
      <w:ind w:hanging="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/>
      </w:rPr>
    </w:lvl>
  </w:abstractNum>
  <w:abstractNum w:abstractNumId="1" w15:restartNumberingAfterBreak="0">
    <w:nsid w:val="04142DF6"/>
    <w:multiLevelType w:val="hybridMultilevel"/>
    <w:tmpl w:val="91BA065E"/>
    <w:lvl w:ilvl="0" w:tplc="0410000B">
      <w:start w:val="80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75B"/>
    <w:multiLevelType w:val="hybridMultilevel"/>
    <w:tmpl w:val="0E3C5322"/>
    <w:lvl w:ilvl="0" w:tplc="70D88D36">
      <w:start w:val="3"/>
      <w:numFmt w:val="upperLetter"/>
      <w:pStyle w:val="Destinatari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DB282E18">
      <w:start w:val="4"/>
      <w:numFmt w:val="decimal"/>
      <w:lvlText w:val="%2"/>
      <w:lvlJc w:val="left"/>
      <w:pPr>
        <w:tabs>
          <w:tab w:val="num" w:pos="5900"/>
        </w:tabs>
        <w:ind w:left="5900" w:hanging="360"/>
      </w:pPr>
      <w:rPr>
        <w:rFonts w:hint="default"/>
        <w:b/>
      </w:rPr>
    </w:lvl>
    <w:lvl w:ilvl="2" w:tplc="A992BA94">
      <w:start w:val="4"/>
      <w:numFmt w:val="decimal"/>
      <w:lvlText w:val="%3."/>
      <w:lvlJc w:val="left"/>
      <w:pPr>
        <w:tabs>
          <w:tab w:val="num" w:pos="6980"/>
        </w:tabs>
        <w:ind w:left="6980" w:hanging="540"/>
      </w:pPr>
      <w:rPr>
        <w:rFonts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3" w15:restartNumberingAfterBreak="0">
    <w:nsid w:val="103C7175"/>
    <w:multiLevelType w:val="hybridMultilevel"/>
    <w:tmpl w:val="DC9A95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8D2133"/>
    <w:multiLevelType w:val="hybridMultilevel"/>
    <w:tmpl w:val="A7A6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4E39"/>
    <w:multiLevelType w:val="hybridMultilevel"/>
    <w:tmpl w:val="00B8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17D"/>
    <w:multiLevelType w:val="hybridMultilevel"/>
    <w:tmpl w:val="3D9CD6F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AB0CE0"/>
    <w:multiLevelType w:val="singleLevel"/>
    <w:tmpl w:val="9B1C25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216C52E1"/>
    <w:multiLevelType w:val="singleLevel"/>
    <w:tmpl w:val="6F48BC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6622DB5"/>
    <w:multiLevelType w:val="hybridMultilevel"/>
    <w:tmpl w:val="3B22FE8E"/>
    <w:lvl w:ilvl="0" w:tplc="53A8EA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A243B"/>
    <w:multiLevelType w:val="hybridMultilevel"/>
    <w:tmpl w:val="5B2616F6"/>
    <w:lvl w:ilvl="0" w:tplc="2B084806">
      <w:start w:val="8045"/>
      <w:numFmt w:val="decimalZero"/>
      <w:lvlText w:val="%1"/>
      <w:lvlJc w:val="left"/>
      <w:pPr>
        <w:ind w:left="562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1" w15:restartNumberingAfterBreak="0">
    <w:nsid w:val="31F012C9"/>
    <w:multiLevelType w:val="singleLevel"/>
    <w:tmpl w:val="FED4A6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84F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6A5E8C"/>
    <w:multiLevelType w:val="singleLevel"/>
    <w:tmpl w:val="D4CE9C54"/>
    <w:lvl w:ilvl="0">
      <w:start w:val="80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E700403"/>
    <w:multiLevelType w:val="hybridMultilevel"/>
    <w:tmpl w:val="E902778A"/>
    <w:lvl w:ilvl="0" w:tplc="0410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8D84A86"/>
    <w:multiLevelType w:val="hybridMultilevel"/>
    <w:tmpl w:val="83C48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F0966"/>
    <w:multiLevelType w:val="hybridMultilevel"/>
    <w:tmpl w:val="6ABC4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2E78"/>
    <w:multiLevelType w:val="hybridMultilevel"/>
    <w:tmpl w:val="D0A00896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B301E"/>
    <w:multiLevelType w:val="hybridMultilevel"/>
    <w:tmpl w:val="77742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30D7D"/>
    <w:multiLevelType w:val="hybridMultilevel"/>
    <w:tmpl w:val="E0303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07B8F"/>
    <w:multiLevelType w:val="hybridMultilevel"/>
    <w:tmpl w:val="6B38E102"/>
    <w:lvl w:ilvl="0" w:tplc="7B76D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F16F1"/>
    <w:multiLevelType w:val="hybridMultilevel"/>
    <w:tmpl w:val="B11E73F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3E19A9"/>
    <w:multiLevelType w:val="hybridMultilevel"/>
    <w:tmpl w:val="0DF25F4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1573F"/>
    <w:multiLevelType w:val="hybridMultilevel"/>
    <w:tmpl w:val="2A5458D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237BB"/>
    <w:multiLevelType w:val="hybridMultilevel"/>
    <w:tmpl w:val="2AC8A120"/>
    <w:lvl w:ilvl="0" w:tplc="4998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297FBE"/>
    <w:multiLevelType w:val="hybridMultilevel"/>
    <w:tmpl w:val="D0689F1E"/>
    <w:lvl w:ilvl="0" w:tplc="B6A09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01F17"/>
    <w:multiLevelType w:val="hybridMultilevel"/>
    <w:tmpl w:val="D47E8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B0339"/>
    <w:multiLevelType w:val="hybridMultilevel"/>
    <w:tmpl w:val="71147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A36D1"/>
    <w:multiLevelType w:val="hybridMultilevel"/>
    <w:tmpl w:val="AF68B3F8"/>
    <w:lvl w:ilvl="0" w:tplc="B282D234">
      <w:start w:val="8042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6733F"/>
    <w:multiLevelType w:val="hybridMultilevel"/>
    <w:tmpl w:val="FC66980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D4C7D"/>
    <w:multiLevelType w:val="hybridMultilevel"/>
    <w:tmpl w:val="2F66D9F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D7357B"/>
    <w:multiLevelType w:val="hybridMultilevel"/>
    <w:tmpl w:val="B8423660"/>
    <w:lvl w:ilvl="0" w:tplc="BFC47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34"/>
  </w:num>
  <w:num w:numId="6">
    <w:abstractNumId w:val="31"/>
  </w:num>
  <w:num w:numId="7">
    <w:abstractNumId w:val="0"/>
  </w:num>
  <w:num w:numId="8">
    <w:abstractNumId w:val="10"/>
  </w:num>
  <w:num w:numId="9">
    <w:abstractNumId w:val="16"/>
  </w:num>
  <w:num w:numId="10">
    <w:abstractNumId w:val="11"/>
  </w:num>
  <w:num w:numId="11">
    <w:abstractNumId w:val="7"/>
  </w:num>
  <w:num w:numId="12">
    <w:abstractNumId w:val="5"/>
  </w:num>
  <w:num w:numId="13">
    <w:abstractNumId w:val="22"/>
  </w:num>
  <w:num w:numId="14">
    <w:abstractNumId w:val="30"/>
  </w:num>
  <w:num w:numId="15">
    <w:abstractNumId w:val="19"/>
  </w:num>
  <w:num w:numId="16">
    <w:abstractNumId w:val="29"/>
  </w:num>
  <w:num w:numId="17">
    <w:abstractNumId w:val="6"/>
  </w:num>
  <w:num w:numId="18">
    <w:abstractNumId w:val="26"/>
  </w:num>
  <w:num w:numId="19">
    <w:abstractNumId w:val="33"/>
  </w:num>
  <w:num w:numId="20">
    <w:abstractNumId w:val="25"/>
  </w:num>
  <w:num w:numId="21">
    <w:abstractNumId w:val="18"/>
  </w:num>
  <w:num w:numId="22">
    <w:abstractNumId w:val="4"/>
  </w:num>
  <w:num w:numId="23">
    <w:abstractNumId w:val="20"/>
  </w:num>
  <w:num w:numId="24">
    <w:abstractNumId w:val="21"/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2"/>
  </w:num>
  <w:num w:numId="28">
    <w:abstractNumId w:val="28"/>
  </w:num>
  <w:num w:numId="29">
    <w:abstractNumId w:val="15"/>
  </w:num>
  <w:num w:numId="30">
    <w:abstractNumId w:val="8"/>
  </w:num>
  <w:num w:numId="31">
    <w:abstractNumId w:val="23"/>
  </w:num>
  <w:num w:numId="32">
    <w:abstractNumId w:val="12"/>
  </w:num>
  <w:num w:numId="33">
    <w:abstractNumId w:val="24"/>
  </w:num>
  <w:num w:numId="34">
    <w:abstractNumId w:val="13"/>
  </w:num>
  <w:num w:numId="35">
    <w:abstractNumId w:val="3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88"/>
    <w:rsid w:val="00002709"/>
    <w:rsid w:val="00005684"/>
    <w:rsid w:val="000121C1"/>
    <w:rsid w:val="00017298"/>
    <w:rsid w:val="000207C4"/>
    <w:rsid w:val="000218AA"/>
    <w:rsid w:val="00021C07"/>
    <w:rsid w:val="000336E5"/>
    <w:rsid w:val="00034E69"/>
    <w:rsid w:val="00041DF1"/>
    <w:rsid w:val="00045634"/>
    <w:rsid w:val="00050636"/>
    <w:rsid w:val="00050B47"/>
    <w:rsid w:val="00051115"/>
    <w:rsid w:val="000551F1"/>
    <w:rsid w:val="00073193"/>
    <w:rsid w:val="000752C6"/>
    <w:rsid w:val="000831E4"/>
    <w:rsid w:val="000A5D5A"/>
    <w:rsid w:val="000C5AE4"/>
    <w:rsid w:val="000E1103"/>
    <w:rsid w:val="000E20A5"/>
    <w:rsid w:val="000F1343"/>
    <w:rsid w:val="000F3030"/>
    <w:rsid w:val="000F3984"/>
    <w:rsid w:val="000F5C18"/>
    <w:rsid w:val="0010616F"/>
    <w:rsid w:val="00120523"/>
    <w:rsid w:val="00130AAC"/>
    <w:rsid w:val="001379A1"/>
    <w:rsid w:val="00137AA8"/>
    <w:rsid w:val="00137BE3"/>
    <w:rsid w:val="00143F49"/>
    <w:rsid w:val="00144A08"/>
    <w:rsid w:val="00170CF7"/>
    <w:rsid w:val="0017499A"/>
    <w:rsid w:val="001864BB"/>
    <w:rsid w:val="001A095F"/>
    <w:rsid w:val="001A4145"/>
    <w:rsid w:val="001A70AF"/>
    <w:rsid w:val="001C64B0"/>
    <w:rsid w:val="001C73D5"/>
    <w:rsid w:val="001D33A4"/>
    <w:rsid w:val="001E3C8F"/>
    <w:rsid w:val="001F5859"/>
    <w:rsid w:val="00203A46"/>
    <w:rsid w:val="00205120"/>
    <w:rsid w:val="002129F3"/>
    <w:rsid w:val="0021579C"/>
    <w:rsid w:val="00220B2D"/>
    <w:rsid w:val="00223886"/>
    <w:rsid w:val="00223B88"/>
    <w:rsid w:val="00225620"/>
    <w:rsid w:val="002353EB"/>
    <w:rsid w:val="0024534B"/>
    <w:rsid w:val="002453D7"/>
    <w:rsid w:val="00246CDF"/>
    <w:rsid w:val="00246F61"/>
    <w:rsid w:val="0026148A"/>
    <w:rsid w:val="0027064C"/>
    <w:rsid w:val="0027762E"/>
    <w:rsid w:val="002902F1"/>
    <w:rsid w:val="0029089C"/>
    <w:rsid w:val="002A0794"/>
    <w:rsid w:val="002A1A38"/>
    <w:rsid w:val="002A712D"/>
    <w:rsid w:val="002B1CC6"/>
    <w:rsid w:val="002C04C3"/>
    <w:rsid w:val="002C247E"/>
    <w:rsid w:val="002C5DAF"/>
    <w:rsid w:val="002D0EAD"/>
    <w:rsid w:val="002D5E3C"/>
    <w:rsid w:val="002D7C8C"/>
    <w:rsid w:val="002E09E8"/>
    <w:rsid w:val="002E5538"/>
    <w:rsid w:val="002F4899"/>
    <w:rsid w:val="00305194"/>
    <w:rsid w:val="00307FD9"/>
    <w:rsid w:val="0031144F"/>
    <w:rsid w:val="003133C6"/>
    <w:rsid w:val="0032020B"/>
    <w:rsid w:val="00335AD9"/>
    <w:rsid w:val="00341FBD"/>
    <w:rsid w:val="003455F0"/>
    <w:rsid w:val="00347592"/>
    <w:rsid w:val="00351D8F"/>
    <w:rsid w:val="003541D1"/>
    <w:rsid w:val="00361860"/>
    <w:rsid w:val="003663AE"/>
    <w:rsid w:val="00367D34"/>
    <w:rsid w:val="00372B64"/>
    <w:rsid w:val="003754F6"/>
    <w:rsid w:val="00381EC4"/>
    <w:rsid w:val="00383005"/>
    <w:rsid w:val="00384CF3"/>
    <w:rsid w:val="00393396"/>
    <w:rsid w:val="003B0ACA"/>
    <w:rsid w:val="003D3802"/>
    <w:rsid w:val="003D56C8"/>
    <w:rsid w:val="003D5A51"/>
    <w:rsid w:val="003E656E"/>
    <w:rsid w:val="003F584B"/>
    <w:rsid w:val="003F749F"/>
    <w:rsid w:val="00401A86"/>
    <w:rsid w:val="0040441A"/>
    <w:rsid w:val="00412910"/>
    <w:rsid w:val="00413953"/>
    <w:rsid w:val="00415E8C"/>
    <w:rsid w:val="00417337"/>
    <w:rsid w:val="00445CE3"/>
    <w:rsid w:val="00455335"/>
    <w:rsid w:val="00463B96"/>
    <w:rsid w:val="00473741"/>
    <w:rsid w:val="0048299C"/>
    <w:rsid w:val="00485F9C"/>
    <w:rsid w:val="004873BE"/>
    <w:rsid w:val="004A3D7F"/>
    <w:rsid w:val="004A4704"/>
    <w:rsid w:val="004A4DDD"/>
    <w:rsid w:val="004A5464"/>
    <w:rsid w:val="004B3FDE"/>
    <w:rsid w:val="004C2AE5"/>
    <w:rsid w:val="004D1669"/>
    <w:rsid w:val="004E677B"/>
    <w:rsid w:val="004F75D7"/>
    <w:rsid w:val="005062E2"/>
    <w:rsid w:val="00512810"/>
    <w:rsid w:val="00527750"/>
    <w:rsid w:val="005375D2"/>
    <w:rsid w:val="00545BCD"/>
    <w:rsid w:val="00553019"/>
    <w:rsid w:val="00555EAE"/>
    <w:rsid w:val="00562A4B"/>
    <w:rsid w:val="00564C24"/>
    <w:rsid w:val="005705DB"/>
    <w:rsid w:val="00572AC0"/>
    <w:rsid w:val="00572DEB"/>
    <w:rsid w:val="00573F3F"/>
    <w:rsid w:val="00580DD6"/>
    <w:rsid w:val="005827E6"/>
    <w:rsid w:val="005848BD"/>
    <w:rsid w:val="00593463"/>
    <w:rsid w:val="00597248"/>
    <w:rsid w:val="005A6C46"/>
    <w:rsid w:val="005C308A"/>
    <w:rsid w:val="005E7B2D"/>
    <w:rsid w:val="006125EB"/>
    <w:rsid w:val="00616807"/>
    <w:rsid w:val="00621280"/>
    <w:rsid w:val="00622DFD"/>
    <w:rsid w:val="00622F2E"/>
    <w:rsid w:val="00637AF7"/>
    <w:rsid w:val="006428CE"/>
    <w:rsid w:val="00642909"/>
    <w:rsid w:val="00643067"/>
    <w:rsid w:val="00645042"/>
    <w:rsid w:val="00660FCD"/>
    <w:rsid w:val="006745AE"/>
    <w:rsid w:val="00675CFA"/>
    <w:rsid w:val="00675E91"/>
    <w:rsid w:val="006856D3"/>
    <w:rsid w:val="00692043"/>
    <w:rsid w:val="00694C08"/>
    <w:rsid w:val="006A6F28"/>
    <w:rsid w:val="006B2EE4"/>
    <w:rsid w:val="006B7815"/>
    <w:rsid w:val="006C396F"/>
    <w:rsid w:val="006C72A7"/>
    <w:rsid w:val="006D6C29"/>
    <w:rsid w:val="006E3A08"/>
    <w:rsid w:val="006E4536"/>
    <w:rsid w:val="006E5CB1"/>
    <w:rsid w:val="006E7867"/>
    <w:rsid w:val="006F53BD"/>
    <w:rsid w:val="00714E9C"/>
    <w:rsid w:val="007212EB"/>
    <w:rsid w:val="007275CB"/>
    <w:rsid w:val="00731D04"/>
    <w:rsid w:val="00732C85"/>
    <w:rsid w:val="00737E61"/>
    <w:rsid w:val="0074059A"/>
    <w:rsid w:val="007475D3"/>
    <w:rsid w:val="00752C98"/>
    <w:rsid w:val="00763E62"/>
    <w:rsid w:val="007667F0"/>
    <w:rsid w:val="00773033"/>
    <w:rsid w:val="007778D9"/>
    <w:rsid w:val="00796367"/>
    <w:rsid w:val="007A1831"/>
    <w:rsid w:val="007A1A2B"/>
    <w:rsid w:val="007A3736"/>
    <w:rsid w:val="007A770E"/>
    <w:rsid w:val="007B04B9"/>
    <w:rsid w:val="007C24CA"/>
    <w:rsid w:val="007E0861"/>
    <w:rsid w:val="007E28D2"/>
    <w:rsid w:val="007E4806"/>
    <w:rsid w:val="007F4515"/>
    <w:rsid w:val="007F7F87"/>
    <w:rsid w:val="0080716E"/>
    <w:rsid w:val="00811D3B"/>
    <w:rsid w:val="0081291C"/>
    <w:rsid w:val="00836AB1"/>
    <w:rsid w:val="00837BB8"/>
    <w:rsid w:val="008541AA"/>
    <w:rsid w:val="00854A90"/>
    <w:rsid w:val="00854D57"/>
    <w:rsid w:val="008601DB"/>
    <w:rsid w:val="00863DE0"/>
    <w:rsid w:val="00866B9E"/>
    <w:rsid w:val="00886BD6"/>
    <w:rsid w:val="00892581"/>
    <w:rsid w:val="00893FFC"/>
    <w:rsid w:val="008A0D92"/>
    <w:rsid w:val="008A2EAB"/>
    <w:rsid w:val="008A4C48"/>
    <w:rsid w:val="008A7D0C"/>
    <w:rsid w:val="008B3AC5"/>
    <w:rsid w:val="008C383D"/>
    <w:rsid w:val="008E553E"/>
    <w:rsid w:val="008F2154"/>
    <w:rsid w:val="008F21A2"/>
    <w:rsid w:val="008F262B"/>
    <w:rsid w:val="00912139"/>
    <w:rsid w:val="0091532C"/>
    <w:rsid w:val="0091595D"/>
    <w:rsid w:val="00917999"/>
    <w:rsid w:val="00941942"/>
    <w:rsid w:val="00946642"/>
    <w:rsid w:val="00946F5B"/>
    <w:rsid w:val="009504EC"/>
    <w:rsid w:val="00952527"/>
    <w:rsid w:val="00954985"/>
    <w:rsid w:val="00956F95"/>
    <w:rsid w:val="00960F62"/>
    <w:rsid w:val="00965646"/>
    <w:rsid w:val="00967E00"/>
    <w:rsid w:val="009704CF"/>
    <w:rsid w:val="00971919"/>
    <w:rsid w:val="0097536D"/>
    <w:rsid w:val="00976453"/>
    <w:rsid w:val="0097659B"/>
    <w:rsid w:val="009A16B7"/>
    <w:rsid w:val="009C071E"/>
    <w:rsid w:val="009C25B3"/>
    <w:rsid w:val="009D75A1"/>
    <w:rsid w:val="00A11DB6"/>
    <w:rsid w:val="00A137AB"/>
    <w:rsid w:val="00A20DB3"/>
    <w:rsid w:val="00A21AB9"/>
    <w:rsid w:val="00A2244F"/>
    <w:rsid w:val="00A246A6"/>
    <w:rsid w:val="00A24B22"/>
    <w:rsid w:val="00A26C30"/>
    <w:rsid w:val="00A43134"/>
    <w:rsid w:val="00A50769"/>
    <w:rsid w:val="00A73693"/>
    <w:rsid w:val="00A77E74"/>
    <w:rsid w:val="00A81691"/>
    <w:rsid w:val="00A86248"/>
    <w:rsid w:val="00A91F60"/>
    <w:rsid w:val="00A939F4"/>
    <w:rsid w:val="00A94C96"/>
    <w:rsid w:val="00A95CC7"/>
    <w:rsid w:val="00AA13BE"/>
    <w:rsid w:val="00AA2C7E"/>
    <w:rsid w:val="00AA5EDF"/>
    <w:rsid w:val="00AA5F0C"/>
    <w:rsid w:val="00AA6F7D"/>
    <w:rsid w:val="00AB1CFB"/>
    <w:rsid w:val="00AB2E49"/>
    <w:rsid w:val="00AB6358"/>
    <w:rsid w:val="00AB6D11"/>
    <w:rsid w:val="00AC3C36"/>
    <w:rsid w:val="00AD0924"/>
    <w:rsid w:val="00AD60F4"/>
    <w:rsid w:val="00AE3A08"/>
    <w:rsid w:val="00B0096F"/>
    <w:rsid w:val="00B044D0"/>
    <w:rsid w:val="00B10865"/>
    <w:rsid w:val="00B21663"/>
    <w:rsid w:val="00B2260D"/>
    <w:rsid w:val="00B23F94"/>
    <w:rsid w:val="00B31731"/>
    <w:rsid w:val="00B33B0C"/>
    <w:rsid w:val="00B403F8"/>
    <w:rsid w:val="00B41A38"/>
    <w:rsid w:val="00B41A8B"/>
    <w:rsid w:val="00B42DBF"/>
    <w:rsid w:val="00B52055"/>
    <w:rsid w:val="00B52819"/>
    <w:rsid w:val="00B5740F"/>
    <w:rsid w:val="00B57EF7"/>
    <w:rsid w:val="00B704B4"/>
    <w:rsid w:val="00B70C41"/>
    <w:rsid w:val="00B73358"/>
    <w:rsid w:val="00B926E3"/>
    <w:rsid w:val="00B94976"/>
    <w:rsid w:val="00B956E8"/>
    <w:rsid w:val="00BC46A9"/>
    <w:rsid w:val="00BD2D09"/>
    <w:rsid w:val="00BD614B"/>
    <w:rsid w:val="00BE03AA"/>
    <w:rsid w:val="00BE228C"/>
    <w:rsid w:val="00BE681F"/>
    <w:rsid w:val="00BF49C2"/>
    <w:rsid w:val="00BF638F"/>
    <w:rsid w:val="00C0209B"/>
    <w:rsid w:val="00C07FB6"/>
    <w:rsid w:val="00C11063"/>
    <w:rsid w:val="00C2032E"/>
    <w:rsid w:val="00C2672D"/>
    <w:rsid w:val="00C37122"/>
    <w:rsid w:val="00C469A6"/>
    <w:rsid w:val="00C54D24"/>
    <w:rsid w:val="00C60127"/>
    <w:rsid w:val="00C666DF"/>
    <w:rsid w:val="00C672CC"/>
    <w:rsid w:val="00C73ABA"/>
    <w:rsid w:val="00C73E47"/>
    <w:rsid w:val="00C75635"/>
    <w:rsid w:val="00C77CAA"/>
    <w:rsid w:val="00C77CD2"/>
    <w:rsid w:val="00C872FE"/>
    <w:rsid w:val="00C9164B"/>
    <w:rsid w:val="00C93160"/>
    <w:rsid w:val="00C96A9B"/>
    <w:rsid w:val="00CA6943"/>
    <w:rsid w:val="00CB102C"/>
    <w:rsid w:val="00CC1A38"/>
    <w:rsid w:val="00CC44F5"/>
    <w:rsid w:val="00CD4D9D"/>
    <w:rsid w:val="00CD518B"/>
    <w:rsid w:val="00CD7395"/>
    <w:rsid w:val="00CD74FF"/>
    <w:rsid w:val="00CE2646"/>
    <w:rsid w:val="00CE5787"/>
    <w:rsid w:val="00CE5A6C"/>
    <w:rsid w:val="00D03866"/>
    <w:rsid w:val="00D043CF"/>
    <w:rsid w:val="00D14EA8"/>
    <w:rsid w:val="00D270A3"/>
    <w:rsid w:val="00D421A8"/>
    <w:rsid w:val="00D439A8"/>
    <w:rsid w:val="00D44977"/>
    <w:rsid w:val="00D4531C"/>
    <w:rsid w:val="00D46AFB"/>
    <w:rsid w:val="00D51596"/>
    <w:rsid w:val="00D52560"/>
    <w:rsid w:val="00D617F8"/>
    <w:rsid w:val="00D6634D"/>
    <w:rsid w:val="00D756AC"/>
    <w:rsid w:val="00D77DAA"/>
    <w:rsid w:val="00D857EA"/>
    <w:rsid w:val="00D85851"/>
    <w:rsid w:val="00D90244"/>
    <w:rsid w:val="00D91C07"/>
    <w:rsid w:val="00D9315C"/>
    <w:rsid w:val="00D9529D"/>
    <w:rsid w:val="00DB2180"/>
    <w:rsid w:val="00DB448A"/>
    <w:rsid w:val="00DB5B44"/>
    <w:rsid w:val="00DE4261"/>
    <w:rsid w:val="00DE61BA"/>
    <w:rsid w:val="00DF3106"/>
    <w:rsid w:val="00E036F2"/>
    <w:rsid w:val="00E04044"/>
    <w:rsid w:val="00E1397F"/>
    <w:rsid w:val="00E16F98"/>
    <w:rsid w:val="00E172BD"/>
    <w:rsid w:val="00E200EB"/>
    <w:rsid w:val="00E20FA6"/>
    <w:rsid w:val="00E2370C"/>
    <w:rsid w:val="00E244D2"/>
    <w:rsid w:val="00E261A8"/>
    <w:rsid w:val="00E30C79"/>
    <w:rsid w:val="00E3290F"/>
    <w:rsid w:val="00E5454C"/>
    <w:rsid w:val="00E83766"/>
    <w:rsid w:val="00E9209A"/>
    <w:rsid w:val="00EA0FDC"/>
    <w:rsid w:val="00EA18CA"/>
    <w:rsid w:val="00EB765D"/>
    <w:rsid w:val="00ED28DF"/>
    <w:rsid w:val="00EE5250"/>
    <w:rsid w:val="00EE6121"/>
    <w:rsid w:val="00EE7715"/>
    <w:rsid w:val="00EE7BA5"/>
    <w:rsid w:val="00EF23AE"/>
    <w:rsid w:val="00EF5AC3"/>
    <w:rsid w:val="00EF654A"/>
    <w:rsid w:val="00F026B1"/>
    <w:rsid w:val="00F04B74"/>
    <w:rsid w:val="00F12BB2"/>
    <w:rsid w:val="00F1349A"/>
    <w:rsid w:val="00F16371"/>
    <w:rsid w:val="00F26F3C"/>
    <w:rsid w:val="00F2786A"/>
    <w:rsid w:val="00F3531A"/>
    <w:rsid w:val="00F435D5"/>
    <w:rsid w:val="00F5457A"/>
    <w:rsid w:val="00F55A05"/>
    <w:rsid w:val="00F5741B"/>
    <w:rsid w:val="00F60641"/>
    <w:rsid w:val="00F66D8A"/>
    <w:rsid w:val="00F70821"/>
    <w:rsid w:val="00F70EE6"/>
    <w:rsid w:val="00F76D5A"/>
    <w:rsid w:val="00F83833"/>
    <w:rsid w:val="00F85B68"/>
    <w:rsid w:val="00FA0C94"/>
    <w:rsid w:val="00FA25C0"/>
    <w:rsid w:val="00FA6D85"/>
    <w:rsid w:val="00FB480C"/>
    <w:rsid w:val="00FC2FA1"/>
    <w:rsid w:val="00FC5419"/>
    <w:rsid w:val="00FC6BCC"/>
    <w:rsid w:val="00FE3A50"/>
    <w:rsid w:val="00FE40AA"/>
    <w:rsid w:val="00FF0C64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3952DAA3"/>
  <w15:chartTrackingRefBased/>
  <w15:docId w15:val="{52829322-8FAC-4099-87A0-B5C3F4B6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  <w:sz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bCs/>
      <w:sz w:val="20"/>
      <w:u w:val="singl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bCs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shd w:val="clear" w:color="auto" w:fill="F3F3F3"/>
      <w:ind w:left="36" w:right="36"/>
      <w:jc w:val="center"/>
      <w:outlineLvl w:val="4"/>
    </w:pPr>
    <w:rPr>
      <w:b/>
      <w:sz w:val="1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bCs/>
      <w:sz w:val="20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0"/>
      <w:lang w:val="x-none" w:eastAsia="x-none"/>
    </w:rPr>
  </w:style>
  <w:style w:type="paragraph" w:styleId="Corpodeltesto2">
    <w:name w:val="Body Text 2"/>
    <w:basedOn w:val="Normale"/>
    <w:semiHidden/>
    <w:pPr>
      <w:jc w:val="righ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sz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b/>
      <w:color w:val="999999"/>
    </w:rPr>
  </w:style>
  <w:style w:type="paragraph" w:styleId="Intestazione">
    <w:name w:val="header"/>
    <w:basedOn w:val="Normale"/>
    <w:link w:val="Intestazione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E3A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E3A5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0FCD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60FCD"/>
    <w:rPr>
      <w:sz w:val="24"/>
      <w:szCs w:val="24"/>
    </w:rPr>
  </w:style>
  <w:style w:type="character" w:customStyle="1" w:styleId="Titolo6Carattere">
    <w:name w:val="Titolo 6 Carattere"/>
    <w:link w:val="Titolo6"/>
    <w:rsid w:val="008C383D"/>
    <w:rPr>
      <w:b/>
      <w:bCs/>
      <w:szCs w:val="24"/>
    </w:rPr>
  </w:style>
  <w:style w:type="paragraph" w:customStyle="1" w:styleId="Assesstop1">
    <w:name w:val="Assessto p1"/>
    <w:basedOn w:val="Normale"/>
    <w:next w:val="Normale"/>
    <w:rsid w:val="00892581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visto">
    <w:name w:val="visto"/>
    <w:basedOn w:val="Normale"/>
    <w:rsid w:val="00892581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Normaledeterm">
    <w:name w:val="Normale determ"/>
    <w:basedOn w:val="Normale"/>
    <w:rsid w:val="00892581"/>
    <w:pPr>
      <w:spacing w:after="240" w:line="360" w:lineRule="exact"/>
      <w:jc w:val="both"/>
    </w:pPr>
    <w:rPr>
      <w:rFonts w:ascii="Arial" w:hAnsi="Arial"/>
      <w:bCs/>
      <w:sz w:val="20"/>
      <w:szCs w:val="20"/>
    </w:rPr>
  </w:style>
  <w:style w:type="paragraph" w:customStyle="1" w:styleId="a">
    <w:basedOn w:val="Normale"/>
    <w:next w:val="Corpotesto"/>
    <w:rsid w:val="00F76D5A"/>
    <w:pPr>
      <w:jc w:val="both"/>
    </w:pPr>
    <w:rPr>
      <w:sz w:val="20"/>
    </w:rPr>
  </w:style>
  <w:style w:type="paragraph" w:customStyle="1" w:styleId="Destinatari">
    <w:name w:val="Destinatari"/>
    <w:basedOn w:val="Normale"/>
    <w:rsid w:val="00F76D5A"/>
    <w:pPr>
      <w:numPr>
        <w:numId w:val="2"/>
      </w:numPr>
      <w:tabs>
        <w:tab w:val="left" w:pos="4406"/>
      </w:tabs>
      <w:spacing w:before="240" w:line="280" w:lineRule="exact"/>
    </w:pPr>
    <w:rPr>
      <w:rFonts w:ascii="Arial" w:hAnsi="Arial" w:cs="Arial"/>
      <w:sz w:val="20"/>
      <w:lang w:eastAsia="ar-SA"/>
    </w:rPr>
  </w:style>
  <w:style w:type="character" w:styleId="Collegamentoipertestuale">
    <w:name w:val="Hyperlink"/>
    <w:uiPriority w:val="99"/>
    <w:rsid w:val="00F76D5A"/>
    <w:rPr>
      <w:color w:val="0000FF"/>
      <w:u w:val="single"/>
    </w:rPr>
  </w:style>
  <w:style w:type="paragraph" w:customStyle="1" w:styleId="Normalelt">
    <w:name w:val="Normale lt"/>
    <w:basedOn w:val="Normale"/>
    <w:rsid w:val="00F76D5A"/>
    <w:pPr>
      <w:spacing w:before="120" w:after="120" w:line="360" w:lineRule="exact"/>
    </w:pPr>
    <w:rPr>
      <w:rFonts w:ascii="Arial" w:hAnsi="Arial" w:cs="Arial"/>
      <w:sz w:val="20"/>
      <w:lang w:eastAsia="ar-SA"/>
    </w:rPr>
  </w:style>
  <w:style w:type="paragraph" w:styleId="Paragrafoelenco">
    <w:name w:val="List Paragraph"/>
    <w:basedOn w:val="Normale"/>
    <w:uiPriority w:val="34"/>
    <w:qFormat/>
    <w:rsid w:val="00002709"/>
    <w:pPr>
      <w:ind w:left="708"/>
    </w:pPr>
  </w:style>
  <w:style w:type="paragraph" w:styleId="NormaleWeb">
    <w:name w:val="Normal (Web)"/>
    <w:basedOn w:val="Normale"/>
    <w:uiPriority w:val="99"/>
    <w:unhideWhenUsed/>
    <w:rsid w:val="00137AA8"/>
    <w:pPr>
      <w:spacing w:before="100" w:beforeAutospacing="1" w:after="100" w:afterAutospacing="1"/>
    </w:pPr>
  </w:style>
  <w:style w:type="character" w:customStyle="1" w:styleId="UnresolvedMention">
    <w:name w:val="Unresolved Mention"/>
    <w:uiPriority w:val="99"/>
    <w:semiHidden/>
    <w:unhideWhenUsed/>
    <w:rsid w:val="00AA13BE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rsid w:val="007475D3"/>
    <w:rPr>
      <w:i/>
      <w:iCs/>
      <w:szCs w:val="24"/>
    </w:rPr>
  </w:style>
  <w:style w:type="character" w:customStyle="1" w:styleId="Titolo4Carattere">
    <w:name w:val="Titolo 4 Carattere"/>
    <w:link w:val="Titolo4"/>
    <w:rsid w:val="007475D3"/>
    <w:rPr>
      <w:b/>
      <w:bCs/>
      <w:szCs w:val="24"/>
    </w:rPr>
  </w:style>
  <w:style w:type="character" w:customStyle="1" w:styleId="Titolo5Carattere">
    <w:name w:val="Titolo 5 Carattere"/>
    <w:link w:val="Titolo5"/>
    <w:rsid w:val="007475D3"/>
    <w:rPr>
      <w:b/>
      <w:sz w:val="16"/>
      <w:szCs w:val="24"/>
      <w:shd w:val="clear" w:color="auto" w:fill="F3F3F3"/>
    </w:rPr>
  </w:style>
  <w:style w:type="character" w:customStyle="1" w:styleId="CorpotestoCarattere">
    <w:name w:val="Corpo testo Carattere"/>
    <w:link w:val="Corpotesto"/>
    <w:semiHidden/>
    <w:rsid w:val="007475D3"/>
    <w:rPr>
      <w:szCs w:val="24"/>
    </w:rPr>
  </w:style>
  <w:style w:type="character" w:customStyle="1" w:styleId="TitoloCarattere">
    <w:name w:val="Titolo Carattere"/>
    <w:link w:val="Titolo"/>
    <w:rsid w:val="003754F6"/>
    <w:rPr>
      <w:rFonts w:ascii="Tahoma" w:hAnsi="Tahoma" w:cs="Tahoma"/>
      <w:sz w:val="32"/>
      <w:szCs w:val="24"/>
    </w:rPr>
  </w:style>
  <w:style w:type="paragraph" w:customStyle="1" w:styleId="Nessunaspaziatura1">
    <w:name w:val="Nessuna spaziatura1"/>
    <w:rsid w:val="003754F6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B7DD-26B6-427E-ACCB-9ACEBD54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FCC1D5B1.dotm</Template>
  <TotalTime>0</TotalTime>
  <Pages>2</Pages>
  <Words>255</Words>
  <Characters>1723</Characters>
  <Application>Microsoft Office Word</Application>
  <DocSecurity>0</DocSecurity>
  <Lines>52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BARI SARDO                                                PROVINCIA DELL’OGLIASTRA</vt:lpstr>
    </vt:vector>
  </TitlesOfParts>
  <Company>Hewlett-Packard Company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BARI SARDO                                                PROVINCIA DELL’OGLIASTRA</dc:title>
  <dc:subject/>
  <dc:creator>Comune di Barisardo</dc:creator>
  <cp:keywords/>
  <cp:lastModifiedBy>Deiana.Betty</cp:lastModifiedBy>
  <cp:revision>3</cp:revision>
  <cp:lastPrinted>2019-10-18T07:35:00Z</cp:lastPrinted>
  <dcterms:created xsi:type="dcterms:W3CDTF">2025-11-12T17:01:00Z</dcterms:created>
  <dcterms:modified xsi:type="dcterms:W3CDTF">2025-11-13T07:53:00Z</dcterms:modified>
</cp:coreProperties>
</file>