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435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DE362F" w:rsidRPr="00DE362F" w14:paraId="1A4CE2C7" w14:textId="77777777" w:rsidTr="003E135B">
        <w:tc>
          <w:tcPr>
            <w:tcW w:w="10349" w:type="dxa"/>
          </w:tcPr>
          <w:p w14:paraId="5943597A" w14:textId="77777777" w:rsidR="00DE362F" w:rsidRPr="00DE362F" w:rsidRDefault="00DE362F" w:rsidP="003E135B">
            <w:pPr>
              <w:jc w:val="right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14:paraId="07CC8147" w14:textId="77777777" w:rsidR="00DE362F" w:rsidRPr="00DE362F" w:rsidRDefault="00DE362F" w:rsidP="003E135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_______________________________________________________________________________________</w:t>
            </w:r>
          </w:p>
          <w:p w14:paraId="4B88401B" w14:textId="77777777" w:rsidR="00DE362F" w:rsidRPr="00DE362F" w:rsidRDefault="00DE362F" w:rsidP="003E135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362F">
              <w:rPr>
                <w:rFonts w:ascii="Arial" w:hAnsi="Arial" w:cs="Arial"/>
                <w:b/>
                <w:i/>
                <w:sz w:val="16"/>
                <w:szCs w:val="16"/>
              </w:rPr>
              <w:t>DENOMINAZIONE ENTE, ASSOCIAZIONE O GRUPPO SPORTIVO</w:t>
            </w:r>
          </w:p>
          <w:p w14:paraId="4510384E" w14:textId="77777777" w:rsidR="00DE362F" w:rsidRPr="00DE362F" w:rsidRDefault="00DE362F" w:rsidP="003E135B">
            <w:pPr>
              <w:rPr>
                <w:rFonts w:ascii="Arial" w:hAnsi="Arial" w:cs="Arial"/>
                <w:b/>
              </w:rPr>
            </w:pPr>
          </w:p>
        </w:tc>
      </w:tr>
    </w:tbl>
    <w:p w14:paraId="12A4A8FD" w14:textId="77777777" w:rsidR="00DE362F" w:rsidRPr="00F3531A" w:rsidRDefault="00DE362F" w:rsidP="00DE362F">
      <w:pPr>
        <w:jc w:val="right"/>
        <w:rPr>
          <w:rFonts w:ascii="Arial" w:hAnsi="Arial" w:cs="Arial"/>
          <w:b/>
        </w:rPr>
      </w:pPr>
    </w:p>
    <w:p w14:paraId="51F3AA55" w14:textId="77777777" w:rsidR="00DE362F" w:rsidRPr="00F3531A" w:rsidRDefault="00DE362F" w:rsidP="00DE362F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F3531A">
        <w:rPr>
          <w:rFonts w:ascii="Arial" w:hAnsi="Arial" w:cs="Arial"/>
          <w:b/>
          <w:iCs/>
          <w:sz w:val="20"/>
          <w:szCs w:val="20"/>
        </w:rPr>
        <w:t xml:space="preserve">PREVENTIVO ENTRATE E USCITE DETTAGLIATO DELLA/E ATTIVITA’ O INIZIATIVA/E </w:t>
      </w:r>
    </w:p>
    <w:p w14:paraId="0BDA501B" w14:textId="77777777" w:rsidR="00DE362F" w:rsidRDefault="00DE362F" w:rsidP="00DE362F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F3531A">
        <w:rPr>
          <w:rFonts w:ascii="Arial" w:hAnsi="Arial" w:cs="Arial"/>
          <w:b/>
          <w:iCs/>
          <w:sz w:val="20"/>
          <w:szCs w:val="20"/>
        </w:rPr>
        <w:t>OGGETTO DELLA DOMANDA DI CONTRIBUTO</w:t>
      </w:r>
    </w:p>
    <w:p w14:paraId="513FCB63" w14:textId="77777777" w:rsidR="00DE362F" w:rsidRDefault="00DE362F" w:rsidP="00DE362F">
      <w:pPr>
        <w:jc w:val="center"/>
        <w:rPr>
          <w:rFonts w:ascii="Arial" w:hAnsi="Arial" w:cs="Arial"/>
          <w:b/>
          <w:iCs/>
          <w:sz w:val="20"/>
          <w:szCs w:val="20"/>
        </w:rPr>
      </w:pPr>
    </w:p>
    <w:p w14:paraId="176A7BEB" w14:textId="55B38E77" w:rsidR="00DE362F" w:rsidRPr="00DE362F" w:rsidRDefault="00DE362F" w:rsidP="00DE362F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DE362F">
        <w:rPr>
          <w:rFonts w:ascii="Arial" w:hAnsi="Arial" w:cs="Arial"/>
          <w:sz w:val="20"/>
          <w:szCs w:val="20"/>
        </w:rPr>
        <w:t xml:space="preserve">l preventivo deve essere compilato </w:t>
      </w:r>
      <w:r w:rsidRPr="00DE362F">
        <w:rPr>
          <w:rFonts w:ascii="Arial" w:hAnsi="Arial" w:cs="Arial"/>
          <w:b/>
          <w:bCs/>
          <w:sz w:val="20"/>
          <w:szCs w:val="20"/>
          <w:u w:val="single"/>
        </w:rPr>
        <w:t>a pareggio</w:t>
      </w:r>
      <w:r w:rsidRPr="00DE362F">
        <w:rPr>
          <w:rFonts w:ascii="Arial" w:hAnsi="Arial" w:cs="Arial"/>
          <w:sz w:val="20"/>
          <w:szCs w:val="20"/>
        </w:rPr>
        <w:t xml:space="preserve"> ed esporre le entrate e le uscite previste per la stagione sportiva 202</w:t>
      </w:r>
      <w:r w:rsidR="001B54FE">
        <w:rPr>
          <w:rFonts w:ascii="Arial" w:hAnsi="Arial" w:cs="Arial"/>
          <w:sz w:val="20"/>
          <w:szCs w:val="20"/>
        </w:rPr>
        <w:t>5</w:t>
      </w:r>
      <w:r w:rsidRPr="00DE362F">
        <w:rPr>
          <w:rFonts w:ascii="Arial" w:hAnsi="Arial" w:cs="Arial"/>
          <w:sz w:val="20"/>
          <w:szCs w:val="20"/>
        </w:rPr>
        <w:t>/202</w:t>
      </w:r>
      <w:r w:rsidR="001B54FE">
        <w:rPr>
          <w:rFonts w:ascii="Arial" w:hAnsi="Arial" w:cs="Arial"/>
          <w:sz w:val="20"/>
          <w:szCs w:val="20"/>
        </w:rPr>
        <w:t>6</w:t>
      </w:r>
      <w:r w:rsidRPr="00DE362F">
        <w:rPr>
          <w:rFonts w:ascii="Arial" w:hAnsi="Arial" w:cs="Arial"/>
          <w:sz w:val="20"/>
          <w:szCs w:val="20"/>
        </w:rPr>
        <w:t>. (Qualora l’attività coincida con l’anno solare: ANNO 202</w:t>
      </w:r>
      <w:r w:rsidR="001B54FE">
        <w:rPr>
          <w:rFonts w:ascii="Arial" w:hAnsi="Arial" w:cs="Arial"/>
          <w:sz w:val="20"/>
          <w:szCs w:val="20"/>
        </w:rPr>
        <w:t>6</w:t>
      </w:r>
      <w:r w:rsidRPr="00DE362F">
        <w:rPr>
          <w:rFonts w:ascii="Arial" w:hAnsi="Arial" w:cs="Arial"/>
          <w:sz w:val="20"/>
          <w:szCs w:val="20"/>
        </w:rPr>
        <w:t xml:space="preserve">) </w:t>
      </w:r>
    </w:p>
    <w:p w14:paraId="6B20AFE0" w14:textId="77777777" w:rsidR="00DE362F" w:rsidRPr="00F3531A" w:rsidRDefault="00DE362F" w:rsidP="00DE362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6008057B" w14:textId="77777777" w:rsidR="00DE362F" w:rsidRPr="00F3531A" w:rsidRDefault="00DE362F" w:rsidP="00DE362F">
      <w:pPr>
        <w:jc w:val="right"/>
        <w:rPr>
          <w:rFonts w:ascii="Arial" w:hAnsi="Arial" w:cs="Arial"/>
          <w:b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1701"/>
      </w:tblGrid>
      <w:tr w:rsidR="00DE362F" w:rsidRPr="00DE362F" w14:paraId="4B749564" w14:textId="77777777" w:rsidTr="00BE6B7A">
        <w:tc>
          <w:tcPr>
            <w:tcW w:w="6946" w:type="dxa"/>
          </w:tcPr>
          <w:p w14:paraId="2EC7291C" w14:textId="77777777" w:rsidR="00DE362F" w:rsidRPr="00DE362F" w:rsidRDefault="00DE362F" w:rsidP="00BE6B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VOCE ANALITICA  </w:t>
            </w:r>
          </w:p>
          <w:p w14:paraId="2980E074" w14:textId="77777777" w:rsidR="00DE362F" w:rsidRPr="00DE362F" w:rsidRDefault="00DE362F" w:rsidP="00BE6B7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2F8E58" w14:textId="77777777" w:rsidR="00DE362F" w:rsidRPr="00DE362F" w:rsidRDefault="00DE362F" w:rsidP="00BE6B7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ENTRATE</w:t>
            </w:r>
          </w:p>
        </w:tc>
      </w:tr>
      <w:tr w:rsidR="00DE362F" w:rsidRPr="00DE362F" w14:paraId="0D7B8676" w14:textId="77777777" w:rsidTr="00BE6B7A">
        <w:tc>
          <w:tcPr>
            <w:tcW w:w="6946" w:type="dxa"/>
          </w:tcPr>
          <w:p w14:paraId="52940BD9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975A9A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€. </w:t>
            </w:r>
            <w:r w:rsidRPr="00DE36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362F" w:rsidRPr="00DE362F" w14:paraId="72557DFD" w14:textId="77777777" w:rsidTr="00BE6B7A">
        <w:tc>
          <w:tcPr>
            <w:tcW w:w="6946" w:type="dxa"/>
          </w:tcPr>
          <w:p w14:paraId="56E21F67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DB97A6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1CC31E8B" w14:textId="77777777" w:rsidTr="00BE6B7A">
        <w:tc>
          <w:tcPr>
            <w:tcW w:w="6946" w:type="dxa"/>
          </w:tcPr>
          <w:p w14:paraId="54CF4613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C027C9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4E2A9080" w14:textId="77777777" w:rsidTr="00BE6B7A">
        <w:tc>
          <w:tcPr>
            <w:tcW w:w="6946" w:type="dxa"/>
          </w:tcPr>
          <w:p w14:paraId="047769C8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21C25E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44D567A7" w14:textId="77777777" w:rsidTr="00BE6B7A">
        <w:tc>
          <w:tcPr>
            <w:tcW w:w="6946" w:type="dxa"/>
          </w:tcPr>
          <w:p w14:paraId="51F65E2F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880930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46DC6E24" w14:textId="77777777" w:rsidTr="00BE6B7A">
        <w:tc>
          <w:tcPr>
            <w:tcW w:w="6946" w:type="dxa"/>
          </w:tcPr>
          <w:p w14:paraId="49F65D31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61ED62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48750247" w14:textId="77777777" w:rsidTr="00BE6B7A">
        <w:tc>
          <w:tcPr>
            <w:tcW w:w="6946" w:type="dxa"/>
          </w:tcPr>
          <w:p w14:paraId="117A34FF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4FCCEB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357BC978" w14:textId="77777777" w:rsidTr="00BE6B7A">
        <w:tc>
          <w:tcPr>
            <w:tcW w:w="6946" w:type="dxa"/>
          </w:tcPr>
          <w:p w14:paraId="4BE52C64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E4E6EC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7B9C3A03" w14:textId="77777777" w:rsidTr="00BE6B7A">
        <w:tc>
          <w:tcPr>
            <w:tcW w:w="6946" w:type="dxa"/>
          </w:tcPr>
          <w:p w14:paraId="68ECE359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DAB69B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3F09AB81" w14:textId="77777777" w:rsidTr="00BE6B7A">
        <w:tc>
          <w:tcPr>
            <w:tcW w:w="6946" w:type="dxa"/>
          </w:tcPr>
          <w:p w14:paraId="336A7FE6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B9694F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7EB4758A" w14:textId="77777777" w:rsidTr="00BE6B7A">
        <w:tc>
          <w:tcPr>
            <w:tcW w:w="6946" w:type="dxa"/>
          </w:tcPr>
          <w:p w14:paraId="7105495B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DC0B90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6FCB35E8" w14:textId="77777777" w:rsidTr="00BE6B7A">
        <w:tc>
          <w:tcPr>
            <w:tcW w:w="6946" w:type="dxa"/>
          </w:tcPr>
          <w:p w14:paraId="6C0E346E" w14:textId="77777777" w:rsidR="00DE362F" w:rsidRPr="00DE362F" w:rsidRDefault="00DE362F" w:rsidP="00BE6B7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FE3F31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51766684" w14:textId="77777777" w:rsidTr="00BE6B7A">
        <w:tc>
          <w:tcPr>
            <w:tcW w:w="6946" w:type="dxa"/>
          </w:tcPr>
          <w:p w14:paraId="61DFEFE7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  <w:r w:rsidRPr="00DE362F">
              <w:rPr>
                <w:rFonts w:ascii="Arial" w:hAnsi="Arial" w:cs="Arial"/>
                <w:b/>
                <w:i/>
              </w:rPr>
              <w:t>Totale Entrate</w:t>
            </w:r>
          </w:p>
          <w:p w14:paraId="67035D0A" w14:textId="77777777" w:rsidR="00DE362F" w:rsidRPr="00DE362F" w:rsidRDefault="00DE362F" w:rsidP="00BE6B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</w:tcPr>
          <w:p w14:paraId="07152699" w14:textId="77777777" w:rsidR="00DE362F" w:rsidRPr="00DE362F" w:rsidRDefault="00DE362F" w:rsidP="00BE6B7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26741AE1" w14:textId="77777777" w:rsidTr="00BE6B7A">
        <w:tc>
          <w:tcPr>
            <w:tcW w:w="6946" w:type="dxa"/>
          </w:tcPr>
          <w:p w14:paraId="4647B2DD" w14:textId="77777777" w:rsidR="00DE362F" w:rsidRPr="00DE362F" w:rsidRDefault="00DE362F" w:rsidP="00BE6B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VOCE ANALITICA</w:t>
            </w:r>
          </w:p>
        </w:tc>
        <w:tc>
          <w:tcPr>
            <w:tcW w:w="1701" w:type="dxa"/>
          </w:tcPr>
          <w:p w14:paraId="47A5AB1E" w14:textId="77777777" w:rsidR="00DE362F" w:rsidRPr="00DE362F" w:rsidRDefault="00DE362F" w:rsidP="00BE6B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USCITE</w:t>
            </w:r>
          </w:p>
          <w:p w14:paraId="39A267C7" w14:textId="77777777" w:rsidR="00DE362F" w:rsidRPr="00DE362F" w:rsidRDefault="00DE362F" w:rsidP="00BE6B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DE362F" w:rsidRPr="00DE362F" w14:paraId="1671E968" w14:textId="77777777" w:rsidTr="00BE6B7A">
        <w:tc>
          <w:tcPr>
            <w:tcW w:w="6946" w:type="dxa"/>
          </w:tcPr>
          <w:p w14:paraId="4F37FE8E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322D7F1A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66AC7249" w14:textId="77777777" w:rsidTr="00BE6B7A">
        <w:tc>
          <w:tcPr>
            <w:tcW w:w="6946" w:type="dxa"/>
          </w:tcPr>
          <w:p w14:paraId="2B13EFE8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36E768CE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4D6DC00C" w14:textId="77777777" w:rsidTr="00BE6B7A">
        <w:tc>
          <w:tcPr>
            <w:tcW w:w="6946" w:type="dxa"/>
          </w:tcPr>
          <w:p w14:paraId="00A9575B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7B88E2B2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17E4BEA6" w14:textId="77777777" w:rsidTr="00BE6B7A">
        <w:tc>
          <w:tcPr>
            <w:tcW w:w="6946" w:type="dxa"/>
          </w:tcPr>
          <w:p w14:paraId="066D7BA2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312C9F37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7399C575" w14:textId="77777777" w:rsidTr="00BE6B7A">
        <w:tc>
          <w:tcPr>
            <w:tcW w:w="6946" w:type="dxa"/>
          </w:tcPr>
          <w:p w14:paraId="3D72AC97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7353DEDD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3399ACA0" w14:textId="77777777" w:rsidTr="00BE6B7A">
        <w:tc>
          <w:tcPr>
            <w:tcW w:w="6946" w:type="dxa"/>
          </w:tcPr>
          <w:p w14:paraId="6D391F66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43767CAC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6068B208" w14:textId="77777777" w:rsidTr="00BE6B7A">
        <w:tc>
          <w:tcPr>
            <w:tcW w:w="6946" w:type="dxa"/>
          </w:tcPr>
          <w:p w14:paraId="29803D4F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37BCC89B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294A4CF8" w14:textId="77777777" w:rsidTr="00BE6B7A">
        <w:tc>
          <w:tcPr>
            <w:tcW w:w="6946" w:type="dxa"/>
          </w:tcPr>
          <w:p w14:paraId="2B82C0F0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52307D78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4EB8F31B" w14:textId="77777777" w:rsidTr="00BE6B7A">
        <w:tc>
          <w:tcPr>
            <w:tcW w:w="6946" w:type="dxa"/>
          </w:tcPr>
          <w:p w14:paraId="2277A0E9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6264C3D0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3031EF0D" w14:textId="77777777" w:rsidTr="00BE6B7A">
        <w:tc>
          <w:tcPr>
            <w:tcW w:w="6946" w:type="dxa"/>
          </w:tcPr>
          <w:p w14:paraId="285325E8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18E1F99E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652BB68E" w14:textId="77777777" w:rsidTr="00BE6B7A">
        <w:tc>
          <w:tcPr>
            <w:tcW w:w="6946" w:type="dxa"/>
          </w:tcPr>
          <w:p w14:paraId="06AC9899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  <w:r w:rsidRPr="00DE362F">
              <w:rPr>
                <w:rFonts w:ascii="Arial" w:hAnsi="Arial" w:cs="Arial"/>
                <w:b/>
                <w:i/>
              </w:rPr>
              <w:t>Totale Uscite</w:t>
            </w:r>
          </w:p>
        </w:tc>
        <w:tc>
          <w:tcPr>
            <w:tcW w:w="1701" w:type="dxa"/>
          </w:tcPr>
          <w:p w14:paraId="2666D503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€.</w:t>
            </w:r>
          </w:p>
          <w:p w14:paraId="5206AD1B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590745F1" w14:textId="77777777" w:rsidR="00DE362F" w:rsidRDefault="00DE362F" w:rsidP="00DE362F">
      <w:pPr>
        <w:ind w:left="5664" w:firstLine="708"/>
        <w:jc w:val="center"/>
        <w:rPr>
          <w:rFonts w:ascii="Arial" w:hAnsi="Arial" w:cs="Arial"/>
          <w:b/>
          <w:i/>
        </w:rPr>
      </w:pPr>
      <w:r w:rsidRPr="00F3531A">
        <w:rPr>
          <w:rFonts w:ascii="Arial" w:hAnsi="Arial" w:cs="Arial"/>
          <w:b/>
          <w:i/>
        </w:rPr>
        <w:t xml:space="preserve"> </w:t>
      </w:r>
    </w:p>
    <w:p w14:paraId="07131F06" w14:textId="77777777" w:rsidR="008D7A2F" w:rsidRPr="00F3531A" w:rsidRDefault="008D7A2F" w:rsidP="008D7A2F">
      <w:pPr>
        <w:jc w:val="center"/>
        <w:rPr>
          <w:rFonts w:ascii="Arial" w:hAnsi="Arial" w:cs="Arial"/>
          <w:b/>
          <w:i/>
        </w:rPr>
      </w:pPr>
    </w:p>
    <w:p w14:paraId="0399CEF3" w14:textId="12CC360B" w:rsidR="008D7A2F" w:rsidRPr="00F3531A" w:rsidRDefault="008D7A2F" w:rsidP="008D7A2F">
      <w:pPr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DESCRIZIONE DEL </w:t>
      </w:r>
      <w:r w:rsidRPr="00F3531A">
        <w:rPr>
          <w:rFonts w:ascii="Arial" w:hAnsi="Arial" w:cs="Arial"/>
          <w:b/>
          <w:iCs/>
          <w:sz w:val="20"/>
          <w:szCs w:val="20"/>
        </w:rPr>
        <w:t xml:space="preserve">PROGRAMMA DELLE ATTIVITA’ PREVISTE STAGIONE SPORTIVA </w:t>
      </w:r>
      <w:r>
        <w:rPr>
          <w:rFonts w:ascii="Arial" w:hAnsi="Arial" w:cs="Arial"/>
          <w:b/>
          <w:iCs/>
          <w:sz w:val="20"/>
          <w:szCs w:val="20"/>
        </w:rPr>
        <w:t>202</w:t>
      </w:r>
      <w:r w:rsidR="001B54FE">
        <w:rPr>
          <w:rFonts w:ascii="Arial" w:hAnsi="Arial" w:cs="Arial"/>
          <w:b/>
          <w:iCs/>
          <w:sz w:val="20"/>
          <w:szCs w:val="20"/>
        </w:rPr>
        <w:t>5</w:t>
      </w:r>
      <w:r w:rsidRPr="00F3531A">
        <w:rPr>
          <w:rFonts w:ascii="Arial" w:hAnsi="Arial" w:cs="Arial"/>
          <w:b/>
          <w:iCs/>
          <w:sz w:val="20"/>
          <w:szCs w:val="20"/>
        </w:rPr>
        <w:t>/202</w:t>
      </w:r>
      <w:r w:rsidR="001B54FE">
        <w:rPr>
          <w:rFonts w:ascii="Arial" w:hAnsi="Arial" w:cs="Arial"/>
          <w:b/>
          <w:iCs/>
          <w:sz w:val="20"/>
          <w:szCs w:val="20"/>
        </w:rPr>
        <w:t>6</w:t>
      </w:r>
    </w:p>
    <w:p w14:paraId="3EA4E25F" w14:textId="77777777" w:rsidR="008D7A2F" w:rsidRPr="00F3531A" w:rsidRDefault="008D7A2F" w:rsidP="008D7A2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568D22CA" w14:textId="77777777" w:rsidR="008D7A2F" w:rsidRPr="00F3531A" w:rsidRDefault="008D7A2F" w:rsidP="008D7A2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93DA39E" w14:textId="71205D5F" w:rsidR="008D7A2F" w:rsidRPr="00F3531A" w:rsidRDefault="008D7A2F" w:rsidP="003E135B">
      <w:pPr>
        <w:spacing w:line="360" w:lineRule="auto"/>
        <w:rPr>
          <w:rFonts w:ascii="Arial" w:hAnsi="Arial" w:cs="Arial"/>
          <w:b/>
          <w:i/>
        </w:rPr>
      </w:pPr>
      <w:r w:rsidRPr="00F3531A">
        <w:rPr>
          <w:rFonts w:ascii="Arial" w:hAnsi="Arial" w:cs="Arial"/>
          <w:b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012C02" w14:textId="19E46532" w:rsidR="008D7A2F" w:rsidRPr="00F3531A" w:rsidRDefault="008D7A2F" w:rsidP="008D7A2F">
      <w:pPr>
        <w:ind w:left="360"/>
        <w:rPr>
          <w:rFonts w:ascii="Arial" w:hAnsi="Arial" w:cs="Arial"/>
          <w:sz w:val="20"/>
          <w:szCs w:val="20"/>
        </w:rPr>
      </w:pPr>
      <w:r w:rsidRPr="00F3531A">
        <w:rPr>
          <w:rFonts w:ascii="Arial" w:hAnsi="Arial" w:cs="Arial"/>
          <w:sz w:val="20"/>
          <w:szCs w:val="20"/>
        </w:rPr>
        <w:t>……………..l</w:t>
      </w:r>
      <w:r w:rsidR="003E135B">
        <w:rPr>
          <w:rFonts w:ascii="Arial" w:hAnsi="Arial" w:cs="Arial"/>
          <w:sz w:val="20"/>
          <w:szCs w:val="20"/>
        </w:rPr>
        <w:t>ì</w:t>
      </w:r>
      <w:r w:rsidRPr="00F3531A">
        <w:rPr>
          <w:rFonts w:ascii="Arial" w:hAnsi="Arial" w:cs="Arial"/>
          <w:sz w:val="20"/>
          <w:szCs w:val="20"/>
        </w:rPr>
        <w:t xml:space="preserve"> ………………………</w:t>
      </w:r>
    </w:p>
    <w:p w14:paraId="6302311A" w14:textId="77777777" w:rsidR="008D7A2F" w:rsidRPr="00F3531A" w:rsidRDefault="008D7A2F" w:rsidP="008D7A2F">
      <w:pPr>
        <w:jc w:val="right"/>
        <w:rPr>
          <w:rFonts w:ascii="Arial" w:hAnsi="Arial" w:cs="Arial"/>
          <w:i/>
        </w:rPr>
      </w:pPr>
      <w:r w:rsidRPr="00F3531A">
        <w:rPr>
          <w:rFonts w:ascii="Arial" w:hAnsi="Arial" w:cs="Arial"/>
          <w:i/>
        </w:rPr>
        <w:t>_________________________________</w:t>
      </w:r>
    </w:p>
    <w:p w14:paraId="66228D42" w14:textId="77777777" w:rsidR="008D7A2F" w:rsidRPr="00F3531A" w:rsidRDefault="008D7A2F" w:rsidP="008D7A2F">
      <w:pPr>
        <w:rPr>
          <w:rFonts w:ascii="Arial" w:hAnsi="Arial" w:cs="Arial"/>
          <w:sz w:val="18"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      </w:t>
      </w:r>
      <w:r w:rsidRPr="00F3531A">
        <w:rPr>
          <w:rFonts w:ascii="Arial" w:hAnsi="Arial" w:cs="Arial"/>
          <w:i/>
          <w:sz w:val="18"/>
        </w:rPr>
        <w:t>(Timbro e firma del Presidente</w:t>
      </w:r>
      <w:r>
        <w:rPr>
          <w:rFonts w:ascii="Arial" w:hAnsi="Arial" w:cs="Arial"/>
          <w:i/>
          <w:sz w:val="18"/>
        </w:rPr>
        <w:t xml:space="preserve"> o legale rappresentante</w:t>
      </w:r>
      <w:r w:rsidRPr="00F3531A">
        <w:rPr>
          <w:rFonts w:ascii="Arial" w:hAnsi="Arial" w:cs="Arial"/>
          <w:i/>
          <w:sz w:val="18"/>
        </w:rPr>
        <w:t>)</w:t>
      </w:r>
    </w:p>
    <w:sectPr w:rsidR="008D7A2F" w:rsidRPr="00F3531A" w:rsidSect="003E135B">
      <w:headerReference w:type="default" r:id="rId7"/>
      <w:pgSz w:w="11900" w:h="16840"/>
      <w:pgMar w:top="1104" w:right="843" w:bottom="1060" w:left="1440" w:header="284" w:footer="87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8CD63" w14:textId="77777777" w:rsidR="00D875CF" w:rsidRDefault="00D875CF" w:rsidP="00DE362F">
      <w:r>
        <w:separator/>
      </w:r>
    </w:p>
  </w:endnote>
  <w:endnote w:type="continuationSeparator" w:id="0">
    <w:p w14:paraId="293B41B5" w14:textId="77777777" w:rsidR="00D875CF" w:rsidRDefault="00D875CF" w:rsidP="00DE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0F7C5" w14:textId="77777777" w:rsidR="00D875CF" w:rsidRDefault="00D875CF" w:rsidP="00DE362F">
      <w:r>
        <w:separator/>
      </w:r>
    </w:p>
  </w:footnote>
  <w:footnote w:type="continuationSeparator" w:id="0">
    <w:p w14:paraId="44C52518" w14:textId="77777777" w:rsidR="00D875CF" w:rsidRDefault="00D875CF" w:rsidP="00DE3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116AC" w14:textId="61D9922E" w:rsidR="00DE362F" w:rsidRPr="004A4310" w:rsidRDefault="00DE362F" w:rsidP="003E135B">
    <w:pPr>
      <w:pStyle w:val="Intestazione"/>
      <w:ind w:hanging="993"/>
      <w:rPr>
        <w:rFonts w:ascii="Arial" w:hAnsi="Arial" w:cs="Arial"/>
        <w:i/>
        <w:iCs/>
        <w:sz w:val="20"/>
        <w:szCs w:val="20"/>
      </w:rPr>
    </w:pPr>
    <w:r>
      <w:t xml:space="preserve"> </w:t>
    </w:r>
    <w:r w:rsidRPr="004A4310">
      <w:rPr>
        <w:rFonts w:ascii="Arial" w:hAnsi="Arial" w:cs="Arial"/>
        <w:i/>
        <w:iCs/>
        <w:sz w:val="20"/>
        <w:szCs w:val="20"/>
      </w:rPr>
      <w:t xml:space="preserve">Allegato </w:t>
    </w:r>
    <w:r w:rsidR="00014CEE">
      <w:rPr>
        <w:rFonts w:ascii="Arial" w:hAnsi="Arial" w:cs="Arial"/>
        <w:i/>
        <w:iCs/>
        <w:sz w:val="20"/>
        <w:szCs w:val="20"/>
      </w:rPr>
      <w:t>A1</w:t>
    </w:r>
    <w:r>
      <w:rPr>
        <w:rFonts w:ascii="Arial" w:hAnsi="Arial" w:cs="Arial"/>
        <w:i/>
        <w:iCs/>
        <w:sz w:val="20"/>
        <w:szCs w:val="20"/>
      </w:rPr>
      <w:t xml:space="preserve"> </w:t>
    </w:r>
    <w:r w:rsidRPr="004A4310">
      <w:rPr>
        <w:rFonts w:ascii="Arial" w:hAnsi="Arial" w:cs="Arial"/>
        <w:i/>
        <w:iCs/>
        <w:sz w:val="20"/>
        <w:szCs w:val="20"/>
      </w:rPr>
      <w:t xml:space="preserve">al bando pubblico approvato con Determinazione del Responsabile del Servizio n </w:t>
    </w:r>
    <w:r w:rsidR="003E135B">
      <w:rPr>
        <w:rFonts w:ascii="Arial" w:hAnsi="Arial" w:cs="Arial"/>
        <w:i/>
        <w:iCs/>
        <w:sz w:val="20"/>
        <w:szCs w:val="20"/>
      </w:rPr>
      <w:t xml:space="preserve">473 </w:t>
    </w:r>
    <w:r w:rsidRPr="004A4310">
      <w:rPr>
        <w:rFonts w:ascii="Arial" w:hAnsi="Arial" w:cs="Arial"/>
        <w:i/>
        <w:iCs/>
        <w:sz w:val="20"/>
        <w:szCs w:val="20"/>
      </w:rPr>
      <w:t xml:space="preserve"> del </w:t>
    </w:r>
    <w:r w:rsidR="003E135B">
      <w:rPr>
        <w:rFonts w:ascii="Arial" w:hAnsi="Arial" w:cs="Arial"/>
        <w:i/>
        <w:iCs/>
        <w:sz w:val="20"/>
        <w:szCs w:val="20"/>
      </w:rPr>
      <w:t>12/11/2025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36EA4"/>
    <w:multiLevelType w:val="hybridMultilevel"/>
    <w:tmpl w:val="154EBAFE"/>
    <w:lvl w:ilvl="0" w:tplc="416AF7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trike w:val="0"/>
        <w:dstrike w:val="0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2F"/>
    <w:rsid w:val="00014CEE"/>
    <w:rsid w:val="00137666"/>
    <w:rsid w:val="001B54FE"/>
    <w:rsid w:val="003854D2"/>
    <w:rsid w:val="003C2CD1"/>
    <w:rsid w:val="003E135B"/>
    <w:rsid w:val="004A6B8C"/>
    <w:rsid w:val="00545BCD"/>
    <w:rsid w:val="00650EDB"/>
    <w:rsid w:val="006A1DBC"/>
    <w:rsid w:val="00742ADD"/>
    <w:rsid w:val="007C63BA"/>
    <w:rsid w:val="007F6E01"/>
    <w:rsid w:val="00881377"/>
    <w:rsid w:val="008D7A2F"/>
    <w:rsid w:val="00934F09"/>
    <w:rsid w:val="00AF7B57"/>
    <w:rsid w:val="00B82F54"/>
    <w:rsid w:val="00BE6B7A"/>
    <w:rsid w:val="00BE7A7D"/>
    <w:rsid w:val="00C278C6"/>
    <w:rsid w:val="00CB2834"/>
    <w:rsid w:val="00CB7B33"/>
    <w:rsid w:val="00D175C7"/>
    <w:rsid w:val="00D875CF"/>
    <w:rsid w:val="00DB4BB4"/>
    <w:rsid w:val="00DE362F"/>
    <w:rsid w:val="00E6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C7AFC"/>
  <w15:chartTrackingRefBased/>
  <w15:docId w15:val="{9429C3B8-EDB0-47B6-981A-B853E651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362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36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62F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E36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362F"/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EDD3EF72.dotm</Template>
  <TotalTime>1</TotalTime>
  <Pages>1</Pages>
  <Words>104</Words>
  <Characters>834</Characters>
  <Application>Microsoft Office Word</Application>
  <DocSecurity>0</DocSecurity>
  <Lines>80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Deiana.Betty</cp:lastModifiedBy>
  <cp:revision>3</cp:revision>
  <dcterms:created xsi:type="dcterms:W3CDTF">2025-11-12T16:59:00Z</dcterms:created>
  <dcterms:modified xsi:type="dcterms:W3CDTF">2025-11-13T07:53:00Z</dcterms:modified>
</cp:coreProperties>
</file>