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515" w:rsidRDefault="004F5515" w:rsidP="004F5515">
      <w:pPr>
        <w:pStyle w:val="Corpotesto"/>
        <w:spacing w:before="105"/>
        <w:ind w:left="141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  <w:lang w:val="it-IT" w:eastAsia="it-IT"/>
        </w:rPr>
        <w:drawing>
          <wp:inline distT="0" distB="0" distL="0" distR="0">
            <wp:extent cx="2978150" cy="1673562"/>
            <wp:effectExtent l="19050" t="0" r="0" b="0"/>
            <wp:docPr id="1" name="Immagine 0" descr="stemma sportello Villagrande capof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 sportello Villagrande capofil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833" cy="167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515" w:rsidRDefault="004F5515" w:rsidP="004F5515">
      <w:pPr>
        <w:pStyle w:val="Corpotesto"/>
        <w:spacing w:before="105"/>
        <w:ind w:left="141"/>
        <w:jc w:val="center"/>
        <w:rPr>
          <w:sz w:val="36"/>
        </w:rPr>
      </w:pPr>
    </w:p>
    <w:p w:rsidR="00862793" w:rsidRPr="004F5515" w:rsidRDefault="006E0AAF" w:rsidP="004F5515">
      <w:pPr>
        <w:pStyle w:val="Corpotesto"/>
        <w:spacing w:before="105"/>
        <w:ind w:left="141"/>
        <w:jc w:val="center"/>
        <w:rPr>
          <w:spacing w:val="-2"/>
          <w:sz w:val="36"/>
        </w:rPr>
      </w:pPr>
      <w:r w:rsidRPr="004F5515">
        <w:rPr>
          <w:sz w:val="36"/>
        </w:rPr>
        <w:t>Calendàriu</w:t>
      </w:r>
      <w:r w:rsidRPr="004F5515">
        <w:rPr>
          <w:spacing w:val="-33"/>
          <w:sz w:val="36"/>
        </w:rPr>
        <w:t xml:space="preserve"> </w:t>
      </w:r>
      <w:r w:rsidRPr="004F5515">
        <w:rPr>
          <w:sz w:val="36"/>
        </w:rPr>
        <w:t>Cursu</w:t>
      </w:r>
      <w:r w:rsidRPr="004F5515">
        <w:rPr>
          <w:spacing w:val="-33"/>
          <w:sz w:val="36"/>
        </w:rPr>
        <w:t xml:space="preserve"> </w:t>
      </w:r>
      <w:r w:rsidR="000737AA" w:rsidRPr="004F5515">
        <w:rPr>
          <w:spacing w:val="-2"/>
          <w:sz w:val="36"/>
        </w:rPr>
        <w:t>Limba Sarda</w:t>
      </w:r>
    </w:p>
    <w:p w:rsidR="004F5515" w:rsidRPr="004F5515" w:rsidRDefault="004F5515" w:rsidP="004F5515">
      <w:pPr>
        <w:pStyle w:val="Corpotesto"/>
        <w:spacing w:before="105"/>
        <w:ind w:left="141"/>
        <w:jc w:val="center"/>
        <w:rPr>
          <w:sz w:val="36"/>
        </w:rPr>
      </w:pPr>
      <w:r w:rsidRPr="004F5515">
        <w:rPr>
          <w:spacing w:val="-2"/>
          <w:sz w:val="36"/>
        </w:rPr>
        <w:t>Biblioteca Comunale de Irbono</w:t>
      </w:r>
    </w:p>
    <w:p w:rsidR="00862793" w:rsidRDefault="00862793">
      <w:pPr>
        <w:pStyle w:val="Corpotesto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3209"/>
        <w:gridCol w:w="3209"/>
      </w:tblGrid>
      <w:tr w:rsidR="00862793">
        <w:trPr>
          <w:trHeight w:val="439"/>
        </w:trPr>
        <w:tc>
          <w:tcPr>
            <w:tcW w:w="3209" w:type="dxa"/>
            <w:tcBorders>
              <w:bottom w:val="single" w:sz="8" w:space="0" w:color="89847F"/>
              <w:right w:val="single" w:sz="4" w:space="0" w:color="FFFFFF"/>
            </w:tcBorders>
            <w:shd w:val="clear" w:color="auto" w:fill="60D837"/>
          </w:tcPr>
          <w:p w:rsidR="00862793" w:rsidRDefault="006E0AAF">
            <w:pPr>
              <w:pStyle w:val="TableParagraph"/>
              <w:spacing w:before="8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Oràriu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|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16:00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-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18:30</w:t>
            </w:r>
          </w:p>
        </w:tc>
        <w:tc>
          <w:tcPr>
            <w:tcW w:w="3209" w:type="dxa"/>
            <w:tcBorders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</w:tcPr>
          <w:p w:rsidR="00862793" w:rsidRDefault="006E0AAF">
            <w:pPr>
              <w:pStyle w:val="TableParagraph"/>
              <w:spacing w:before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MARTIS</w:t>
            </w:r>
          </w:p>
        </w:tc>
        <w:tc>
          <w:tcPr>
            <w:tcW w:w="3209" w:type="dxa"/>
            <w:tcBorders>
              <w:left w:val="single" w:sz="4" w:space="0" w:color="FFFFFF"/>
              <w:bottom w:val="single" w:sz="8" w:space="0" w:color="89847F"/>
            </w:tcBorders>
            <w:shd w:val="clear" w:color="auto" w:fill="60D837"/>
          </w:tcPr>
          <w:p w:rsidR="00862793" w:rsidRDefault="006E0AAF">
            <w:pPr>
              <w:pStyle w:val="TableParagraph"/>
              <w:spacing w:before="83"/>
              <w:ind w:righ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CENA</w:t>
            </w:r>
            <w:r w:rsidR="000737AA">
              <w:rPr>
                <w:rFonts w:ascii="Arial"/>
                <w:b/>
                <w:color w:val="FFFFFF"/>
                <w:spacing w:val="-2"/>
                <w:sz w:val="20"/>
              </w:rPr>
              <w:t>RBA</w:t>
            </w:r>
          </w:p>
        </w:tc>
      </w:tr>
      <w:tr w:rsidR="00862793">
        <w:trPr>
          <w:trHeight w:val="438"/>
        </w:trPr>
        <w:tc>
          <w:tcPr>
            <w:tcW w:w="3209" w:type="dxa"/>
            <w:tcBorders>
              <w:top w:val="single" w:sz="8" w:space="0" w:color="89847F"/>
            </w:tcBorders>
          </w:tcPr>
          <w:p w:rsidR="00862793" w:rsidRDefault="006E0AA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AUSTU</w:t>
            </w:r>
          </w:p>
        </w:tc>
        <w:tc>
          <w:tcPr>
            <w:tcW w:w="3209" w:type="dxa"/>
            <w:tcBorders>
              <w:top w:val="single" w:sz="8" w:space="0" w:color="89847F"/>
            </w:tcBorders>
          </w:tcPr>
          <w:p w:rsidR="00862793" w:rsidRDefault="006E0AA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209" w:type="dxa"/>
            <w:tcBorders>
              <w:top w:val="single" w:sz="8" w:space="0" w:color="89847F"/>
            </w:tcBorders>
          </w:tcPr>
          <w:p w:rsidR="00862793" w:rsidRDefault="006E0AAF"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862793">
        <w:trPr>
          <w:trHeight w:val="444"/>
        </w:trPr>
        <w:tc>
          <w:tcPr>
            <w:tcW w:w="3209" w:type="dxa"/>
            <w:shd w:val="clear" w:color="auto" w:fill="F7F7F6"/>
          </w:tcPr>
          <w:p w:rsidR="00862793" w:rsidRDefault="006E0AA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AUSTU</w:t>
            </w:r>
          </w:p>
        </w:tc>
        <w:tc>
          <w:tcPr>
            <w:tcW w:w="3209" w:type="dxa"/>
            <w:shd w:val="clear" w:color="auto" w:fill="F7F7F6"/>
          </w:tcPr>
          <w:p w:rsidR="00862793" w:rsidRDefault="006E0AA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209" w:type="dxa"/>
            <w:shd w:val="clear" w:color="auto" w:fill="F7F7F6"/>
          </w:tcPr>
          <w:p w:rsidR="00862793" w:rsidRDefault="006E0AAF"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</w:tr>
      <w:tr w:rsidR="00862793">
        <w:trPr>
          <w:trHeight w:val="443"/>
        </w:trPr>
        <w:tc>
          <w:tcPr>
            <w:tcW w:w="3209" w:type="dxa"/>
          </w:tcPr>
          <w:p w:rsidR="00862793" w:rsidRDefault="006E0AA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CABUDANNI</w:t>
            </w:r>
          </w:p>
        </w:tc>
        <w:tc>
          <w:tcPr>
            <w:tcW w:w="3209" w:type="dxa"/>
          </w:tcPr>
          <w:p w:rsidR="00862793" w:rsidRDefault="006E0AA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9" w:type="dxa"/>
          </w:tcPr>
          <w:p w:rsidR="00862793" w:rsidRDefault="006E0AAF"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862793">
        <w:trPr>
          <w:trHeight w:val="444"/>
        </w:trPr>
        <w:tc>
          <w:tcPr>
            <w:tcW w:w="3209" w:type="dxa"/>
            <w:shd w:val="clear" w:color="auto" w:fill="F7F7F6"/>
          </w:tcPr>
          <w:p w:rsidR="00862793" w:rsidRDefault="006E0AA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CABUDANNI</w:t>
            </w:r>
          </w:p>
        </w:tc>
        <w:tc>
          <w:tcPr>
            <w:tcW w:w="3209" w:type="dxa"/>
            <w:shd w:val="clear" w:color="auto" w:fill="F7F7F6"/>
          </w:tcPr>
          <w:p w:rsidR="00862793" w:rsidRDefault="006E0AA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209" w:type="dxa"/>
            <w:shd w:val="clear" w:color="auto" w:fill="F7F7F6"/>
          </w:tcPr>
          <w:p w:rsidR="00862793" w:rsidRDefault="006E0AAF"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862793">
        <w:trPr>
          <w:trHeight w:val="443"/>
        </w:trPr>
        <w:tc>
          <w:tcPr>
            <w:tcW w:w="3209" w:type="dxa"/>
          </w:tcPr>
          <w:p w:rsidR="00862793" w:rsidRDefault="006E0AA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CABUDANNI</w:t>
            </w:r>
          </w:p>
        </w:tc>
        <w:tc>
          <w:tcPr>
            <w:tcW w:w="3209" w:type="dxa"/>
          </w:tcPr>
          <w:p w:rsidR="00862793" w:rsidRDefault="006E0AA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209" w:type="dxa"/>
          </w:tcPr>
          <w:p w:rsidR="00862793" w:rsidRDefault="006E0AAF"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</w:tr>
      <w:tr w:rsidR="00862793">
        <w:trPr>
          <w:trHeight w:val="444"/>
        </w:trPr>
        <w:tc>
          <w:tcPr>
            <w:tcW w:w="3209" w:type="dxa"/>
            <w:shd w:val="clear" w:color="auto" w:fill="F7F7F6"/>
          </w:tcPr>
          <w:p w:rsidR="00862793" w:rsidRDefault="006E0AA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CABUDANNI</w:t>
            </w:r>
          </w:p>
        </w:tc>
        <w:tc>
          <w:tcPr>
            <w:tcW w:w="3209" w:type="dxa"/>
            <w:shd w:val="clear" w:color="auto" w:fill="F7F7F6"/>
          </w:tcPr>
          <w:p w:rsidR="00862793" w:rsidRDefault="006E0AA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3209" w:type="dxa"/>
            <w:shd w:val="clear" w:color="auto" w:fill="F7F7F6"/>
          </w:tcPr>
          <w:p w:rsidR="00862793" w:rsidRDefault="006E0AAF"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</w:tr>
    </w:tbl>
    <w:p w:rsidR="006E0AAF" w:rsidRDefault="006E0AAF"/>
    <w:sectPr w:rsidR="006E0AAF" w:rsidSect="00862793">
      <w:type w:val="continuous"/>
      <w:pgSz w:w="11910" w:h="1684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62793"/>
    <w:rsid w:val="000737AA"/>
    <w:rsid w:val="004F5515"/>
    <w:rsid w:val="006E0AAF"/>
    <w:rsid w:val="00862793"/>
    <w:rsid w:val="00930FFA"/>
    <w:rsid w:val="00A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7F6F77-C7D9-46BB-82CA-7D5CE29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62793"/>
    <w:rPr>
      <w:rFonts w:ascii="Arial MT" w:eastAsia="Arial MT" w:hAnsi="Arial MT" w:cs="Arial MT"/>
      <w:lang w:val="ca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27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62793"/>
    <w:pPr>
      <w:spacing w:before="51"/>
    </w:pPr>
    <w:rPr>
      <w:rFonts w:ascii="Arial" w:eastAsia="Arial" w:hAnsi="Arial" w:cs="Arial"/>
      <w:b/>
      <w:bCs/>
      <w:sz w:val="60"/>
      <w:szCs w:val="60"/>
    </w:rPr>
  </w:style>
  <w:style w:type="paragraph" w:styleId="Paragrafoelenco">
    <w:name w:val="List Paragraph"/>
    <w:basedOn w:val="Normale"/>
    <w:uiPriority w:val="1"/>
    <w:qFormat/>
    <w:rsid w:val="00862793"/>
  </w:style>
  <w:style w:type="paragraph" w:customStyle="1" w:styleId="TableParagraph">
    <w:name w:val="Table Paragraph"/>
    <w:basedOn w:val="Normale"/>
    <w:uiPriority w:val="1"/>
    <w:qFormat/>
    <w:rsid w:val="00862793"/>
    <w:pPr>
      <w:spacing w:before="84"/>
      <w:ind w:left="11" w:right="1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5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515"/>
    <w:rPr>
      <w:rFonts w:ascii="Tahoma" w:eastAsia="Arial MT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5473A473.dotm</Template>
  <TotalTime>1</TotalTime>
  <Pages>1</Pages>
  <Words>33</Words>
  <Characters>149</Characters>
  <Application>Microsoft Office Word</Application>
  <DocSecurity>0</DocSecurity>
  <Lines>26</Lines>
  <Paragraphs>23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corso Villagrande</dc:title>
  <cp:lastModifiedBy>Pili.Stefania</cp:lastModifiedBy>
  <cp:revision>5</cp:revision>
  <dcterms:created xsi:type="dcterms:W3CDTF">2025-07-29T15:31:00Z</dcterms:created>
  <dcterms:modified xsi:type="dcterms:W3CDTF">2025-07-29T16:08:00Z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Creator">
    <vt:lpwstr>Pages</vt:lpwstr>
  </property>
  <property fmtid="{D5CDD505-2E9C-101B-9397-08002B2CF9AE}" pid="4" name="LastSaved">
    <vt:filetime>2025-07-29T00:00:00Z</vt:filetime>
  </property>
  <property fmtid="{D5CDD505-2E9C-101B-9397-08002B2CF9AE}" pid="5" name="Producer">
    <vt:lpwstr>macOS Versione 15.5 (Build 24F74) Quartz PDFContext</vt:lpwstr>
  </property>
</Properties>
</file>