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E4D57" w14:textId="77777777" w:rsidR="00F4455B" w:rsidRPr="00602095" w:rsidRDefault="00F4455B" w:rsidP="00F4455B">
      <w:pPr>
        <w:spacing w:before="3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02095">
        <w:rPr>
          <w:rFonts w:ascii="Arial" w:hAnsi="Arial" w:cs="Arial"/>
          <w:b/>
          <w:bCs/>
        </w:rPr>
        <w:t xml:space="preserve">(da compilare su carta intestata dell’Associazione richiedente) 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B672A38" w14:textId="77777777" w:rsidR="00F4455B" w:rsidRPr="00602095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FCB81D5" w14:textId="7EF6BA4D" w:rsidR="00F4455B" w:rsidRPr="00BC57FD" w:rsidRDefault="00CD7B0E" w:rsidP="007E5EF7">
      <w:pPr>
        <w:pStyle w:val="Titolo7"/>
        <w:jc w:val="both"/>
        <w:rPr>
          <w:rFonts w:ascii="Arial" w:hAnsi="Arial" w:cs="Arial"/>
          <w:b/>
          <w:i/>
          <w:sz w:val="18"/>
          <w:szCs w:val="18"/>
        </w:rPr>
      </w:pPr>
      <w:r w:rsidRPr="000E5B29">
        <w:rPr>
          <w:rFonts w:ascii="Arial" w:hAnsi="Arial" w:cs="Arial"/>
          <w:b/>
          <w:bCs/>
          <w:szCs w:val="20"/>
          <w:u w:val="none"/>
        </w:rPr>
        <w:t>DOMANDA PER LA CONCESSIONE DI CONTRIBUTI ECONOMICI PER L’ANNO 2</w:t>
      </w:r>
      <w:r>
        <w:rPr>
          <w:rFonts w:ascii="Arial" w:hAnsi="Arial" w:cs="Arial"/>
          <w:b/>
          <w:bCs/>
          <w:szCs w:val="20"/>
          <w:u w:val="none"/>
        </w:rPr>
        <w:t>025</w:t>
      </w:r>
      <w:r w:rsidRPr="000E5B29">
        <w:rPr>
          <w:rFonts w:ascii="Arial" w:hAnsi="Arial" w:cs="Arial"/>
          <w:b/>
          <w:bCs/>
          <w:szCs w:val="20"/>
          <w:u w:val="none"/>
        </w:rPr>
        <w:t xml:space="preserve"> IN FAVORE DELLE ASSOCIAZIONI OPERANTI NEL TERRITORIO COMUNALE DI ELINI</w:t>
      </w:r>
      <w:r w:rsidRPr="00DB49EF">
        <w:rPr>
          <w:rFonts w:ascii="Arial" w:hAnsi="Arial" w:cs="Arial"/>
          <w:b/>
          <w:bCs/>
          <w:szCs w:val="20"/>
          <w:u w:val="none"/>
        </w:rPr>
        <w:tab/>
      </w:r>
      <w:r>
        <w:rPr>
          <w:rFonts w:ascii="Arial" w:hAnsi="Arial" w:cs="Arial"/>
          <w:b/>
          <w:bCs/>
          <w:szCs w:val="20"/>
          <w:u w:val="none"/>
        </w:rPr>
        <w:t xml:space="preserve">E </w:t>
      </w:r>
      <w:r w:rsidRPr="00DB49EF">
        <w:rPr>
          <w:rFonts w:ascii="Arial" w:hAnsi="Arial" w:cs="Arial"/>
          <w:b/>
          <w:bCs/>
          <w:szCs w:val="20"/>
          <w:u w:val="none"/>
        </w:rPr>
        <w:t>COMITATI COSTITUITI E/O SPONTANEI PER LA REALIZZAZIONE DI PARTICOLARI EVENTI QUALI FESTE PAESANE E PATRONALI</w:t>
      </w: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nato/a a …………………………il …………………. e residente in ………………</w:t>
      </w:r>
      <w:r w:rsidR="00C0209B">
        <w:rPr>
          <w:rFonts w:ascii="Arial" w:hAnsi="Arial" w:cs="Arial"/>
          <w:iCs/>
          <w:sz w:val="20"/>
          <w:szCs w:val="20"/>
        </w:rPr>
        <w:t>…..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del/lla (1)……………………………………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…………………………………..</w:t>
      </w:r>
    </w:p>
    <w:p w14:paraId="56153D5A" w14:textId="77777777" w:rsidR="00CD7B0E" w:rsidRDefault="00CD7B0E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</w:p>
    <w:p w14:paraId="5C619CB1" w14:textId="2505442D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364444E1" w:rsidR="00F16371" w:rsidRPr="007E5EF7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Cs/>
          <w:iCs/>
          <w:sz w:val="20"/>
          <w:szCs w:val="20"/>
          <w:lang w:val="x-none" w:eastAsia="x-none"/>
        </w:rPr>
      </w:pPr>
      <w:r w:rsidRPr="007E5EF7">
        <w:rPr>
          <w:rFonts w:ascii="Arial" w:hAnsi="Arial" w:cs="Arial"/>
          <w:bCs/>
          <w:iCs/>
          <w:sz w:val="20"/>
          <w:szCs w:val="20"/>
          <w:lang w:val="x-none" w:eastAsia="x-none"/>
        </w:rPr>
        <w:t>Che il</w:t>
      </w:r>
      <w:r w:rsidR="00D85851" w:rsidRPr="007E5EF7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 seguente prospetto</w:t>
      </w:r>
      <w:r w:rsidRPr="007E5EF7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 è veritiero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1" w:name="_MON_1732174157"/>
    <w:bookmarkEnd w:id="1"/>
    <w:bookmarkStart w:id="2" w:name="_MON_1732174021"/>
    <w:bookmarkEnd w:id="2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814092740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3" w:name="_MON_1732174302"/>
    <w:bookmarkEnd w:id="3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814092741" r:id="rId11"/>
        </w:object>
      </w:r>
    </w:p>
    <w:p w14:paraId="7D0442D0" w14:textId="11B57875" w:rsidR="00F4455B" w:rsidRDefault="00F4455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9DACEA8" w14:textId="77777777" w:rsidR="00F4455B" w:rsidRDefault="00F4455B" w:rsidP="00D85851">
      <w:pPr>
        <w:jc w:val="center"/>
        <w:rPr>
          <w:rFonts w:ascii="Arial" w:hAnsi="Arial" w:cs="Arial"/>
          <w:iCs/>
          <w:sz w:val="20"/>
          <w:szCs w:val="20"/>
        </w:rPr>
      </w:pP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4" w:name="_MON_1732174585"/>
    <w:bookmarkStart w:id="5" w:name="_MON_1732175167"/>
    <w:bookmarkEnd w:id="4"/>
    <w:bookmarkEnd w:id="5"/>
    <w:bookmarkStart w:id="6" w:name="_MON_1732175212"/>
    <w:bookmarkEnd w:id="6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4.25pt" o:ole="">
            <v:imagedata r:id="rId12" o:title=""/>
          </v:shape>
          <o:OLEObject Type="Embed" ProgID="Excel.Sheet.12" ShapeID="_x0000_i1027" DrawAspect="Content" ObjectID="_1814092742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>Documenti dimostranti l’effettuazione delle spese (fatture, ricevute, ecc)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……………………………..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default" r:id="rId14"/>
      <w:footerReference w:type="default" r:id="rId15"/>
      <w:headerReference w:type="first" r:id="rId16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24312" w14:textId="77777777" w:rsidR="00FB6AF3" w:rsidRDefault="00FB6AF3" w:rsidP="00FE3A50">
      <w:r>
        <w:separator/>
      </w:r>
    </w:p>
  </w:endnote>
  <w:endnote w:type="continuationSeparator" w:id="0">
    <w:p w14:paraId="0E38579B" w14:textId="77777777" w:rsidR="00FB6AF3" w:rsidRDefault="00FB6AF3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DC04" w14:textId="1F145B48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391D86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391D86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3F0B" w14:textId="77777777" w:rsidR="00FB6AF3" w:rsidRDefault="00FB6AF3" w:rsidP="00FE3A50">
      <w:r>
        <w:separator/>
      </w:r>
    </w:p>
  </w:footnote>
  <w:footnote w:type="continuationSeparator" w:id="0">
    <w:p w14:paraId="38BF8BE6" w14:textId="77777777" w:rsidR="00FB6AF3" w:rsidRDefault="00FB6AF3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461C" w14:textId="4741CC5E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280090">
      <w:rPr>
        <w:rFonts w:ascii="Calibri" w:eastAsia="Calibri" w:hAnsi="Calibri"/>
        <w:noProof/>
        <w:sz w:val="22"/>
        <w:szCs w:val="22"/>
        <w:lang w:eastAsia="en-US"/>
      </w:rPr>
      <w:t>E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5"/>
  </w:num>
  <w:num w:numId="5">
    <w:abstractNumId w:val="35"/>
  </w:num>
  <w:num w:numId="6">
    <w:abstractNumId w:val="32"/>
  </w:num>
  <w:num w:numId="7">
    <w:abstractNumId w:val="0"/>
  </w:num>
  <w:num w:numId="8">
    <w:abstractNumId w:val="10"/>
  </w:num>
  <w:num w:numId="9">
    <w:abstractNumId w:val="17"/>
  </w:num>
  <w:num w:numId="10">
    <w:abstractNumId w:val="11"/>
  </w:num>
  <w:num w:numId="11">
    <w:abstractNumId w:val="7"/>
  </w:num>
  <w:num w:numId="12">
    <w:abstractNumId w:val="5"/>
  </w:num>
  <w:num w:numId="13">
    <w:abstractNumId w:val="23"/>
  </w:num>
  <w:num w:numId="14">
    <w:abstractNumId w:val="31"/>
  </w:num>
  <w:num w:numId="15">
    <w:abstractNumId w:val="20"/>
  </w:num>
  <w:num w:numId="16">
    <w:abstractNumId w:val="30"/>
  </w:num>
  <w:num w:numId="17">
    <w:abstractNumId w:val="6"/>
  </w:num>
  <w:num w:numId="18">
    <w:abstractNumId w:val="27"/>
  </w:num>
  <w:num w:numId="19">
    <w:abstractNumId w:val="34"/>
  </w:num>
  <w:num w:numId="20">
    <w:abstractNumId w:val="26"/>
  </w:num>
  <w:num w:numId="21">
    <w:abstractNumId w:val="19"/>
  </w:num>
  <w:num w:numId="22">
    <w:abstractNumId w:val="4"/>
  </w:num>
  <w:num w:numId="23">
    <w:abstractNumId w:val="21"/>
  </w:num>
  <w:num w:numId="24">
    <w:abstractNumId w:val="22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3"/>
  </w:num>
  <w:num w:numId="28">
    <w:abstractNumId w:val="29"/>
  </w:num>
  <w:num w:numId="29">
    <w:abstractNumId w:val="16"/>
  </w:num>
  <w:num w:numId="30">
    <w:abstractNumId w:val="8"/>
  </w:num>
  <w:num w:numId="31">
    <w:abstractNumId w:val="24"/>
  </w:num>
  <w:num w:numId="32">
    <w:abstractNumId w:val="13"/>
  </w:num>
  <w:num w:numId="33">
    <w:abstractNumId w:val="25"/>
  </w:num>
  <w:num w:numId="34">
    <w:abstractNumId w:val="14"/>
  </w:num>
  <w:num w:numId="35">
    <w:abstractNumId w:val="3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88"/>
    <w:rsid w:val="00002709"/>
    <w:rsid w:val="000028F1"/>
    <w:rsid w:val="00005684"/>
    <w:rsid w:val="0000670F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20523"/>
    <w:rsid w:val="0013034F"/>
    <w:rsid w:val="00130AAC"/>
    <w:rsid w:val="001379A1"/>
    <w:rsid w:val="00137AA8"/>
    <w:rsid w:val="00137BE3"/>
    <w:rsid w:val="00143F49"/>
    <w:rsid w:val="00144A08"/>
    <w:rsid w:val="0017499A"/>
    <w:rsid w:val="001864BB"/>
    <w:rsid w:val="001A095F"/>
    <w:rsid w:val="001A4145"/>
    <w:rsid w:val="001A70AF"/>
    <w:rsid w:val="001C570E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16171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80090"/>
    <w:rsid w:val="002902F1"/>
    <w:rsid w:val="0029089C"/>
    <w:rsid w:val="002946A5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6D43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5CA3"/>
    <w:rsid w:val="00347592"/>
    <w:rsid w:val="00351D8F"/>
    <w:rsid w:val="003541D1"/>
    <w:rsid w:val="00360DDC"/>
    <w:rsid w:val="00361860"/>
    <w:rsid w:val="003663AE"/>
    <w:rsid w:val="00367D34"/>
    <w:rsid w:val="00372B64"/>
    <w:rsid w:val="003754F6"/>
    <w:rsid w:val="00383005"/>
    <w:rsid w:val="00384CF3"/>
    <w:rsid w:val="00391D86"/>
    <w:rsid w:val="0039339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C3035"/>
    <w:rsid w:val="004D1669"/>
    <w:rsid w:val="004E677B"/>
    <w:rsid w:val="004F75D7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C6B3E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2AED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53B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E5EF7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8F2FE7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681F"/>
    <w:rsid w:val="00BF638F"/>
    <w:rsid w:val="00C0209B"/>
    <w:rsid w:val="00C07FB6"/>
    <w:rsid w:val="00C11063"/>
    <w:rsid w:val="00C13AED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D7B0E"/>
    <w:rsid w:val="00CE2646"/>
    <w:rsid w:val="00CE5787"/>
    <w:rsid w:val="00CF77A8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C65DF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B6AF3"/>
    <w:rsid w:val="00FC5419"/>
    <w:rsid w:val="00FC6BCC"/>
    <w:rsid w:val="00FE3A50"/>
    <w:rsid w:val="00FE40AA"/>
    <w:rsid w:val="00FF0C64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EA00-0508-4FFF-B0D5-53B3022B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16BF6E19.dotm</Template>
  <TotalTime>4</TotalTime>
  <Pages>2</Pages>
  <Words>299</Words>
  <Characters>2040</Characters>
  <Application>Microsoft Office Word</Application>
  <DocSecurity>0</DocSecurity>
  <Lines>68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Deiana.Betty</cp:lastModifiedBy>
  <cp:revision>9</cp:revision>
  <cp:lastPrinted>2019-10-18T07:35:00Z</cp:lastPrinted>
  <dcterms:created xsi:type="dcterms:W3CDTF">2024-06-19T15:27:00Z</dcterms:created>
  <dcterms:modified xsi:type="dcterms:W3CDTF">2025-07-15T11:53:00Z</dcterms:modified>
</cp:coreProperties>
</file>