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24FD3" w14:textId="77777777" w:rsidR="00F62BFB" w:rsidRPr="0036029C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6029C">
        <w:rPr>
          <w:rFonts w:ascii="Arial" w:hAnsi="Arial" w:cs="Arial"/>
          <w:b/>
          <w:bCs/>
        </w:rPr>
        <w:t>(</w:t>
      </w:r>
      <w:r w:rsidR="00C22460" w:rsidRPr="0036029C">
        <w:rPr>
          <w:rFonts w:ascii="Arial" w:hAnsi="Arial" w:cs="Arial"/>
          <w:b/>
          <w:bCs/>
        </w:rPr>
        <w:t>da compilare su carta intestata dell’Associazione richiedente</w:t>
      </w:r>
      <w:r w:rsidR="008C2521" w:rsidRPr="0036029C">
        <w:rPr>
          <w:rFonts w:ascii="Arial" w:hAnsi="Arial" w:cs="Arial"/>
          <w:b/>
          <w:bCs/>
        </w:rPr>
        <w:t>)</w:t>
      </w:r>
      <w:r w:rsidR="00C22460" w:rsidRPr="0036029C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36029C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36029C" w:rsidRDefault="00222BEC" w:rsidP="00F11A41">
      <w:pPr>
        <w:ind w:right="283"/>
        <w:rPr>
          <w:rFonts w:ascii="Arial" w:hAnsi="Arial" w:cs="Arial"/>
          <w:i/>
        </w:rPr>
      </w:pPr>
    </w:p>
    <w:p w14:paraId="53A87298" w14:textId="77777777" w:rsidR="005B50DE" w:rsidRDefault="005B50DE" w:rsidP="00B86E25">
      <w:pPr>
        <w:jc w:val="both"/>
        <w:rPr>
          <w:rFonts w:ascii="Arial" w:hAnsi="Arial" w:cs="Arial"/>
          <w:b/>
          <w:bCs/>
        </w:rPr>
      </w:pPr>
      <w:r w:rsidRPr="000E5B29">
        <w:rPr>
          <w:rFonts w:ascii="Arial" w:hAnsi="Arial" w:cs="Arial"/>
          <w:b/>
          <w:bCs/>
        </w:rPr>
        <w:t>DOMANDA PER LA CONCESSIONE DI CONTRIBUTI ECONOMICI PER L’ANNO 2</w:t>
      </w:r>
      <w:r>
        <w:rPr>
          <w:rFonts w:ascii="Arial" w:hAnsi="Arial" w:cs="Arial"/>
          <w:b/>
          <w:bCs/>
        </w:rPr>
        <w:t>025</w:t>
      </w:r>
      <w:r w:rsidRPr="000E5B29">
        <w:rPr>
          <w:rFonts w:ascii="Arial" w:hAnsi="Arial" w:cs="Arial"/>
          <w:b/>
          <w:bCs/>
        </w:rPr>
        <w:t xml:space="preserve"> IN FAVORE DELLE ASSOCIAZIONI OPERANTI NEL TERRITORIO COMUNALE DI ELINI</w:t>
      </w:r>
      <w:r w:rsidRPr="00DB49E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E </w:t>
      </w:r>
      <w:r w:rsidRPr="00DB49EF">
        <w:rPr>
          <w:rFonts w:ascii="Arial" w:hAnsi="Arial" w:cs="Arial"/>
          <w:b/>
          <w:bCs/>
        </w:rPr>
        <w:t>COMITATI COSTITUITI E/O SPONTANEI PER LA REALIZZAZIONE DI PARTICOLARI EVENTI QUALI FESTE PAESANE E PATRONALI</w:t>
      </w:r>
    </w:p>
    <w:p w14:paraId="5C1B1B8F" w14:textId="77777777" w:rsidR="005B50DE" w:rsidRDefault="005B50DE" w:rsidP="0066670D">
      <w:pPr>
        <w:jc w:val="center"/>
        <w:rPr>
          <w:rFonts w:ascii="Arial" w:hAnsi="Arial" w:cs="Arial"/>
          <w:b/>
          <w:bCs/>
        </w:rPr>
      </w:pPr>
    </w:p>
    <w:p w14:paraId="2887A2B7" w14:textId="004116FA" w:rsidR="0066670D" w:rsidRPr="0036029C" w:rsidRDefault="0066670D" w:rsidP="0066670D">
      <w:pPr>
        <w:jc w:val="center"/>
        <w:rPr>
          <w:rFonts w:ascii="Arial" w:hAnsi="Arial" w:cs="Arial"/>
          <w:b/>
          <w:bCs/>
          <w:iCs/>
          <w:u w:val="single"/>
        </w:rPr>
      </w:pPr>
      <w:r w:rsidRPr="0036029C">
        <w:rPr>
          <w:rFonts w:ascii="Arial" w:hAnsi="Arial" w:cs="Arial"/>
          <w:b/>
          <w:bCs/>
          <w:iCs/>
          <w:u w:val="single"/>
        </w:rPr>
        <w:t>PIANO ECONOMICO</w:t>
      </w:r>
    </w:p>
    <w:p w14:paraId="748EC60E" w14:textId="77777777" w:rsidR="005B50DE" w:rsidRDefault="005B50DE" w:rsidP="0066670D">
      <w:pPr>
        <w:jc w:val="center"/>
        <w:rPr>
          <w:rFonts w:ascii="Arial" w:hAnsi="Arial" w:cs="Arial"/>
          <w:b/>
        </w:rPr>
      </w:pPr>
    </w:p>
    <w:p w14:paraId="767A2171" w14:textId="29A686D1" w:rsidR="009360C9" w:rsidRPr="0036029C" w:rsidRDefault="009360C9" w:rsidP="0066670D">
      <w:pPr>
        <w:jc w:val="center"/>
        <w:rPr>
          <w:rFonts w:ascii="Arial" w:hAnsi="Arial" w:cs="Arial"/>
          <w:b/>
        </w:rPr>
      </w:pPr>
      <w:r w:rsidRPr="0036029C">
        <w:rPr>
          <w:rFonts w:ascii="Arial" w:hAnsi="Arial" w:cs="Arial"/>
          <w:b/>
        </w:rPr>
        <w:t>Riportare il budget analitico delle entrate e delle uscite previste per le attività</w:t>
      </w:r>
      <w:r w:rsidR="007531FA" w:rsidRPr="0036029C">
        <w:rPr>
          <w:rFonts w:ascii="Arial" w:hAnsi="Arial" w:cs="Arial"/>
          <w:b/>
        </w:rPr>
        <w:t xml:space="preserve"> indicate nella relazione illustrativa</w:t>
      </w:r>
      <w:r w:rsidRPr="0036029C">
        <w:rPr>
          <w:rFonts w:ascii="Arial" w:hAnsi="Arial" w:cs="Arial"/>
          <w:b/>
        </w:rPr>
        <w:t xml:space="preserve">. </w:t>
      </w:r>
    </w:p>
    <w:p w14:paraId="4661D985" w14:textId="77777777" w:rsidR="009360C9" w:rsidRPr="0036029C" w:rsidRDefault="009360C9" w:rsidP="0066670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852"/>
      </w:tblGrid>
      <w:tr w:rsidR="009360C9" w:rsidRPr="0036029C" w14:paraId="31FCB812" w14:textId="77777777" w:rsidTr="008846E6">
        <w:tc>
          <w:tcPr>
            <w:tcW w:w="9778" w:type="dxa"/>
            <w:gridSpan w:val="2"/>
          </w:tcPr>
          <w:p w14:paraId="32E2ABB1" w14:textId="77777777" w:rsidR="00D34276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 xml:space="preserve">ENTRATE </w:t>
            </w:r>
          </w:p>
          <w:p w14:paraId="3CE1801D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(Descrivere in modo dettagliato ogni singola fonte di entrata)</w:t>
            </w:r>
          </w:p>
        </w:tc>
      </w:tr>
      <w:tr w:rsidR="009360C9" w:rsidRPr="0036029C" w14:paraId="3B3F86E3" w14:textId="77777777" w:rsidTr="008846E6">
        <w:tc>
          <w:tcPr>
            <w:tcW w:w="4889" w:type="dxa"/>
          </w:tcPr>
          <w:p w14:paraId="472E54B8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4889" w:type="dxa"/>
          </w:tcPr>
          <w:p w14:paraId="5774E9F0" w14:textId="77777777" w:rsidR="009360C9" w:rsidRPr="0036029C" w:rsidRDefault="009360C9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</w:t>
            </w:r>
          </w:p>
        </w:tc>
      </w:tr>
      <w:tr w:rsidR="009360C9" w:rsidRPr="0036029C" w14:paraId="14777F5D" w14:textId="77777777" w:rsidTr="008846E6">
        <w:tc>
          <w:tcPr>
            <w:tcW w:w="4889" w:type="dxa"/>
          </w:tcPr>
          <w:p w14:paraId="0F267F1F" w14:textId="77777777" w:rsidR="004A6F78" w:rsidRPr="0036029C" w:rsidRDefault="008C2521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Risorse proprie</w:t>
            </w:r>
            <w:r w:rsidR="004A6F78" w:rsidRPr="0036029C">
              <w:rPr>
                <w:rFonts w:ascii="Arial" w:hAnsi="Arial" w:cs="Arial"/>
              </w:rPr>
              <w:t xml:space="preserve"> dall’Associazione proponente</w:t>
            </w:r>
          </w:p>
        </w:tc>
        <w:tc>
          <w:tcPr>
            <w:tcW w:w="4889" w:type="dxa"/>
          </w:tcPr>
          <w:p w14:paraId="52E774C5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725BDA" w:rsidRPr="0036029C" w14:paraId="17CB21AF" w14:textId="77777777" w:rsidTr="008846E6">
        <w:tc>
          <w:tcPr>
            <w:tcW w:w="4889" w:type="dxa"/>
          </w:tcPr>
          <w:p w14:paraId="475DC570" w14:textId="77777777" w:rsidR="00725BDA" w:rsidRPr="0036029C" w:rsidRDefault="00725BDA" w:rsidP="00E641CF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Contributi da </w:t>
            </w:r>
            <w:r w:rsidR="00C22460" w:rsidRPr="0036029C">
              <w:rPr>
                <w:rFonts w:ascii="Arial" w:hAnsi="Arial" w:cs="Arial"/>
              </w:rPr>
              <w:t>E</w:t>
            </w:r>
            <w:r w:rsidRPr="0036029C">
              <w:rPr>
                <w:rFonts w:ascii="Arial" w:hAnsi="Arial" w:cs="Arial"/>
              </w:rPr>
              <w:t>nti pubblici (</w:t>
            </w:r>
            <w:r w:rsidR="005C18D1" w:rsidRPr="0036029C">
              <w:rPr>
                <w:rFonts w:ascii="Arial" w:hAnsi="Arial" w:cs="Arial"/>
              </w:rPr>
              <w:t>Comune,</w:t>
            </w:r>
            <w:r w:rsidRPr="0036029C">
              <w:rPr>
                <w:rFonts w:ascii="Arial" w:hAnsi="Arial" w:cs="Arial"/>
              </w:rPr>
              <w:t xml:space="preserve"> </w:t>
            </w:r>
            <w:r w:rsidR="00602095" w:rsidRPr="0036029C">
              <w:rPr>
                <w:rFonts w:ascii="Arial" w:hAnsi="Arial" w:cs="Arial"/>
              </w:rPr>
              <w:t xml:space="preserve">Unione </w:t>
            </w:r>
            <w:r w:rsidRPr="0036029C">
              <w:rPr>
                <w:rFonts w:ascii="Arial" w:hAnsi="Arial" w:cs="Arial"/>
              </w:rPr>
              <w:t>Regione</w:t>
            </w:r>
            <w:r w:rsidR="00602095" w:rsidRPr="0036029C">
              <w:rPr>
                <w:rFonts w:ascii="Arial" w:hAnsi="Arial" w:cs="Arial"/>
              </w:rPr>
              <w:t xml:space="preserve">, altri </w:t>
            </w:r>
            <w:r w:rsidRPr="0036029C"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</w:tcPr>
          <w:p w14:paraId="736C2B6E" w14:textId="77777777" w:rsidR="00725BDA" w:rsidRPr="0036029C" w:rsidRDefault="00725BDA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9360C9" w:rsidRPr="0036029C" w14:paraId="5177A8D7" w14:textId="77777777" w:rsidTr="008846E6">
        <w:tc>
          <w:tcPr>
            <w:tcW w:w="4889" w:type="dxa"/>
          </w:tcPr>
          <w:p w14:paraId="66D800D3" w14:textId="77777777" w:rsidR="009360C9" w:rsidRPr="0036029C" w:rsidRDefault="008C2521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Altro (specificare)</w:t>
            </w:r>
          </w:p>
        </w:tc>
        <w:tc>
          <w:tcPr>
            <w:tcW w:w="4889" w:type="dxa"/>
          </w:tcPr>
          <w:p w14:paraId="07A49F15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……………………………………………….</w:t>
            </w:r>
          </w:p>
        </w:tc>
      </w:tr>
      <w:tr w:rsidR="009360C9" w:rsidRPr="0036029C" w14:paraId="7E66A2AB" w14:textId="77777777" w:rsidTr="008846E6">
        <w:tc>
          <w:tcPr>
            <w:tcW w:w="4889" w:type="dxa"/>
          </w:tcPr>
          <w:p w14:paraId="7695337E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Altro </w:t>
            </w:r>
            <w:r w:rsidR="008C2521" w:rsidRPr="0036029C">
              <w:rPr>
                <w:rFonts w:ascii="Arial" w:hAnsi="Arial" w:cs="Arial"/>
              </w:rPr>
              <w:t>(</w:t>
            </w:r>
            <w:r w:rsidRPr="0036029C">
              <w:rPr>
                <w:rFonts w:ascii="Arial" w:hAnsi="Arial" w:cs="Arial"/>
              </w:rPr>
              <w:t>specificare</w:t>
            </w:r>
            <w:r w:rsidR="008C2521" w:rsidRPr="0036029C"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</w:tcPr>
          <w:p w14:paraId="54E55E7C" w14:textId="77777777" w:rsidR="009360C9" w:rsidRPr="0036029C" w:rsidRDefault="004A6F78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……………………………………………….</w:t>
            </w:r>
          </w:p>
        </w:tc>
      </w:tr>
      <w:tr w:rsidR="004A6F78" w:rsidRPr="0036029C" w14:paraId="2C77E116" w14:textId="77777777" w:rsidTr="008846E6">
        <w:tc>
          <w:tcPr>
            <w:tcW w:w="4889" w:type="dxa"/>
          </w:tcPr>
          <w:p w14:paraId="427B8257" w14:textId="77777777" w:rsidR="004A6F78" w:rsidRPr="0036029C" w:rsidRDefault="004A6F78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4889" w:type="dxa"/>
          </w:tcPr>
          <w:p w14:paraId="17442624" w14:textId="77777777" w:rsidR="004A6F78" w:rsidRPr="0036029C" w:rsidRDefault="004A6F78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401459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</w:tbl>
    <w:p w14:paraId="0E02D0B4" w14:textId="77777777" w:rsidR="009360C9" w:rsidRPr="0036029C" w:rsidRDefault="008C2521" w:rsidP="008C2521">
      <w:pPr>
        <w:jc w:val="center"/>
        <w:rPr>
          <w:rFonts w:ascii="Arial" w:hAnsi="Arial" w:cs="Arial"/>
          <w:b/>
          <w:bCs/>
        </w:rPr>
      </w:pPr>
      <w:r w:rsidRPr="0036029C">
        <w:rPr>
          <w:rFonts w:ascii="Arial" w:hAnsi="Arial" w:cs="Arial"/>
          <w:b/>
          <w:bCs/>
        </w:rPr>
        <w:t>(Aggiungere eventuali righe)</w:t>
      </w:r>
    </w:p>
    <w:p w14:paraId="1D0D365A" w14:textId="77777777" w:rsidR="008C2521" w:rsidRPr="0036029C" w:rsidRDefault="008C2521" w:rsidP="008C252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D34276" w:rsidRPr="0036029C" w14:paraId="33079A4C" w14:textId="77777777" w:rsidTr="0036029C">
        <w:tc>
          <w:tcPr>
            <w:tcW w:w="9628" w:type="dxa"/>
            <w:gridSpan w:val="2"/>
          </w:tcPr>
          <w:p w14:paraId="1EEACD93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 xml:space="preserve">USCITE </w:t>
            </w:r>
          </w:p>
          <w:p w14:paraId="30DD40B1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(Descrivere in modo dettagliato ogni singola voce di spesa)</w:t>
            </w:r>
          </w:p>
        </w:tc>
      </w:tr>
      <w:tr w:rsidR="00D34276" w:rsidRPr="0036029C" w14:paraId="76DB0C7C" w14:textId="77777777" w:rsidTr="0036029C">
        <w:tc>
          <w:tcPr>
            <w:tcW w:w="4755" w:type="dxa"/>
          </w:tcPr>
          <w:p w14:paraId="45B720D6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4873" w:type="dxa"/>
          </w:tcPr>
          <w:p w14:paraId="1D7399AC" w14:textId="77777777" w:rsidR="00D34276" w:rsidRPr="0036029C" w:rsidRDefault="00D34276" w:rsidP="008846E6">
            <w:pPr>
              <w:jc w:val="center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</w:t>
            </w:r>
          </w:p>
        </w:tc>
      </w:tr>
      <w:tr w:rsidR="00D34276" w:rsidRPr="0036029C" w14:paraId="3C133F96" w14:textId="77777777" w:rsidTr="0036029C">
        <w:tc>
          <w:tcPr>
            <w:tcW w:w="4755" w:type="dxa"/>
          </w:tcPr>
          <w:p w14:paraId="4C7AE94E" w14:textId="77777777" w:rsidR="00D34276" w:rsidRPr="0036029C" w:rsidRDefault="00C22460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</w:t>
            </w:r>
            <w:r w:rsidR="00D34276" w:rsidRPr="0036029C">
              <w:rPr>
                <w:rFonts w:ascii="Arial" w:hAnsi="Arial" w:cs="Arial"/>
              </w:rPr>
              <w:t xml:space="preserve"> per</w:t>
            </w:r>
            <w:r w:rsidRPr="0036029C">
              <w:rPr>
                <w:rFonts w:ascii="Arial" w:hAnsi="Arial" w:cs="Arial"/>
              </w:rPr>
              <w:t xml:space="preserve"> compenso </w:t>
            </w:r>
            <w:r w:rsidR="00D34276" w:rsidRPr="0036029C">
              <w:rPr>
                <w:rFonts w:ascii="Arial" w:hAnsi="Arial" w:cs="Arial"/>
              </w:rPr>
              <w:t>artisti</w:t>
            </w:r>
            <w:r w:rsidRPr="0036029C">
              <w:rPr>
                <w:rFonts w:ascii="Arial" w:hAnsi="Arial" w:cs="Arial"/>
              </w:rPr>
              <w:t xml:space="preserve"> / eventi</w:t>
            </w:r>
          </w:p>
        </w:tc>
        <w:tc>
          <w:tcPr>
            <w:tcW w:w="4873" w:type="dxa"/>
          </w:tcPr>
          <w:p w14:paraId="225543B5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3A21708B" w14:textId="77777777" w:rsidTr="0036029C">
        <w:tc>
          <w:tcPr>
            <w:tcW w:w="4755" w:type="dxa"/>
          </w:tcPr>
          <w:p w14:paraId="497B263F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SIAE</w:t>
            </w:r>
          </w:p>
        </w:tc>
        <w:tc>
          <w:tcPr>
            <w:tcW w:w="4873" w:type="dxa"/>
          </w:tcPr>
          <w:p w14:paraId="1477270A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16C30408" w14:textId="77777777" w:rsidTr="0036029C">
        <w:tc>
          <w:tcPr>
            <w:tcW w:w="4755" w:type="dxa"/>
          </w:tcPr>
          <w:p w14:paraId="2FE74A08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 di promozione</w:t>
            </w:r>
            <w:r w:rsidR="00C22460" w:rsidRPr="0036029C">
              <w:rPr>
                <w:rFonts w:ascii="Arial" w:hAnsi="Arial" w:cs="Arial"/>
              </w:rPr>
              <w:t>/ pubblicizzazione eventi</w:t>
            </w:r>
          </w:p>
        </w:tc>
        <w:tc>
          <w:tcPr>
            <w:tcW w:w="4873" w:type="dxa"/>
          </w:tcPr>
          <w:p w14:paraId="570FDDF6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70089EF9" w14:textId="77777777" w:rsidTr="0036029C">
        <w:tc>
          <w:tcPr>
            <w:tcW w:w="4755" w:type="dxa"/>
          </w:tcPr>
          <w:p w14:paraId="527E5C54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 xml:space="preserve">Spese per </w:t>
            </w:r>
            <w:r w:rsidR="00C22460" w:rsidRPr="0036029C">
              <w:rPr>
                <w:rFonts w:ascii="Arial" w:hAnsi="Arial" w:cs="Arial"/>
              </w:rPr>
              <w:t xml:space="preserve">acquisto / nolo </w:t>
            </w:r>
            <w:r w:rsidRPr="0036029C">
              <w:rPr>
                <w:rFonts w:ascii="Arial" w:hAnsi="Arial" w:cs="Arial"/>
              </w:rPr>
              <w:t>attrezzature</w:t>
            </w:r>
            <w:r w:rsidR="00C22460" w:rsidRPr="0036029C">
              <w:rPr>
                <w:rFonts w:ascii="Arial" w:hAnsi="Arial" w:cs="Arial"/>
              </w:rPr>
              <w:t xml:space="preserve"> / premi</w:t>
            </w:r>
          </w:p>
        </w:tc>
        <w:tc>
          <w:tcPr>
            <w:tcW w:w="4873" w:type="dxa"/>
          </w:tcPr>
          <w:p w14:paraId="54A8EFE9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36029C" w:rsidRPr="0036029C" w14:paraId="7D10E94D" w14:textId="77777777" w:rsidTr="0036029C">
        <w:tc>
          <w:tcPr>
            <w:tcW w:w="4755" w:type="dxa"/>
          </w:tcPr>
          <w:p w14:paraId="345AE225" w14:textId="05A74E3C" w:rsidR="0036029C" w:rsidRPr="0036029C" w:rsidRDefault="0036029C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Spese organizzative</w:t>
            </w:r>
          </w:p>
        </w:tc>
        <w:tc>
          <w:tcPr>
            <w:tcW w:w="4873" w:type="dxa"/>
          </w:tcPr>
          <w:p w14:paraId="1DA27937" w14:textId="77777777" w:rsidR="0036029C" w:rsidRPr="0036029C" w:rsidRDefault="0036029C" w:rsidP="008846E6">
            <w:pPr>
              <w:jc w:val="both"/>
              <w:rPr>
                <w:rFonts w:ascii="Arial" w:hAnsi="Arial" w:cs="Arial"/>
              </w:rPr>
            </w:pPr>
          </w:p>
        </w:tc>
      </w:tr>
      <w:tr w:rsidR="00D34276" w:rsidRPr="0036029C" w14:paraId="31BA250B" w14:textId="77777777" w:rsidTr="0036029C">
        <w:tc>
          <w:tcPr>
            <w:tcW w:w="4755" w:type="dxa"/>
          </w:tcPr>
          <w:p w14:paraId="15C7B4CA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Altro specificare</w:t>
            </w:r>
          </w:p>
        </w:tc>
        <w:tc>
          <w:tcPr>
            <w:tcW w:w="4873" w:type="dxa"/>
          </w:tcPr>
          <w:p w14:paraId="296F6673" w14:textId="77777777" w:rsidR="00D34276" w:rsidRPr="0036029C" w:rsidRDefault="00D34276" w:rsidP="008846E6">
            <w:pPr>
              <w:jc w:val="both"/>
              <w:rPr>
                <w:rFonts w:ascii="Arial" w:hAnsi="Arial" w:cs="Arial"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 ………………………………………………</w:t>
            </w:r>
          </w:p>
        </w:tc>
      </w:tr>
      <w:tr w:rsidR="00D34276" w:rsidRPr="0036029C" w14:paraId="3C87518A" w14:textId="77777777" w:rsidTr="0036029C">
        <w:tc>
          <w:tcPr>
            <w:tcW w:w="4755" w:type="dxa"/>
          </w:tcPr>
          <w:p w14:paraId="4D2BD39D" w14:textId="77777777" w:rsidR="00D34276" w:rsidRPr="0036029C" w:rsidRDefault="00D34276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4873" w:type="dxa"/>
          </w:tcPr>
          <w:p w14:paraId="256205DA" w14:textId="77777777" w:rsidR="00D34276" w:rsidRPr="0036029C" w:rsidRDefault="00D34276" w:rsidP="008846E6">
            <w:pPr>
              <w:jc w:val="both"/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</w:rPr>
              <w:t>€</w:t>
            </w:r>
            <w:r w:rsidR="005D6587" w:rsidRPr="0036029C">
              <w:rPr>
                <w:rFonts w:ascii="Arial" w:hAnsi="Arial" w:cs="Arial"/>
              </w:rPr>
              <w:t>.</w:t>
            </w:r>
            <w:r w:rsidR="005D6587" w:rsidRPr="0036029C">
              <w:rPr>
                <w:rFonts w:ascii="Arial" w:hAnsi="Arial" w:cs="Arial"/>
                <w:b/>
              </w:rPr>
              <w:t xml:space="preserve"> </w:t>
            </w:r>
            <w:r w:rsidR="005D6587" w:rsidRPr="0036029C">
              <w:rPr>
                <w:rFonts w:ascii="Arial" w:hAnsi="Arial" w:cs="Arial"/>
              </w:rPr>
              <w:t>………………………………………………</w:t>
            </w:r>
          </w:p>
        </w:tc>
      </w:tr>
    </w:tbl>
    <w:p w14:paraId="2E4FF0B4" w14:textId="77777777" w:rsidR="004B26B9" w:rsidRPr="0036029C" w:rsidRDefault="004B26B9" w:rsidP="0066670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1FA" w:rsidRPr="0036029C" w14:paraId="4F91259C" w14:textId="77777777" w:rsidTr="008846E6">
        <w:tc>
          <w:tcPr>
            <w:tcW w:w="9778" w:type="dxa"/>
          </w:tcPr>
          <w:p w14:paraId="4BD1ED80" w14:textId="77777777" w:rsidR="007531FA" w:rsidRPr="0036029C" w:rsidRDefault="001A6FA1" w:rsidP="005D6587">
            <w:pPr>
              <w:rPr>
                <w:rFonts w:ascii="Arial" w:hAnsi="Arial" w:cs="Arial"/>
                <w:b/>
              </w:rPr>
            </w:pPr>
            <w:r w:rsidRPr="0036029C">
              <w:rPr>
                <w:rFonts w:ascii="Arial" w:hAnsi="Arial" w:cs="Arial"/>
                <w:b/>
              </w:rPr>
              <w:t>IMPORTO DEL CONTRIBUTO RICHIESTO</w:t>
            </w:r>
            <w:r w:rsidR="005D6587" w:rsidRPr="0036029C">
              <w:rPr>
                <w:rFonts w:ascii="Arial" w:hAnsi="Arial" w:cs="Arial"/>
                <w:b/>
              </w:rPr>
              <w:t xml:space="preserve">: </w:t>
            </w:r>
            <w:r w:rsidR="007531FA" w:rsidRPr="0036029C">
              <w:rPr>
                <w:rFonts w:ascii="Arial" w:hAnsi="Arial" w:cs="Arial"/>
                <w:b/>
              </w:rPr>
              <w:t>€</w:t>
            </w:r>
            <w:r w:rsidRPr="0036029C">
              <w:rPr>
                <w:rFonts w:ascii="Arial" w:hAnsi="Arial" w:cs="Arial"/>
                <w:b/>
              </w:rPr>
              <w:t xml:space="preserve"> </w:t>
            </w:r>
            <w:r w:rsidR="005D6587" w:rsidRPr="0036029C">
              <w:rPr>
                <w:rFonts w:ascii="Arial" w:hAnsi="Arial" w:cs="Arial"/>
                <w:b/>
              </w:rPr>
              <w:t>……………………………………..</w:t>
            </w:r>
          </w:p>
        </w:tc>
      </w:tr>
    </w:tbl>
    <w:p w14:paraId="0E5CB0E9" w14:textId="77777777" w:rsidR="007531FA" w:rsidRPr="0036029C" w:rsidRDefault="007531FA" w:rsidP="007531FA">
      <w:pPr>
        <w:jc w:val="both"/>
        <w:rPr>
          <w:rFonts w:ascii="Arial" w:hAnsi="Arial" w:cs="Arial"/>
        </w:rPr>
      </w:pPr>
    </w:p>
    <w:p w14:paraId="14FB88F4" w14:textId="77777777" w:rsidR="006C118A" w:rsidRPr="0036029C" w:rsidRDefault="006C118A" w:rsidP="007531FA">
      <w:pPr>
        <w:jc w:val="both"/>
        <w:rPr>
          <w:rFonts w:ascii="Arial" w:hAnsi="Arial" w:cs="Arial"/>
        </w:rPr>
      </w:pPr>
    </w:p>
    <w:p w14:paraId="10C1B5DC" w14:textId="77777777" w:rsidR="007531FA" w:rsidRPr="0036029C" w:rsidRDefault="007531FA" w:rsidP="007531FA">
      <w:pPr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>Luogo e Data _________________________________</w:t>
      </w:r>
    </w:p>
    <w:p w14:paraId="726A7BC1" w14:textId="77777777" w:rsidR="006C118A" w:rsidRPr="0036029C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36029C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77777777" w:rsidR="007531FA" w:rsidRPr="0036029C" w:rsidRDefault="007531FA" w:rsidP="007531FA">
      <w:pPr>
        <w:ind w:left="4248"/>
        <w:jc w:val="both"/>
        <w:rPr>
          <w:rFonts w:ascii="Arial" w:hAnsi="Arial" w:cs="Arial"/>
        </w:rPr>
      </w:pPr>
      <w:r w:rsidRPr="0036029C">
        <w:rPr>
          <w:rFonts w:ascii="Arial" w:hAnsi="Arial" w:cs="Arial"/>
        </w:rPr>
        <w:t>_____________________________________________</w:t>
      </w:r>
    </w:p>
    <w:sectPr w:rsidR="007531FA" w:rsidRPr="0036029C" w:rsidSect="00AA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EF210" w14:textId="77777777" w:rsidR="00BE48F7" w:rsidRDefault="00BE48F7" w:rsidP="00F62BFB">
      <w:r>
        <w:separator/>
      </w:r>
    </w:p>
  </w:endnote>
  <w:endnote w:type="continuationSeparator" w:id="0">
    <w:p w14:paraId="6DFEB407" w14:textId="77777777" w:rsidR="00BE48F7" w:rsidRDefault="00BE48F7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6F2A" w14:textId="77777777" w:rsidR="00F4178F" w:rsidRDefault="00F417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97C2" w14:textId="77777777" w:rsidR="00F4178F" w:rsidRDefault="00F417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4D72B" w14:textId="77777777" w:rsidR="00F4178F" w:rsidRDefault="00F417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2DC0D" w14:textId="77777777" w:rsidR="00BE48F7" w:rsidRDefault="00BE48F7" w:rsidP="00F62BFB">
      <w:r>
        <w:separator/>
      </w:r>
    </w:p>
  </w:footnote>
  <w:footnote w:type="continuationSeparator" w:id="0">
    <w:p w14:paraId="4DC88387" w14:textId="77777777" w:rsidR="00BE48F7" w:rsidRDefault="00BE48F7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C488" w14:textId="77777777" w:rsidR="00F4178F" w:rsidRDefault="00F417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5B6E" w14:textId="7230585C" w:rsidR="00222BEC" w:rsidRPr="00F4178F" w:rsidRDefault="00222BEC" w:rsidP="00C74CAC">
    <w:pPr>
      <w:tabs>
        <w:tab w:val="left" w:pos="1640"/>
      </w:tabs>
      <w:rPr>
        <w:rFonts w:ascii="Arial" w:hAnsi="Arial" w:cs="Arial"/>
        <w:sz w:val="18"/>
        <w:szCs w:val="18"/>
      </w:rPr>
    </w:pPr>
    <w:r w:rsidRPr="00F4178F">
      <w:rPr>
        <w:rFonts w:ascii="Arial" w:hAnsi="Arial" w:cs="Arial"/>
        <w:b/>
      </w:rPr>
      <w:t>All.</w:t>
    </w:r>
    <w:r w:rsidR="00006288" w:rsidRPr="00F4178F">
      <w:rPr>
        <w:rFonts w:ascii="Arial" w:hAnsi="Arial" w:cs="Arial"/>
        <w:b/>
      </w:rPr>
      <w:t xml:space="preserve"> </w:t>
    </w:r>
    <w:r w:rsidR="0036029C" w:rsidRPr="00F4178F">
      <w:rPr>
        <w:rFonts w:ascii="Arial" w:hAnsi="Arial" w:cs="Arial"/>
        <w:b/>
      </w:rPr>
      <w:t>D</w:t>
    </w:r>
    <w:r w:rsidRPr="00F4178F">
      <w:rPr>
        <w:rFonts w:ascii="Arial" w:hAnsi="Arial" w:cs="Arial"/>
        <w:b/>
      </w:rPr>
      <w:t xml:space="preserve"> – Piano </w:t>
    </w:r>
    <w:r w:rsidR="0036029C" w:rsidRPr="00F4178F">
      <w:rPr>
        <w:rFonts w:ascii="Arial" w:hAnsi="Arial" w:cs="Arial"/>
        <w:b/>
      </w:rPr>
      <w:t>Economico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E0BF" w14:textId="77777777" w:rsidR="00F4178F" w:rsidRDefault="00F417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1"/>
  </w:num>
  <w:num w:numId="8">
    <w:abstractNumId w:val="16"/>
  </w:num>
  <w:num w:numId="9">
    <w:abstractNumId w:val="30"/>
  </w:num>
  <w:num w:numId="10">
    <w:abstractNumId w:val="20"/>
  </w:num>
  <w:num w:numId="11">
    <w:abstractNumId w:val="3"/>
  </w:num>
  <w:num w:numId="12">
    <w:abstractNumId w:val="30"/>
  </w:num>
  <w:num w:numId="13">
    <w:abstractNumId w:val="23"/>
  </w:num>
  <w:num w:numId="14">
    <w:abstractNumId w:val="29"/>
  </w:num>
  <w:num w:numId="15">
    <w:abstractNumId w:val="24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8"/>
  </w:num>
  <w:num w:numId="21">
    <w:abstractNumId w:val="18"/>
  </w:num>
  <w:num w:numId="22">
    <w:abstractNumId w:val="27"/>
  </w:num>
  <w:num w:numId="23">
    <w:abstractNumId w:val="17"/>
  </w:num>
  <w:num w:numId="24">
    <w:abstractNumId w:val="4"/>
  </w:num>
  <w:num w:numId="25">
    <w:abstractNumId w:val="5"/>
  </w:num>
  <w:num w:numId="26">
    <w:abstractNumId w:val="2"/>
  </w:num>
  <w:num w:numId="27">
    <w:abstractNumId w:val="13"/>
  </w:num>
  <w:num w:numId="28">
    <w:abstractNumId w:val="22"/>
  </w:num>
  <w:num w:numId="29">
    <w:abstractNumId w:val="1"/>
  </w:num>
  <w:num w:numId="30">
    <w:abstractNumId w:val="9"/>
  </w:num>
  <w:num w:numId="31">
    <w:abstractNumId w:val="7"/>
  </w:num>
  <w:num w:numId="32">
    <w:abstractNumId w:val="10"/>
  </w:num>
  <w:num w:numId="33">
    <w:abstractNumId w:val="32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A65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16D43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E6FEC"/>
    <w:rsid w:val="001F5D1F"/>
    <w:rsid w:val="00204641"/>
    <w:rsid w:val="00207368"/>
    <w:rsid w:val="00210D14"/>
    <w:rsid w:val="002110D5"/>
    <w:rsid w:val="00222BEC"/>
    <w:rsid w:val="00223F64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7B07"/>
    <w:rsid w:val="00351448"/>
    <w:rsid w:val="003516AE"/>
    <w:rsid w:val="00353D16"/>
    <w:rsid w:val="00356E0A"/>
    <w:rsid w:val="0036029C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396B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B50DE"/>
    <w:rsid w:val="005C18D1"/>
    <w:rsid w:val="005D6587"/>
    <w:rsid w:val="005D67D7"/>
    <w:rsid w:val="005E3A46"/>
    <w:rsid w:val="005E7065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82AED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4770B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37C66"/>
    <w:rsid w:val="00942242"/>
    <w:rsid w:val="009543BD"/>
    <w:rsid w:val="00962204"/>
    <w:rsid w:val="00972266"/>
    <w:rsid w:val="009755D9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86E25"/>
    <w:rsid w:val="00B96AD0"/>
    <w:rsid w:val="00B97F5B"/>
    <w:rsid w:val="00BA1D38"/>
    <w:rsid w:val="00BB13D4"/>
    <w:rsid w:val="00BB61AE"/>
    <w:rsid w:val="00BC0FA8"/>
    <w:rsid w:val="00BC1509"/>
    <w:rsid w:val="00BC57FD"/>
    <w:rsid w:val="00BD237A"/>
    <w:rsid w:val="00BE2E76"/>
    <w:rsid w:val="00BE48F7"/>
    <w:rsid w:val="00BE5D23"/>
    <w:rsid w:val="00BF75DA"/>
    <w:rsid w:val="00C2183D"/>
    <w:rsid w:val="00C22460"/>
    <w:rsid w:val="00C251D7"/>
    <w:rsid w:val="00C54430"/>
    <w:rsid w:val="00C56A78"/>
    <w:rsid w:val="00C63AF9"/>
    <w:rsid w:val="00C67A50"/>
    <w:rsid w:val="00C721D6"/>
    <w:rsid w:val="00C74CAC"/>
    <w:rsid w:val="00C74F9A"/>
    <w:rsid w:val="00C77A88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78F"/>
    <w:rsid w:val="00F41AF2"/>
    <w:rsid w:val="00F454C9"/>
    <w:rsid w:val="00F62BFB"/>
    <w:rsid w:val="00F6493E"/>
    <w:rsid w:val="00F72E54"/>
    <w:rsid w:val="00F80B54"/>
    <w:rsid w:val="00FA501A"/>
    <w:rsid w:val="00FA616B"/>
    <w:rsid w:val="00FA64B6"/>
    <w:rsid w:val="00FC0258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13756-0CD4-47CB-804B-4A2672F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1</TotalTime>
  <Pages>1</Pages>
  <Words>169</Words>
  <Characters>1250</Characters>
  <Application>Microsoft Office Word</Application>
  <DocSecurity>0</DocSecurity>
  <Lines>58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Deiana.Betty</cp:lastModifiedBy>
  <cp:revision>8</cp:revision>
  <cp:lastPrinted>2018-01-22T16:41:00Z</cp:lastPrinted>
  <dcterms:created xsi:type="dcterms:W3CDTF">2024-06-19T15:26:00Z</dcterms:created>
  <dcterms:modified xsi:type="dcterms:W3CDTF">2025-07-15T11:52:00Z</dcterms:modified>
</cp:coreProperties>
</file>