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74054" w14:textId="77777777" w:rsidR="000D40DA" w:rsidRDefault="000D40DA" w:rsidP="000E5B29">
      <w:pPr>
        <w:jc w:val="both"/>
        <w:rPr>
          <w:rFonts w:ascii="Arial" w:hAnsi="Arial" w:cs="Arial"/>
          <w:b/>
          <w:bCs/>
          <w:sz w:val="20"/>
          <w:szCs w:val="20"/>
          <w:u w:val="none"/>
        </w:rPr>
      </w:pPr>
      <w:bookmarkStart w:id="0" w:name="_GoBack"/>
      <w:bookmarkEnd w:id="0"/>
    </w:p>
    <w:p w14:paraId="773BC0C3" w14:textId="77777777" w:rsidR="009A278D" w:rsidRPr="000E5B29" w:rsidRDefault="000E5B29" w:rsidP="000E5B29">
      <w:pPr>
        <w:jc w:val="both"/>
        <w:rPr>
          <w:rFonts w:ascii="Arial" w:hAnsi="Arial" w:cs="Arial"/>
          <w:sz w:val="12"/>
          <w:szCs w:val="12"/>
          <w:u w:val="none"/>
        </w:rPr>
      </w:pPr>
      <w:r w:rsidRPr="000E5B29">
        <w:rPr>
          <w:rFonts w:ascii="Arial" w:hAnsi="Arial" w:cs="Arial"/>
          <w:b/>
          <w:bCs/>
          <w:sz w:val="20"/>
          <w:szCs w:val="20"/>
          <w:u w:val="none"/>
        </w:rPr>
        <w:t>DOMANDA PER LA CONCESSIONE DI CONTRIBUTI ECONOMICI PER L’ANNO 2</w:t>
      </w:r>
      <w:r w:rsidR="00D25032">
        <w:rPr>
          <w:rFonts w:ascii="Arial" w:hAnsi="Arial" w:cs="Arial"/>
          <w:b/>
          <w:bCs/>
          <w:sz w:val="20"/>
          <w:szCs w:val="20"/>
          <w:u w:val="none"/>
        </w:rPr>
        <w:t>025</w:t>
      </w:r>
      <w:r w:rsidRPr="000E5B29">
        <w:rPr>
          <w:rFonts w:ascii="Arial" w:hAnsi="Arial" w:cs="Arial"/>
          <w:b/>
          <w:bCs/>
          <w:sz w:val="20"/>
          <w:szCs w:val="20"/>
          <w:u w:val="none"/>
        </w:rPr>
        <w:t xml:space="preserve"> IN FAVORE DELLE ASSOCIAZIONI OPERANTI NEL TERRITORIO COMUNALE DI ELINI</w:t>
      </w:r>
      <w:r w:rsidR="008166AD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1578FE">
        <w:rPr>
          <w:rFonts w:ascii="Arial" w:hAnsi="Arial" w:cs="Arial"/>
          <w:b/>
          <w:bCs/>
          <w:sz w:val="20"/>
          <w:szCs w:val="20"/>
          <w:u w:val="none"/>
        </w:rPr>
        <w:t xml:space="preserve"> </w:t>
      </w:r>
      <w:r w:rsidR="00DB49EF">
        <w:rPr>
          <w:rFonts w:ascii="Arial" w:hAnsi="Arial" w:cs="Arial"/>
          <w:b/>
          <w:bCs/>
          <w:sz w:val="20"/>
          <w:szCs w:val="20"/>
          <w:u w:val="none"/>
        </w:rPr>
        <w:t>E</w:t>
      </w:r>
      <w:r w:rsidR="001578FE">
        <w:rPr>
          <w:rFonts w:ascii="Arial" w:hAnsi="Arial" w:cs="Arial"/>
          <w:b/>
          <w:bCs/>
          <w:sz w:val="20"/>
          <w:szCs w:val="20"/>
          <w:u w:val="none"/>
        </w:rPr>
        <w:t xml:space="preserve"> </w:t>
      </w:r>
      <w:r w:rsidR="00DB49EF" w:rsidRPr="00DB49EF">
        <w:rPr>
          <w:rFonts w:ascii="Arial" w:hAnsi="Arial" w:cs="Arial"/>
          <w:b/>
          <w:bCs/>
          <w:sz w:val="20"/>
          <w:szCs w:val="20"/>
          <w:u w:val="none"/>
        </w:rPr>
        <w:t>COMITATI COSTITUITI E/O SPONTANEI PER LA REALIZZAZIONE DI PARTICOLARI EVENTI QUALI FESTE PAESANE E PATRONALI</w:t>
      </w:r>
      <w:r w:rsidR="00DB49EF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8166AD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8166AD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8166AD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8166AD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8166AD" w:rsidRPr="00DB49EF">
        <w:rPr>
          <w:rFonts w:ascii="Arial" w:hAnsi="Arial" w:cs="Arial"/>
          <w:b/>
          <w:bCs/>
          <w:sz w:val="20"/>
          <w:szCs w:val="20"/>
          <w:u w:val="none"/>
        </w:rPr>
        <w:tab/>
      </w:r>
      <w:r w:rsidR="008166AD" w:rsidRPr="000E5B29">
        <w:rPr>
          <w:rFonts w:ascii="Arial" w:hAnsi="Arial" w:cs="Arial"/>
          <w:sz w:val="12"/>
          <w:szCs w:val="12"/>
          <w:u w:val="none"/>
        </w:rPr>
        <w:tab/>
      </w:r>
    </w:p>
    <w:p w14:paraId="4A5EE88F" w14:textId="77777777" w:rsidR="009A278D" w:rsidRPr="000E5B29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48308297" w14:textId="69CE75D0" w:rsidR="003C5DAB" w:rsidRPr="003C5DAB" w:rsidRDefault="003C5DAB" w:rsidP="003C5DAB">
      <w:pPr>
        <w:ind w:left="4956" w:hanging="4956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C5DAB">
        <w:rPr>
          <w:rFonts w:ascii="Arial" w:hAnsi="Arial" w:cs="Arial"/>
          <w:b/>
          <w:bCs/>
          <w:i/>
          <w:iCs/>
          <w:sz w:val="22"/>
          <w:szCs w:val="22"/>
        </w:rPr>
        <w:t>SCADENZA PRESENTAZIONE DOMANDA 24/07/2025</w:t>
      </w:r>
    </w:p>
    <w:p w14:paraId="389B524D" w14:textId="77777777" w:rsidR="003C5DAB" w:rsidRDefault="003C5DAB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360C8932" w14:textId="080EBDFD" w:rsidR="009A278D" w:rsidRPr="000E5B29" w:rsidRDefault="008166A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>Spett.</w:t>
      </w:r>
      <w:r w:rsidR="00212589" w:rsidRPr="000E5B29">
        <w:rPr>
          <w:rFonts w:ascii="Arial" w:hAnsi="Arial" w:cs="Arial"/>
          <w:sz w:val="19"/>
          <w:szCs w:val="19"/>
          <w:u w:val="none"/>
        </w:rPr>
        <w:t xml:space="preserve">le </w:t>
      </w:r>
    </w:p>
    <w:p w14:paraId="19F81570" w14:textId="77777777" w:rsidR="000E34BD" w:rsidRPr="000E5B29" w:rsidRDefault="00B02DCA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>UNIONE DEI COMUNI D’OGLIASTRA</w:t>
      </w:r>
    </w:p>
    <w:p w14:paraId="5D5B2E18" w14:textId="77777777" w:rsidR="009A278D" w:rsidRPr="000E5B29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 xml:space="preserve">Via </w:t>
      </w:r>
      <w:r w:rsidR="00B02DCA" w:rsidRPr="000E5B29">
        <w:rPr>
          <w:rFonts w:ascii="Arial" w:hAnsi="Arial" w:cs="Arial"/>
          <w:sz w:val="19"/>
          <w:szCs w:val="19"/>
          <w:u w:val="none"/>
        </w:rPr>
        <w:t>G. Deledda, 2</w:t>
      </w:r>
    </w:p>
    <w:p w14:paraId="0E0448B5" w14:textId="77777777" w:rsidR="009A278D" w:rsidRPr="000E5B29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  <w:r w:rsidRPr="000E5B29">
        <w:rPr>
          <w:rFonts w:ascii="Arial" w:hAnsi="Arial" w:cs="Arial"/>
          <w:sz w:val="19"/>
          <w:szCs w:val="19"/>
          <w:u w:val="none"/>
        </w:rPr>
        <w:t>08040 ELINI NU</w:t>
      </w:r>
    </w:p>
    <w:p w14:paraId="5565F024" w14:textId="77777777" w:rsidR="00167D43" w:rsidRPr="000E5B29" w:rsidRDefault="00167D43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42BA6B3F" w14:textId="77777777" w:rsidR="003B648A" w:rsidRPr="000E5B29" w:rsidRDefault="003B648A">
      <w:pPr>
        <w:ind w:left="5664"/>
        <w:rPr>
          <w:rFonts w:ascii="Arial" w:hAnsi="Arial" w:cs="Arial"/>
          <w:sz w:val="14"/>
          <w:szCs w:val="14"/>
          <w:u w:val="none"/>
        </w:rPr>
      </w:pPr>
    </w:p>
    <w:p w14:paraId="04B12562" w14:textId="77777777" w:rsidR="00DB49EF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>Il/La sottoscritto/a ……………………………………………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Pr="000E5B29">
        <w:rPr>
          <w:rFonts w:ascii="Arial" w:hAnsi="Arial" w:cs="Arial"/>
          <w:sz w:val="22"/>
          <w:szCs w:val="22"/>
        </w:rPr>
        <w:t>nato/a a ………………… il ……</w:t>
      </w:r>
      <w:r w:rsidR="000E5B29">
        <w:rPr>
          <w:rFonts w:ascii="Arial" w:hAnsi="Arial" w:cs="Arial"/>
          <w:sz w:val="22"/>
          <w:szCs w:val="22"/>
        </w:rPr>
        <w:t>……….</w:t>
      </w:r>
      <w:r w:rsidRPr="000E5B29">
        <w:rPr>
          <w:rFonts w:ascii="Arial" w:hAnsi="Arial" w:cs="Arial"/>
          <w:sz w:val="22"/>
          <w:szCs w:val="22"/>
        </w:rPr>
        <w:t>… e residente in ………………………………</w:t>
      </w:r>
      <w:r w:rsidR="000E5B29">
        <w:rPr>
          <w:rFonts w:ascii="Arial" w:hAnsi="Arial" w:cs="Arial"/>
          <w:sz w:val="22"/>
          <w:szCs w:val="22"/>
        </w:rPr>
        <w:t>….</w:t>
      </w:r>
      <w:r w:rsidRPr="000E5B29">
        <w:rPr>
          <w:rFonts w:ascii="Arial" w:hAnsi="Arial" w:cs="Arial"/>
          <w:sz w:val="22"/>
          <w:szCs w:val="22"/>
        </w:rPr>
        <w:t xml:space="preserve"> Via ……………………………………… in qualità di </w:t>
      </w:r>
      <w:r w:rsidR="00DB49EF">
        <w:rPr>
          <w:rFonts w:ascii="Arial" w:hAnsi="Arial" w:cs="Arial"/>
          <w:sz w:val="22"/>
          <w:szCs w:val="22"/>
        </w:rPr>
        <w:t xml:space="preserve"> </w:t>
      </w:r>
    </w:p>
    <w:p w14:paraId="1AF3DDBF" w14:textId="77777777" w:rsidR="001578FE" w:rsidRPr="001578FE" w:rsidRDefault="001578FE" w:rsidP="001578FE">
      <w:pPr>
        <w:pStyle w:val="Predefinito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78FE">
        <w:rPr>
          <w:rFonts w:ascii="Arial" w:hAnsi="Arial" w:cs="Arial"/>
          <w:b/>
          <w:bCs/>
          <w:sz w:val="22"/>
          <w:szCs w:val="22"/>
        </w:rPr>
        <w:t>(barrare la voce che interessa)</w:t>
      </w:r>
    </w:p>
    <w:p w14:paraId="188EA442" w14:textId="77777777" w:rsidR="00085055" w:rsidRDefault="001578FE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="00085055" w:rsidRPr="000E5B29">
        <w:rPr>
          <w:rFonts w:ascii="Arial" w:hAnsi="Arial" w:cs="Arial"/>
          <w:sz w:val="22"/>
          <w:szCs w:val="22"/>
        </w:rPr>
        <w:t>Presidente/Legale</w:t>
      </w:r>
      <w:r>
        <w:rPr>
          <w:rFonts w:ascii="Arial" w:hAnsi="Arial" w:cs="Arial"/>
          <w:sz w:val="22"/>
          <w:szCs w:val="22"/>
        </w:rPr>
        <w:t xml:space="preserve"> </w:t>
      </w:r>
      <w:r w:rsidR="00085055" w:rsidRPr="000E5B29">
        <w:rPr>
          <w:rFonts w:ascii="Arial" w:hAnsi="Arial" w:cs="Arial"/>
          <w:sz w:val="22"/>
          <w:szCs w:val="22"/>
        </w:rPr>
        <w:t>Rappresentante dell’Associazione</w:t>
      </w:r>
      <w:r w:rsidR="00DB49EF">
        <w:rPr>
          <w:rFonts w:ascii="Arial" w:hAnsi="Arial" w:cs="Arial"/>
          <w:sz w:val="22"/>
          <w:szCs w:val="22"/>
        </w:rPr>
        <w:t xml:space="preserve"> </w:t>
      </w:r>
      <w:r w:rsidR="00085055" w:rsidRPr="000E5B29">
        <w:rPr>
          <w:rFonts w:ascii="Arial" w:hAnsi="Arial" w:cs="Arial"/>
          <w:sz w:val="22"/>
          <w:szCs w:val="22"/>
        </w:rPr>
        <w:t>…………………………………………</w:t>
      </w:r>
      <w:r w:rsidR="000E5B29">
        <w:rPr>
          <w:rFonts w:ascii="Arial" w:hAnsi="Arial" w:cs="Arial"/>
          <w:sz w:val="22"/>
          <w:szCs w:val="22"/>
        </w:rPr>
        <w:t>.</w:t>
      </w:r>
      <w:r w:rsidR="00085055" w:rsidRPr="000E5B29">
        <w:rPr>
          <w:rFonts w:ascii="Arial" w:hAnsi="Arial" w:cs="Arial"/>
          <w:sz w:val="22"/>
          <w:szCs w:val="22"/>
        </w:rPr>
        <w:t>……</w:t>
      </w:r>
      <w:r w:rsidR="000E5B29">
        <w:rPr>
          <w:rFonts w:ascii="Arial" w:hAnsi="Arial" w:cs="Arial"/>
          <w:sz w:val="22"/>
          <w:szCs w:val="22"/>
        </w:rPr>
        <w:t xml:space="preserve">…. </w:t>
      </w:r>
      <w:r w:rsidR="00085055" w:rsidRPr="000E5B29">
        <w:rPr>
          <w:rFonts w:ascii="Arial" w:hAnsi="Arial" w:cs="Arial"/>
          <w:sz w:val="22"/>
          <w:szCs w:val="22"/>
        </w:rPr>
        <w:t xml:space="preserve">con sede a …………………………….. in via ……………………………………….. n. …………. 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="00DC4A8D" w:rsidRPr="000E5B29">
        <w:rPr>
          <w:rFonts w:ascii="Arial" w:hAnsi="Arial" w:cs="Arial"/>
          <w:sz w:val="22"/>
          <w:szCs w:val="22"/>
        </w:rPr>
        <w:t>C</w:t>
      </w:r>
      <w:r w:rsidR="00085055" w:rsidRPr="000E5B29">
        <w:rPr>
          <w:rFonts w:ascii="Arial" w:hAnsi="Arial" w:cs="Arial"/>
          <w:sz w:val="22"/>
          <w:szCs w:val="22"/>
        </w:rPr>
        <w:t xml:space="preserve">odice </w:t>
      </w:r>
      <w:r w:rsidR="00DC4A8D" w:rsidRPr="000E5B29">
        <w:rPr>
          <w:rFonts w:ascii="Arial" w:hAnsi="Arial" w:cs="Arial"/>
          <w:sz w:val="22"/>
          <w:szCs w:val="22"/>
        </w:rPr>
        <w:t>F</w:t>
      </w:r>
      <w:r w:rsidR="00085055" w:rsidRPr="000E5B29">
        <w:rPr>
          <w:rFonts w:ascii="Arial" w:hAnsi="Arial" w:cs="Arial"/>
          <w:sz w:val="22"/>
          <w:szCs w:val="22"/>
        </w:rPr>
        <w:t>isca</w:t>
      </w:r>
      <w:r w:rsidR="000E5B29">
        <w:rPr>
          <w:rFonts w:ascii="Arial" w:hAnsi="Arial" w:cs="Arial"/>
          <w:sz w:val="22"/>
          <w:szCs w:val="22"/>
        </w:rPr>
        <w:t xml:space="preserve">le ……………………………. </w:t>
      </w:r>
      <w:r w:rsidR="00085055" w:rsidRPr="000E5B29">
        <w:rPr>
          <w:rFonts w:ascii="Arial" w:hAnsi="Arial" w:cs="Arial"/>
          <w:sz w:val="22"/>
          <w:szCs w:val="22"/>
        </w:rPr>
        <w:t>tel ………………….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="00085055" w:rsidRPr="000E5B29">
        <w:rPr>
          <w:rFonts w:ascii="Arial" w:hAnsi="Arial" w:cs="Arial"/>
          <w:sz w:val="22"/>
          <w:szCs w:val="22"/>
        </w:rPr>
        <w:t xml:space="preserve">Email 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="00085055" w:rsidRPr="000E5B29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="000E5B29">
        <w:rPr>
          <w:rFonts w:ascii="Arial" w:hAnsi="Arial" w:cs="Arial"/>
          <w:sz w:val="22"/>
          <w:szCs w:val="22"/>
        </w:rPr>
        <w:t xml:space="preserve"> </w:t>
      </w:r>
      <w:r w:rsidR="00085055" w:rsidRPr="000E5B29">
        <w:rPr>
          <w:rFonts w:ascii="Arial" w:hAnsi="Arial" w:cs="Arial"/>
          <w:sz w:val="22"/>
          <w:szCs w:val="22"/>
        </w:rPr>
        <w:t>PEC ……………………………………………</w:t>
      </w:r>
    </w:p>
    <w:p w14:paraId="33403079" w14:textId="77777777" w:rsidR="001578FE" w:rsidRPr="000E5B29" w:rsidRDefault="001578FE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0906A26" w14:textId="77777777" w:rsidR="00085055" w:rsidRDefault="00DB49EF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Presidente del Comitato </w:t>
      </w:r>
      <w:r w:rsidR="002A461A">
        <w:rPr>
          <w:rFonts w:ascii="Arial" w:hAnsi="Arial" w:cs="Arial"/>
          <w:sz w:val="22"/>
          <w:szCs w:val="22"/>
        </w:rPr>
        <w:t xml:space="preserve">□ costituito □ </w:t>
      </w:r>
      <w:r>
        <w:rPr>
          <w:rFonts w:ascii="Arial" w:hAnsi="Arial" w:cs="Arial"/>
          <w:sz w:val="22"/>
          <w:szCs w:val="22"/>
        </w:rPr>
        <w:t>spontaneo per i festeggiamenti …………………………………</w:t>
      </w:r>
      <w:r w:rsidR="002A461A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F45059F" w14:textId="77777777" w:rsidR="00DB49EF" w:rsidRDefault="00DB49EF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………………………………… in data …………………………………. Residente in ………………………….Via ……………………………………… Tel ……………………………………….</w:t>
      </w:r>
    </w:p>
    <w:p w14:paraId="15F5B274" w14:textId="77777777" w:rsidR="00DB49EF" w:rsidRPr="000E5B29" w:rsidRDefault="00DB49EF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Mail…………………………………………………………… </w:t>
      </w:r>
    </w:p>
    <w:p w14:paraId="0DCBD234" w14:textId="77777777" w:rsidR="00085055" w:rsidRPr="000E5B29" w:rsidRDefault="00085055" w:rsidP="00085055">
      <w:pPr>
        <w:pStyle w:val="Predefinito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>CHIEDE</w:t>
      </w:r>
    </w:p>
    <w:p w14:paraId="5F4BC1FF" w14:textId="77777777" w:rsidR="00102628" w:rsidRDefault="00102628" w:rsidP="00102628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85E3ACF" w14:textId="77777777" w:rsidR="00085055" w:rsidRDefault="00085055" w:rsidP="00102628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2628">
        <w:rPr>
          <w:rFonts w:ascii="Arial" w:hAnsi="Arial" w:cs="Arial"/>
          <w:sz w:val="22"/>
          <w:szCs w:val="22"/>
        </w:rPr>
        <w:t>Di partecipare a</w:t>
      </w:r>
      <w:r w:rsidR="00DC4A8D" w:rsidRPr="00102628">
        <w:rPr>
          <w:rFonts w:ascii="Arial" w:hAnsi="Arial" w:cs="Arial"/>
          <w:sz w:val="22"/>
          <w:szCs w:val="22"/>
        </w:rPr>
        <w:t xml:space="preserve">ll’Avviso </w:t>
      </w:r>
      <w:r w:rsidRPr="00102628">
        <w:rPr>
          <w:rFonts w:ascii="Arial" w:hAnsi="Arial" w:cs="Arial"/>
          <w:sz w:val="22"/>
          <w:szCs w:val="22"/>
        </w:rPr>
        <w:t xml:space="preserve">Pubblico per la concessione di </w:t>
      </w:r>
      <w:r w:rsidR="000E5B29" w:rsidRPr="00102628">
        <w:rPr>
          <w:rFonts w:ascii="Arial" w:hAnsi="Arial" w:cs="Arial"/>
          <w:sz w:val="22"/>
          <w:szCs w:val="22"/>
        </w:rPr>
        <w:t>contributi economici per l’anno 202</w:t>
      </w:r>
      <w:r w:rsidR="00D25032">
        <w:rPr>
          <w:rFonts w:ascii="Arial" w:hAnsi="Arial" w:cs="Arial"/>
          <w:sz w:val="22"/>
          <w:szCs w:val="22"/>
        </w:rPr>
        <w:t>5</w:t>
      </w:r>
      <w:r w:rsidR="000E5B29" w:rsidRPr="00102628">
        <w:rPr>
          <w:rFonts w:ascii="Arial" w:hAnsi="Arial" w:cs="Arial"/>
          <w:sz w:val="22"/>
          <w:szCs w:val="22"/>
        </w:rPr>
        <w:t xml:space="preserve"> in favore delle associazioni </w:t>
      </w:r>
      <w:r w:rsidR="00DB49EF">
        <w:rPr>
          <w:rFonts w:ascii="Arial" w:hAnsi="Arial" w:cs="Arial"/>
          <w:sz w:val="22"/>
          <w:szCs w:val="22"/>
        </w:rPr>
        <w:t xml:space="preserve">/ Comitati </w:t>
      </w:r>
      <w:r w:rsidR="000E5B29" w:rsidRPr="00102628">
        <w:rPr>
          <w:rFonts w:ascii="Arial" w:hAnsi="Arial" w:cs="Arial"/>
          <w:sz w:val="22"/>
          <w:szCs w:val="22"/>
        </w:rPr>
        <w:t>operanti nel territorio comunale di Elini.</w:t>
      </w:r>
    </w:p>
    <w:p w14:paraId="52031BF9" w14:textId="77777777" w:rsidR="00C3230A" w:rsidRPr="00102628" w:rsidRDefault="00C3230A" w:rsidP="00102628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C54F433" w14:textId="77777777"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 xml:space="preserve">A tal fine, ai sensi e per gli effetti degli artt. 46 e 47 del D.P.R. n. 445/2000, sotto la propria personale responsabilità, consapevole delle conseguenze previste dal D.P.R. 445/2000 in caso di dichiarazioni mendaci, </w:t>
      </w:r>
    </w:p>
    <w:p w14:paraId="42293313" w14:textId="77777777" w:rsidR="00DC4A8D" w:rsidRPr="000E5B29" w:rsidRDefault="00085055" w:rsidP="00085055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 xml:space="preserve">DICHIARA, </w:t>
      </w:r>
    </w:p>
    <w:p w14:paraId="419944FB" w14:textId="77777777" w:rsidR="00085055" w:rsidRPr="000E5B29" w:rsidRDefault="00085055" w:rsidP="00C3230A">
      <w:pPr>
        <w:pStyle w:val="Predefinito"/>
        <w:numPr>
          <w:ilvl w:val="0"/>
          <w:numId w:val="28"/>
        </w:numPr>
        <w:tabs>
          <w:tab w:val="clear" w:pos="708"/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>che l’Associazione rappresentata,</w:t>
      </w:r>
    </w:p>
    <w:p w14:paraId="2FF82C4C" w14:textId="77777777" w:rsidR="00C3230A" w:rsidRPr="00E8187E" w:rsidRDefault="00085055" w:rsidP="00C3230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è </w:t>
      </w:r>
      <w:r w:rsidR="00DC4A8D" w:rsidRPr="00935D3B">
        <w:rPr>
          <w:rFonts w:ascii="Arial" w:hAnsi="Arial" w:cs="Arial"/>
          <w:sz w:val="22"/>
          <w:szCs w:val="22"/>
        </w:rPr>
        <w:t>regolarmente costituita / i</w:t>
      </w:r>
      <w:r w:rsidRPr="00935D3B">
        <w:rPr>
          <w:rFonts w:ascii="Arial" w:hAnsi="Arial" w:cs="Arial"/>
          <w:sz w:val="22"/>
          <w:szCs w:val="22"/>
        </w:rPr>
        <w:t xml:space="preserve">scritta nell’Albo delle </w:t>
      </w:r>
      <w:r w:rsidR="00C3230A" w:rsidRPr="00E8187E">
        <w:rPr>
          <w:rFonts w:ascii="Arial" w:hAnsi="Arial" w:cs="Arial"/>
          <w:sz w:val="22"/>
          <w:szCs w:val="22"/>
        </w:rPr>
        <w:t>Associazioni</w:t>
      </w:r>
      <w:r w:rsidR="00C3230A">
        <w:rPr>
          <w:rFonts w:ascii="Arial" w:hAnsi="Arial" w:cs="Arial"/>
          <w:sz w:val="22"/>
          <w:szCs w:val="22"/>
        </w:rPr>
        <w:t xml:space="preserve"> (se ricorre)</w:t>
      </w:r>
      <w:r w:rsidR="00C3230A" w:rsidRPr="00E8187E">
        <w:rPr>
          <w:rFonts w:ascii="Arial" w:hAnsi="Arial" w:cs="Arial"/>
          <w:sz w:val="22"/>
          <w:szCs w:val="22"/>
        </w:rPr>
        <w:t>;</w:t>
      </w:r>
    </w:p>
    <w:p w14:paraId="5EC834A7" w14:textId="77777777" w:rsidR="00DC4A8D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non fa parte dell’articolazione politico amministrativa di alcun partito, gruppo parlamentare o di alcuno dei soggetti individuati dall’art. 7 della legge 2/05/1974 n. 195 e ss.mm.ii. e dall’art. 4 della l. 18/11/1981 n. 659 e ss.mm.ii.;</w:t>
      </w:r>
    </w:p>
    <w:p w14:paraId="4198CABA" w14:textId="77777777" w:rsidR="00DC4A8D" w:rsidRPr="00935D3B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utilizzare il contributo che le verrà concesso esclusivamente per le attività di cui</w:t>
      </w:r>
      <w:r w:rsidR="00935D3B" w:rsidRPr="00935D3B">
        <w:rPr>
          <w:rFonts w:ascii="Arial" w:hAnsi="Arial" w:cs="Arial"/>
          <w:sz w:val="22"/>
          <w:szCs w:val="22"/>
        </w:rPr>
        <w:t xml:space="preserve"> programma</w:t>
      </w:r>
      <w:r w:rsidRPr="00935D3B">
        <w:rPr>
          <w:rFonts w:ascii="Arial" w:hAnsi="Arial" w:cs="Arial"/>
          <w:sz w:val="22"/>
          <w:szCs w:val="22"/>
        </w:rPr>
        <w:t xml:space="preserve"> </w:t>
      </w:r>
      <w:r w:rsidR="00935D3B" w:rsidRPr="00935D3B">
        <w:rPr>
          <w:rFonts w:ascii="Arial" w:hAnsi="Arial" w:cs="Arial"/>
          <w:sz w:val="22"/>
          <w:szCs w:val="22"/>
        </w:rPr>
        <w:t xml:space="preserve">e </w:t>
      </w:r>
      <w:r w:rsidRPr="00935D3B">
        <w:rPr>
          <w:rFonts w:ascii="Arial" w:hAnsi="Arial" w:cs="Arial"/>
          <w:sz w:val="22"/>
          <w:szCs w:val="22"/>
        </w:rPr>
        <w:t>alla relazione illustrativa</w:t>
      </w:r>
      <w:r w:rsidR="00935D3B" w:rsidRPr="00935D3B">
        <w:rPr>
          <w:rFonts w:ascii="Arial" w:hAnsi="Arial" w:cs="Arial"/>
          <w:sz w:val="22"/>
          <w:szCs w:val="22"/>
        </w:rPr>
        <w:t xml:space="preserve"> allegati alla presente</w:t>
      </w:r>
      <w:r w:rsidRPr="00935D3B">
        <w:rPr>
          <w:rFonts w:ascii="Arial" w:hAnsi="Arial" w:cs="Arial"/>
          <w:sz w:val="22"/>
          <w:szCs w:val="22"/>
        </w:rPr>
        <w:t>;</w:t>
      </w:r>
    </w:p>
    <w:p w14:paraId="1DA6162B" w14:textId="77777777" w:rsidR="00DC4A8D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di impegnarsi a pubblicizzare il concorso dell’Unione Comuni </w:t>
      </w:r>
      <w:r w:rsidR="001F6402">
        <w:rPr>
          <w:rFonts w:ascii="Arial" w:hAnsi="Arial" w:cs="Arial"/>
          <w:sz w:val="22"/>
          <w:szCs w:val="22"/>
        </w:rPr>
        <w:t xml:space="preserve">d’Ogliastra </w:t>
      </w:r>
      <w:r w:rsidRPr="00935D3B">
        <w:rPr>
          <w:rFonts w:ascii="Arial" w:hAnsi="Arial" w:cs="Arial"/>
          <w:sz w:val="22"/>
          <w:szCs w:val="22"/>
        </w:rPr>
        <w:t>e del Comune di Elini, inserendo i rispettivi loghi e le rispettive denominazioni in ogni forma di comunicazione visiva dell’iniziativa;</w:t>
      </w:r>
    </w:p>
    <w:p w14:paraId="52DC0F55" w14:textId="77777777" w:rsidR="003C5DAB" w:rsidRDefault="003C5DAB" w:rsidP="003C5DAB">
      <w:pPr>
        <w:pStyle w:val="Predefinito"/>
        <w:tabs>
          <w:tab w:val="clear" w:pos="708"/>
          <w:tab w:val="left" w:pos="426"/>
        </w:tabs>
        <w:spacing w:before="12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7AD25DF" w14:textId="77777777" w:rsidR="00C3230A" w:rsidRDefault="00C3230A" w:rsidP="00C3230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per la realizzazione del programma sono stati richiesti e/o concessi i seguenti contributi da altri enti, pubblici o privati; (specificare)</w:t>
      </w:r>
    </w:p>
    <w:p w14:paraId="539D0A97" w14:textId="77777777" w:rsidR="00C3230A" w:rsidRPr="006C531A" w:rsidRDefault="00C3230A" w:rsidP="00C3230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che l’attività svolta dall’associazione medesima non rientra nel concetto d’impresa, come specificato dall’art. 51 del D.P.R. n. 597/1973 che richiama l’art. 2195 del Codice Civile;</w:t>
      </w:r>
    </w:p>
    <w:p w14:paraId="4AAC25C3" w14:textId="77777777" w:rsidR="00C3230A" w:rsidRPr="006C531A" w:rsidRDefault="00C3230A" w:rsidP="00C3230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il contributo richiesto è soggetto □ / non è soggetto □ (barrare la casella che interessa) alla ritenuta d’acconto prevista dall’art. 28 del D.P.R. n. 600/1973;</w:t>
      </w:r>
    </w:p>
    <w:p w14:paraId="49317AB0" w14:textId="77777777" w:rsidR="00C3230A" w:rsidRPr="006C531A" w:rsidRDefault="00C3230A" w:rsidP="00C3230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di sollevare l’Unione Comuni d’Ogliastra da ogni responsabilità a livello fiscale, amministrativo e penale qualora la presente dichiarazione non dovesse corrispondere al vero per diversa imposizione accertata dai relativi Uffici Fiscali.</w:t>
      </w:r>
    </w:p>
    <w:p w14:paraId="0A3C8B68" w14:textId="77777777" w:rsidR="00DC4A8D" w:rsidRPr="00935D3B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di aver preso visione dell’avviso </w:t>
      </w:r>
      <w:r w:rsidR="00085055" w:rsidRPr="00935D3B">
        <w:rPr>
          <w:rFonts w:ascii="Arial" w:hAnsi="Arial" w:cs="Arial"/>
          <w:sz w:val="22"/>
          <w:szCs w:val="22"/>
        </w:rPr>
        <w:t>pubblico e di accettarlo in ogni parte;</w:t>
      </w:r>
    </w:p>
    <w:p w14:paraId="4FBCC39C" w14:textId="77777777" w:rsidR="00085055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aver preso visione dell’informativa inerente il</w:t>
      </w:r>
      <w:r w:rsidR="00A023BF">
        <w:rPr>
          <w:rFonts w:ascii="Arial" w:hAnsi="Arial" w:cs="Arial"/>
          <w:sz w:val="22"/>
          <w:szCs w:val="22"/>
        </w:rPr>
        <w:t xml:space="preserve"> </w:t>
      </w:r>
      <w:r w:rsidRPr="00935D3B">
        <w:rPr>
          <w:rFonts w:ascii="Arial" w:hAnsi="Arial" w:cs="Arial"/>
          <w:sz w:val="22"/>
          <w:szCs w:val="22"/>
        </w:rPr>
        <w:t>trattamento dei dati personali nel perseguimento delle finalità connesse al procedimento e di averla compresa in tutte le sue parti.</w:t>
      </w:r>
    </w:p>
    <w:p w14:paraId="17A925AB" w14:textId="77777777" w:rsidR="00C3230A" w:rsidRPr="006C531A" w:rsidRDefault="00C3230A" w:rsidP="00C3230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che quanto esposto nella presente domanda corrisponde al vero.</w:t>
      </w:r>
    </w:p>
    <w:p w14:paraId="4F16DD79" w14:textId="77777777" w:rsidR="006F6C52" w:rsidRDefault="006F6C52" w:rsidP="00085055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B3B4851" w14:textId="77777777" w:rsidR="00085055" w:rsidRPr="000E5B29" w:rsidRDefault="00935D3B" w:rsidP="003C5DAB">
      <w:pPr>
        <w:pStyle w:val="Predefinito"/>
        <w:spacing w:after="0"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  <w:r w:rsidR="00085055" w:rsidRPr="000E5B29">
        <w:rPr>
          <w:rFonts w:ascii="Arial" w:hAnsi="Arial" w:cs="Arial"/>
          <w:b/>
          <w:sz w:val="22"/>
          <w:szCs w:val="22"/>
        </w:rPr>
        <w:t xml:space="preserve"> </w:t>
      </w:r>
    </w:p>
    <w:p w14:paraId="6C5231B3" w14:textId="77777777" w:rsidR="00EE3756" w:rsidRPr="000E5B29" w:rsidRDefault="00EE3756" w:rsidP="00EE3756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8499DE9" w14:textId="77777777" w:rsidR="000D40DA" w:rsidRPr="000D40DA" w:rsidRDefault="000D40DA" w:rsidP="000D40DA">
      <w:pPr>
        <w:spacing w:line="360" w:lineRule="exact"/>
        <w:jc w:val="both"/>
        <w:rPr>
          <w:rFonts w:ascii="Arial" w:hAnsi="Arial" w:cs="Arial"/>
          <w:sz w:val="22"/>
          <w:szCs w:val="22"/>
          <w:u w:val="none"/>
        </w:rPr>
      </w:pPr>
      <w:r w:rsidRPr="000D40DA">
        <w:rPr>
          <w:rFonts w:ascii="Arial" w:hAnsi="Arial" w:cs="Arial"/>
          <w:sz w:val="22"/>
          <w:szCs w:val="22"/>
          <w:u w:val="none"/>
        </w:rPr>
        <w:t>Chiede che l’erogazione del contributo avvenga tramite accredito sul c/c bancario/postale n°……………………………………. intestato a ……………………………………………………………...</w:t>
      </w:r>
    </w:p>
    <w:p w14:paraId="2B3BAD1E" w14:textId="77777777" w:rsidR="000D40DA" w:rsidRPr="000D40DA" w:rsidRDefault="000D40DA" w:rsidP="000D40DA">
      <w:pPr>
        <w:spacing w:line="360" w:lineRule="exact"/>
        <w:jc w:val="both"/>
        <w:rPr>
          <w:rFonts w:ascii="Arial" w:hAnsi="Arial" w:cs="Arial"/>
          <w:sz w:val="22"/>
          <w:szCs w:val="22"/>
          <w:u w:val="none"/>
        </w:rPr>
      </w:pPr>
      <w:r w:rsidRPr="000D40DA">
        <w:rPr>
          <w:rFonts w:ascii="Arial" w:hAnsi="Arial" w:cs="Arial"/>
          <w:sz w:val="22"/>
          <w:szCs w:val="22"/>
          <w:u w:val="none"/>
        </w:rPr>
        <w:t>codice IBAN</w:t>
      </w:r>
      <w:r>
        <w:rPr>
          <w:rFonts w:ascii="Arial" w:hAnsi="Arial" w:cs="Arial"/>
          <w:sz w:val="22"/>
          <w:szCs w:val="22"/>
          <w:u w:val="none"/>
        </w:rPr>
        <w:t xml:space="preserve"> …………………………………………………………………………………………………….</w:t>
      </w:r>
    </w:p>
    <w:p w14:paraId="2B6D1797" w14:textId="77777777" w:rsidR="0014643B" w:rsidRPr="00C3230A" w:rsidRDefault="0014643B" w:rsidP="000D40DA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32EBE78" w14:textId="77777777" w:rsidR="0014643B" w:rsidRDefault="0014643B" w:rsidP="0014643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SI iMPEGNA</w:t>
      </w:r>
    </w:p>
    <w:p w14:paraId="034DC76E" w14:textId="77777777" w:rsidR="0014643B" w:rsidRDefault="0014643B" w:rsidP="0014643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9E88586" w14:textId="77777777" w:rsidR="0014643B" w:rsidRDefault="0014643B" w:rsidP="0014643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rendicontare l’eventuale contributo concesso secondo le modalità descritte nell’Avviso.</w:t>
      </w:r>
    </w:p>
    <w:p w14:paraId="48575939" w14:textId="77777777" w:rsidR="0014643B" w:rsidRDefault="0014643B" w:rsidP="0014643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5A06ADA2" w14:textId="77777777" w:rsidR="0014643B" w:rsidRDefault="0014643B" w:rsidP="0014643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 alla presente i seguenti documenti:</w:t>
      </w:r>
    </w:p>
    <w:p w14:paraId="4D3FF618" w14:textId="77777777" w:rsidR="0014643B" w:rsidRPr="00C3230A" w:rsidRDefault="0014643B" w:rsidP="00C3230A">
      <w:pPr>
        <w:numPr>
          <w:ilvl w:val="0"/>
          <w:numId w:val="30"/>
        </w:numPr>
        <w:spacing w:before="120"/>
        <w:jc w:val="both"/>
        <w:rPr>
          <w:rFonts w:ascii="Arial" w:hAnsi="Arial" w:cs="Arial"/>
          <w:bCs/>
          <w:sz w:val="20"/>
          <w:szCs w:val="20"/>
          <w:u w:val="none"/>
        </w:rPr>
      </w:pPr>
      <w:r w:rsidRPr="00C3230A">
        <w:rPr>
          <w:rFonts w:ascii="Arial" w:hAnsi="Arial" w:cs="Arial"/>
          <w:bCs/>
          <w:sz w:val="20"/>
          <w:szCs w:val="20"/>
          <w:u w:val="none"/>
        </w:rPr>
        <w:t>Programma dettagliato delle azioni che si intende perseguire per l’organizzazione della manifestazione (luogo e modalità di svolgimento dell’iniziativa, numero persone coinvolte, obiettivi e fini della manifestazione);</w:t>
      </w:r>
    </w:p>
    <w:p w14:paraId="29D0D32F" w14:textId="77777777" w:rsidR="00C3230A" w:rsidRPr="00C3230A" w:rsidRDefault="00C3230A" w:rsidP="00C3230A">
      <w:pPr>
        <w:pStyle w:val="Paragrafoelenco"/>
        <w:keepNext/>
        <w:numPr>
          <w:ilvl w:val="0"/>
          <w:numId w:val="30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</w:pPr>
      <w:r w:rsidRPr="00C3230A"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  <w:t>Piano Economico, con l’indicazione delle fonti di finanziamento con le quali verranno coperte tutte le spese (allegato D)</w:t>
      </w:r>
    </w:p>
    <w:p w14:paraId="4B426B18" w14:textId="77777777" w:rsidR="0014643B" w:rsidRPr="00C3230A" w:rsidRDefault="0014643B" w:rsidP="00C3230A">
      <w:pPr>
        <w:numPr>
          <w:ilvl w:val="0"/>
          <w:numId w:val="30"/>
        </w:numPr>
        <w:spacing w:before="120"/>
        <w:jc w:val="both"/>
        <w:rPr>
          <w:rFonts w:ascii="Arial" w:hAnsi="Arial" w:cs="Arial"/>
          <w:bCs/>
          <w:sz w:val="20"/>
          <w:szCs w:val="20"/>
          <w:u w:val="none"/>
        </w:rPr>
      </w:pPr>
      <w:r w:rsidRPr="00C3230A">
        <w:rPr>
          <w:rFonts w:ascii="Arial" w:hAnsi="Arial" w:cs="Arial"/>
          <w:bCs/>
          <w:sz w:val="20"/>
          <w:szCs w:val="20"/>
          <w:u w:val="none"/>
        </w:rPr>
        <w:t>Copia fotostatica non autenticata del documento d’identità del legale rappresentante;</w:t>
      </w:r>
    </w:p>
    <w:p w14:paraId="4E135A53" w14:textId="77777777" w:rsidR="0014643B" w:rsidRPr="00C3230A" w:rsidRDefault="0014643B" w:rsidP="00C3230A">
      <w:pPr>
        <w:numPr>
          <w:ilvl w:val="0"/>
          <w:numId w:val="30"/>
        </w:numPr>
        <w:spacing w:before="120"/>
        <w:jc w:val="both"/>
        <w:rPr>
          <w:rFonts w:ascii="Arial" w:hAnsi="Arial" w:cs="Arial"/>
          <w:bCs/>
          <w:sz w:val="20"/>
          <w:szCs w:val="20"/>
          <w:u w:val="none"/>
        </w:rPr>
      </w:pPr>
      <w:r w:rsidRPr="00C3230A">
        <w:rPr>
          <w:rFonts w:ascii="Arial" w:hAnsi="Arial" w:cs="Arial"/>
          <w:bCs/>
          <w:sz w:val="20"/>
          <w:szCs w:val="20"/>
          <w:u w:val="none"/>
        </w:rPr>
        <w:t>Copia dell'ultimo bilancio approvato dall’assemblea dell’organismo richiedente;</w:t>
      </w:r>
    </w:p>
    <w:p w14:paraId="577CFD7D" w14:textId="77777777" w:rsidR="0014643B" w:rsidRPr="00C3230A" w:rsidRDefault="0014643B" w:rsidP="00C3230A">
      <w:pPr>
        <w:numPr>
          <w:ilvl w:val="0"/>
          <w:numId w:val="30"/>
        </w:numPr>
        <w:spacing w:before="120"/>
        <w:jc w:val="both"/>
        <w:rPr>
          <w:rFonts w:ascii="Arial" w:hAnsi="Arial" w:cs="Arial"/>
          <w:bCs/>
          <w:sz w:val="20"/>
          <w:szCs w:val="20"/>
          <w:u w:val="none"/>
        </w:rPr>
      </w:pPr>
      <w:r w:rsidRPr="00C3230A">
        <w:rPr>
          <w:rFonts w:ascii="Arial" w:hAnsi="Arial" w:cs="Arial"/>
          <w:bCs/>
          <w:sz w:val="20"/>
          <w:szCs w:val="20"/>
          <w:u w:val="none"/>
        </w:rPr>
        <w:t>Copia dell’atto costituivo o statuto dell’associazione/ente o comitato (se non già depositato agli atti dell’Unione).</w:t>
      </w:r>
    </w:p>
    <w:p w14:paraId="71158E5B" w14:textId="77777777" w:rsidR="0014643B" w:rsidRPr="00C3230A" w:rsidRDefault="0014643B" w:rsidP="00C3230A">
      <w:pPr>
        <w:spacing w:before="120"/>
        <w:jc w:val="both"/>
        <w:rPr>
          <w:rFonts w:ascii="Arial" w:hAnsi="Arial" w:cs="Arial"/>
          <w:bCs/>
          <w:sz w:val="20"/>
          <w:szCs w:val="20"/>
          <w:u w:val="none"/>
        </w:rPr>
      </w:pPr>
    </w:p>
    <w:p w14:paraId="6303331D" w14:textId="77777777" w:rsidR="0014643B" w:rsidRDefault="0014643B" w:rsidP="0014643B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CCCDBB2" w14:textId="77777777" w:rsidR="0014643B" w:rsidRDefault="0014643B" w:rsidP="0014643B">
      <w:pPr>
        <w:jc w:val="both"/>
        <w:rPr>
          <w:rFonts w:ascii="Arial" w:hAnsi="Arial" w:cs="Arial"/>
          <w:sz w:val="22"/>
          <w:szCs w:val="22"/>
        </w:rPr>
      </w:pPr>
    </w:p>
    <w:p w14:paraId="2A14EE51" w14:textId="77777777" w:rsidR="006F6C52" w:rsidRPr="006F6C52" w:rsidRDefault="006F6C52" w:rsidP="006F6C52">
      <w:pPr>
        <w:spacing w:line="360" w:lineRule="auto"/>
        <w:rPr>
          <w:rFonts w:ascii="Arial" w:hAnsi="Arial" w:cs="Arial"/>
          <w:sz w:val="22"/>
          <w:szCs w:val="22"/>
          <w:u w:val="none"/>
        </w:rPr>
      </w:pPr>
      <w:r w:rsidRPr="006F6C52">
        <w:rPr>
          <w:rFonts w:ascii="Arial" w:hAnsi="Arial" w:cs="Arial"/>
          <w:sz w:val="22"/>
          <w:szCs w:val="22"/>
          <w:u w:val="none"/>
        </w:rPr>
        <w:t>Elini……………………………..</w:t>
      </w:r>
    </w:p>
    <w:p w14:paraId="00076B2D" w14:textId="77777777" w:rsidR="006F6C52" w:rsidRPr="006F6C52" w:rsidRDefault="006F6C52" w:rsidP="006F6C52">
      <w:pPr>
        <w:spacing w:line="360" w:lineRule="auto"/>
        <w:ind w:left="5640"/>
        <w:jc w:val="center"/>
        <w:rPr>
          <w:rFonts w:ascii="Arial" w:hAnsi="Arial" w:cs="Arial"/>
          <w:sz w:val="22"/>
          <w:szCs w:val="22"/>
          <w:u w:val="none"/>
        </w:rPr>
      </w:pPr>
      <w:r w:rsidRPr="006F6C52">
        <w:rPr>
          <w:rFonts w:ascii="Arial" w:hAnsi="Arial" w:cs="Arial"/>
          <w:sz w:val="22"/>
          <w:szCs w:val="22"/>
          <w:u w:val="none"/>
        </w:rPr>
        <w:t>F</w:t>
      </w:r>
      <w:r>
        <w:rPr>
          <w:rFonts w:ascii="Arial" w:hAnsi="Arial" w:cs="Arial"/>
          <w:sz w:val="22"/>
          <w:szCs w:val="22"/>
          <w:u w:val="none"/>
        </w:rPr>
        <w:t>irma e timbro</w:t>
      </w:r>
    </w:p>
    <w:p w14:paraId="37A75758" w14:textId="77777777" w:rsidR="006F6C52" w:rsidRPr="006F6C52" w:rsidRDefault="006F6C52" w:rsidP="006F6C52">
      <w:pPr>
        <w:spacing w:line="360" w:lineRule="auto"/>
        <w:ind w:left="5640"/>
        <w:jc w:val="center"/>
        <w:rPr>
          <w:rFonts w:ascii="Arial" w:hAnsi="Arial" w:cs="Arial"/>
          <w:sz w:val="22"/>
          <w:szCs w:val="22"/>
          <w:u w:val="none"/>
        </w:rPr>
      </w:pPr>
      <w:r w:rsidRPr="006F6C52">
        <w:rPr>
          <w:rFonts w:ascii="Arial" w:hAnsi="Arial" w:cs="Arial"/>
          <w:sz w:val="22"/>
          <w:szCs w:val="22"/>
          <w:u w:val="none"/>
        </w:rPr>
        <w:t>……………………………………………..</w:t>
      </w:r>
    </w:p>
    <w:p w14:paraId="29CE9513" w14:textId="77777777" w:rsidR="006F6C52" w:rsidRDefault="00161CE2" w:rsidP="006F6C52">
      <w:pPr>
        <w:pStyle w:val="Predefinito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539D3AA" w14:textId="77777777" w:rsidR="006F6C52" w:rsidRPr="00161CE2" w:rsidRDefault="006F6C52" w:rsidP="006F6C52">
      <w:pPr>
        <w:pStyle w:val="Predefinito"/>
        <w:spacing w:after="0" w:line="360" w:lineRule="auto"/>
        <w:rPr>
          <w:rFonts w:ascii="Arial" w:hAnsi="Arial" w:cs="Arial"/>
          <w:b/>
          <w:sz w:val="4"/>
          <w:szCs w:val="4"/>
        </w:rPr>
      </w:pPr>
    </w:p>
    <w:p w14:paraId="467A11D3" w14:textId="77777777" w:rsidR="00DB49EF" w:rsidRPr="000E5B29" w:rsidRDefault="00DB49EF" w:rsidP="00DB49EF">
      <w:pPr>
        <w:pStyle w:val="Predefinito"/>
        <w:numPr>
          <w:ilvl w:val="0"/>
          <w:numId w:val="28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0E5B29">
        <w:rPr>
          <w:rFonts w:ascii="Arial" w:hAnsi="Arial" w:cs="Arial"/>
          <w:b/>
          <w:sz w:val="22"/>
          <w:szCs w:val="22"/>
        </w:rPr>
        <w:t xml:space="preserve">che </w:t>
      </w:r>
      <w:r>
        <w:rPr>
          <w:rFonts w:ascii="Arial" w:hAnsi="Arial" w:cs="Arial"/>
          <w:b/>
          <w:sz w:val="22"/>
          <w:szCs w:val="22"/>
        </w:rPr>
        <w:t>il Comitato</w:t>
      </w:r>
      <w:r w:rsidRPr="000E5B29">
        <w:rPr>
          <w:rFonts w:ascii="Arial" w:hAnsi="Arial" w:cs="Arial"/>
          <w:b/>
          <w:sz w:val="22"/>
          <w:szCs w:val="22"/>
        </w:rPr>
        <w:t xml:space="preserve"> rappresentat</w:t>
      </w:r>
      <w:r>
        <w:rPr>
          <w:rFonts w:ascii="Arial" w:hAnsi="Arial" w:cs="Arial"/>
          <w:b/>
          <w:sz w:val="22"/>
          <w:szCs w:val="22"/>
        </w:rPr>
        <w:t>o</w:t>
      </w:r>
    </w:p>
    <w:p w14:paraId="540AA93D" w14:textId="77777777" w:rsidR="002A461A" w:rsidRDefault="002A461A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risulta regolarmente costituito come da atto n……….. del …………… …………………</w:t>
      </w:r>
    </w:p>
    <w:p w14:paraId="380B5DFB" w14:textId="77777777" w:rsidR="00DB49EF" w:rsidRPr="00935D3B" w:rsidRDefault="002A461A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risulta </w:t>
      </w:r>
      <w:r w:rsidR="00DB49EF">
        <w:rPr>
          <w:rFonts w:ascii="Arial" w:hAnsi="Arial" w:cs="Arial"/>
          <w:sz w:val="22"/>
          <w:szCs w:val="22"/>
        </w:rPr>
        <w:t>costituito in modalità spontane</w:t>
      </w:r>
      <w:r w:rsidR="001578FE">
        <w:rPr>
          <w:rFonts w:ascii="Arial" w:hAnsi="Arial" w:cs="Arial"/>
          <w:sz w:val="22"/>
          <w:szCs w:val="22"/>
        </w:rPr>
        <w:t>a</w:t>
      </w:r>
      <w:r w:rsidR="00DB49EF">
        <w:rPr>
          <w:rFonts w:ascii="Arial" w:hAnsi="Arial" w:cs="Arial"/>
          <w:sz w:val="22"/>
          <w:szCs w:val="22"/>
        </w:rPr>
        <w:t xml:space="preserve"> e provvisori</w:t>
      </w:r>
      <w:r w:rsidR="001578FE">
        <w:rPr>
          <w:rFonts w:ascii="Arial" w:hAnsi="Arial" w:cs="Arial"/>
          <w:sz w:val="22"/>
          <w:szCs w:val="22"/>
        </w:rPr>
        <w:t>a</w:t>
      </w:r>
      <w:r w:rsidR="00DB49EF">
        <w:rPr>
          <w:rFonts w:ascii="Arial" w:hAnsi="Arial" w:cs="Arial"/>
          <w:sz w:val="22"/>
          <w:szCs w:val="22"/>
        </w:rPr>
        <w:t xml:space="preserve"> per la seguente finalità</w:t>
      </w:r>
      <w:r w:rsidR="00DA142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27213157" w14:textId="77777777" w:rsidR="00DB49EF" w:rsidRPr="00935D3B" w:rsidRDefault="00DB49EF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non fa parte dell’articolazione politico amministrativa di alcun partito, gruppo parlamentare o di alcuno dei soggetti individuati dall’art. 7 della legge 2/05/1974 n. 195 e ss.mm.ii. e dall’art. 4 della l. 18/11/1981 n. 659 e ss.mm.ii.;</w:t>
      </w:r>
    </w:p>
    <w:p w14:paraId="3F6E9133" w14:textId="77777777" w:rsidR="00DB49EF" w:rsidRPr="00935D3B" w:rsidRDefault="00DB49EF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utilizzare il contributo che le verrà concesso esclusivamente per le attività di cui programma e alla relazione illustrativa allegati alla presente;</w:t>
      </w:r>
    </w:p>
    <w:p w14:paraId="0FC52D05" w14:textId="77777777" w:rsidR="00DB49EF" w:rsidRDefault="00DB49EF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 xml:space="preserve">di impegnarsi a pubblicizzare il concorso dell’Unione Comuni </w:t>
      </w:r>
      <w:r>
        <w:rPr>
          <w:rFonts w:ascii="Arial" w:hAnsi="Arial" w:cs="Arial"/>
          <w:sz w:val="22"/>
          <w:szCs w:val="22"/>
        </w:rPr>
        <w:t xml:space="preserve">d’Ogliastra </w:t>
      </w:r>
      <w:r w:rsidRPr="00935D3B">
        <w:rPr>
          <w:rFonts w:ascii="Arial" w:hAnsi="Arial" w:cs="Arial"/>
          <w:sz w:val="22"/>
          <w:szCs w:val="22"/>
        </w:rPr>
        <w:t>e del Comune di Elini, inserendo i rispettivi loghi e le rispettive denominazioni in ogni forma di comunicazione visiva dell’iniziativa;</w:t>
      </w:r>
    </w:p>
    <w:p w14:paraId="1A5CC3FA" w14:textId="77777777" w:rsidR="00161CE2" w:rsidRDefault="00161CE2" w:rsidP="00161CE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per la realizzazione del programma sono stati richiesti e/o concessi i seguenti contributi da altri enti, pubblici o privati; (specificare)</w:t>
      </w:r>
    </w:p>
    <w:p w14:paraId="73D71945" w14:textId="77777777" w:rsidR="00161CE2" w:rsidRPr="006C531A" w:rsidRDefault="00161CE2" w:rsidP="00161CE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che l’attività svolta dall’associazione medesima non rientra nel concetto d’impresa, come specificato dall’art. 51 del D.P.R. n. 597/1973 che richiama l’art. 2195 del Codice Civile;</w:t>
      </w:r>
    </w:p>
    <w:p w14:paraId="1DF168E6" w14:textId="77777777" w:rsidR="00161CE2" w:rsidRPr="006C531A" w:rsidRDefault="00161CE2" w:rsidP="00161CE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il contributo richiesto è soggetto □ / non è soggetto □ (barrare la casella che interessa) alla ritenuta d’acconto prevista dall’art. 28 del D.P.R. n. 600/1973;</w:t>
      </w:r>
    </w:p>
    <w:p w14:paraId="51520AB5" w14:textId="77777777" w:rsidR="00161CE2" w:rsidRPr="006C531A" w:rsidRDefault="00161CE2" w:rsidP="00161CE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di sollevare l’Unione Comuni d’Ogliastra da ogni responsabilità a livello fiscale, amministrativo e penale qualora la presente dichiarazione non dovesse corrispondere al vero per diversa imposizione accertata dai relativi Uffici Fiscali.</w:t>
      </w:r>
    </w:p>
    <w:p w14:paraId="5371A2B6" w14:textId="77777777" w:rsidR="00DB49EF" w:rsidRPr="00935D3B" w:rsidRDefault="00DB49EF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aver preso visione dell’avviso pubblico e di accettarlo in ogni parte;</w:t>
      </w:r>
    </w:p>
    <w:p w14:paraId="497BFB9B" w14:textId="77777777" w:rsidR="00DB49EF" w:rsidRPr="00935D3B" w:rsidRDefault="00DB49EF" w:rsidP="00DB49EF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D3B">
        <w:rPr>
          <w:rFonts w:ascii="Arial" w:hAnsi="Arial" w:cs="Arial"/>
          <w:sz w:val="22"/>
          <w:szCs w:val="22"/>
        </w:rPr>
        <w:t>di aver preso visione dell’informativa inerente il</w:t>
      </w:r>
      <w:r>
        <w:rPr>
          <w:rFonts w:ascii="Arial" w:hAnsi="Arial" w:cs="Arial"/>
          <w:sz w:val="22"/>
          <w:szCs w:val="22"/>
        </w:rPr>
        <w:t xml:space="preserve"> </w:t>
      </w:r>
      <w:r w:rsidRPr="00935D3B">
        <w:rPr>
          <w:rFonts w:ascii="Arial" w:hAnsi="Arial" w:cs="Arial"/>
          <w:sz w:val="22"/>
          <w:szCs w:val="22"/>
        </w:rPr>
        <w:t>trattamento dei dati personali nel perseguimento delle finalità connesse al procedimento e di averla compresa in tutte le sue parti.</w:t>
      </w:r>
    </w:p>
    <w:p w14:paraId="34703AD5" w14:textId="77777777" w:rsidR="00161CE2" w:rsidRDefault="00161CE2" w:rsidP="00161CE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che quanto esposto nella presente domanda corrisponde al vero.</w:t>
      </w:r>
    </w:p>
    <w:p w14:paraId="508DC8D5" w14:textId="77777777" w:rsidR="00161CE2" w:rsidRPr="006C531A" w:rsidRDefault="00161CE2" w:rsidP="00161CE2">
      <w:pPr>
        <w:pStyle w:val="Predefinito"/>
        <w:tabs>
          <w:tab w:val="clear" w:pos="708"/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A5E69D8" w14:textId="77777777" w:rsidR="00161CE2" w:rsidRPr="000E5B29" w:rsidRDefault="00161CE2" w:rsidP="00161CE2">
      <w:pPr>
        <w:pStyle w:val="Predefinito"/>
        <w:spacing w:after="0"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  <w:r w:rsidRPr="000E5B29">
        <w:rPr>
          <w:rFonts w:ascii="Arial" w:hAnsi="Arial" w:cs="Arial"/>
          <w:b/>
          <w:sz w:val="22"/>
          <w:szCs w:val="22"/>
        </w:rPr>
        <w:t xml:space="preserve"> </w:t>
      </w:r>
    </w:p>
    <w:p w14:paraId="430F74D6" w14:textId="77777777" w:rsidR="00161CE2" w:rsidRPr="000E5B29" w:rsidRDefault="00161CE2" w:rsidP="00161CE2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30208C3" w14:textId="77777777" w:rsidR="00161CE2" w:rsidRPr="000D40DA" w:rsidRDefault="00161CE2" w:rsidP="00161CE2">
      <w:pPr>
        <w:numPr>
          <w:ilvl w:val="0"/>
          <w:numId w:val="25"/>
        </w:numPr>
        <w:spacing w:line="360" w:lineRule="exact"/>
        <w:jc w:val="both"/>
        <w:rPr>
          <w:rFonts w:ascii="Arial" w:hAnsi="Arial" w:cs="Arial"/>
          <w:sz w:val="22"/>
          <w:szCs w:val="22"/>
          <w:u w:val="none"/>
        </w:rPr>
      </w:pPr>
      <w:r w:rsidRPr="000D40DA">
        <w:rPr>
          <w:rFonts w:ascii="Arial" w:hAnsi="Arial" w:cs="Arial"/>
          <w:sz w:val="22"/>
          <w:szCs w:val="22"/>
          <w:u w:val="none"/>
        </w:rPr>
        <w:t>Chiede che l’erogazione del contributo avvenga tramite accredito sul c/c bancario/postale n°……………………………………. intestato a ………………………………</w:t>
      </w:r>
    </w:p>
    <w:p w14:paraId="40170492" w14:textId="77777777" w:rsidR="000D40DA" w:rsidRDefault="00161CE2" w:rsidP="00161CE2">
      <w:pPr>
        <w:numPr>
          <w:ilvl w:val="0"/>
          <w:numId w:val="25"/>
        </w:numPr>
        <w:spacing w:line="360" w:lineRule="exact"/>
        <w:jc w:val="both"/>
        <w:rPr>
          <w:rFonts w:ascii="Arial" w:hAnsi="Arial" w:cs="Arial"/>
          <w:sz w:val="22"/>
          <w:szCs w:val="22"/>
          <w:u w:val="none"/>
        </w:rPr>
      </w:pPr>
      <w:r w:rsidRPr="000D40DA">
        <w:rPr>
          <w:rFonts w:ascii="Arial" w:hAnsi="Arial" w:cs="Arial"/>
          <w:sz w:val="22"/>
          <w:szCs w:val="22"/>
          <w:u w:val="none"/>
        </w:rPr>
        <w:t>codice IBAN</w:t>
      </w:r>
      <w:r>
        <w:rPr>
          <w:rFonts w:ascii="Arial" w:hAnsi="Arial" w:cs="Arial"/>
          <w:sz w:val="22"/>
          <w:szCs w:val="22"/>
          <w:u w:val="none"/>
        </w:rPr>
        <w:t xml:space="preserve"> …………………………………………………………………………</w:t>
      </w:r>
    </w:p>
    <w:p w14:paraId="4E1725D0" w14:textId="77777777" w:rsidR="00935D3B" w:rsidRPr="006F6C52" w:rsidRDefault="00935D3B" w:rsidP="006F6C52">
      <w:pPr>
        <w:pStyle w:val="Corpodeltesto"/>
        <w:kinsoku w:val="0"/>
        <w:overflowPunct w:val="0"/>
        <w:spacing w:line="360" w:lineRule="auto"/>
        <w:ind w:right="40"/>
        <w:jc w:val="center"/>
        <w:rPr>
          <w:rFonts w:ascii="Arial" w:hAnsi="Arial" w:cs="Arial"/>
          <w:sz w:val="22"/>
          <w:szCs w:val="22"/>
          <w:u w:val="none"/>
        </w:rPr>
      </w:pPr>
    </w:p>
    <w:p w14:paraId="69126F0E" w14:textId="77777777" w:rsidR="00085055" w:rsidRPr="00DE6BA8" w:rsidRDefault="00085055" w:rsidP="00935D3B">
      <w:pPr>
        <w:pStyle w:val="Predefinito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6BA8">
        <w:rPr>
          <w:rFonts w:ascii="Arial" w:hAnsi="Arial" w:cs="Arial"/>
          <w:b/>
          <w:sz w:val="20"/>
          <w:szCs w:val="20"/>
        </w:rPr>
        <w:t>Allega alla presente:</w:t>
      </w:r>
    </w:p>
    <w:p w14:paraId="033B6BC5" w14:textId="77777777" w:rsidR="003B12B4" w:rsidRPr="00DE6BA8" w:rsidRDefault="003B12B4" w:rsidP="00DE6BA8">
      <w:pPr>
        <w:pStyle w:val="Paragrafoelenco"/>
        <w:numPr>
          <w:ilvl w:val="0"/>
          <w:numId w:val="27"/>
        </w:numPr>
        <w:adjustRightInd w:val="0"/>
        <w:spacing w:after="0" w:line="240" w:lineRule="auto"/>
        <w:ind w:left="714" w:hanging="357"/>
        <w:jc w:val="both"/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</w:pPr>
      <w:r w:rsidRPr="00DE6BA8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>Allegato C Proposta progettuale</w:t>
      </w:r>
    </w:p>
    <w:p w14:paraId="19A20576" w14:textId="77777777" w:rsidR="00DE6BA8" w:rsidRPr="00DE6BA8" w:rsidRDefault="003B12B4" w:rsidP="00DE6BA8">
      <w:pPr>
        <w:pStyle w:val="Paragrafoelenco"/>
        <w:numPr>
          <w:ilvl w:val="0"/>
          <w:numId w:val="27"/>
        </w:numPr>
        <w:adjustRightInd w:val="0"/>
        <w:spacing w:after="0" w:line="240" w:lineRule="auto"/>
        <w:ind w:left="714" w:hanging="357"/>
        <w:jc w:val="both"/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</w:pPr>
      <w:r w:rsidRPr="00DE6BA8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>Allegato D Piano Economico</w:t>
      </w:r>
    </w:p>
    <w:p w14:paraId="77B84FBD" w14:textId="77777777" w:rsidR="00C31639" w:rsidRPr="00DE6BA8" w:rsidRDefault="00C31639" w:rsidP="00DE6BA8">
      <w:pPr>
        <w:pStyle w:val="Paragrafoelenco"/>
        <w:numPr>
          <w:ilvl w:val="0"/>
          <w:numId w:val="27"/>
        </w:numPr>
        <w:adjustRightInd w:val="0"/>
        <w:spacing w:after="0" w:line="240" w:lineRule="auto"/>
        <w:ind w:left="714" w:hanging="357"/>
        <w:jc w:val="both"/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</w:pPr>
      <w:r w:rsidRPr="00DE6BA8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>Copia fotostatica non autenticata del documento d’identità del legale rappresentante;</w:t>
      </w:r>
    </w:p>
    <w:p w14:paraId="74D80EA0" w14:textId="77777777" w:rsidR="00C31639" w:rsidRPr="00DE6BA8" w:rsidRDefault="00C31639" w:rsidP="00DE6BA8">
      <w:pPr>
        <w:pStyle w:val="Paragrafoelenco"/>
        <w:numPr>
          <w:ilvl w:val="0"/>
          <w:numId w:val="27"/>
        </w:numPr>
        <w:adjustRightInd w:val="0"/>
        <w:spacing w:after="0" w:line="240" w:lineRule="auto"/>
        <w:ind w:left="714" w:hanging="357"/>
        <w:jc w:val="both"/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</w:pPr>
      <w:r w:rsidRPr="00DE6BA8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 xml:space="preserve">Copia dell’atto costituivo o statuto </w:t>
      </w:r>
      <w:r w:rsidR="00161CE2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 xml:space="preserve">del </w:t>
      </w:r>
      <w:r w:rsidRPr="00DE6BA8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 xml:space="preserve">comitato </w:t>
      </w:r>
      <w:r w:rsidR="00161CE2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 xml:space="preserve">se costituito </w:t>
      </w:r>
      <w:r w:rsidRPr="00DE6BA8">
        <w:rPr>
          <w:rFonts w:ascii="Arial" w:eastAsia="Andale Sans UI" w:hAnsi="Arial"/>
          <w:noProof/>
          <w:kern w:val="3"/>
          <w:sz w:val="22"/>
          <w:szCs w:val="22"/>
          <w:lang w:eastAsia="ja-JP" w:bidi="fa-IR"/>
        </w:rPr>
        <w:t>(se non già depositato agli atti dell’Unione).</w:t>
      </w:r>
    </w:p>
    <w:p w14:paraId="1FB611D4" w14:textId="77777777" w:rsidR="00C31639" w:rsidRDefault="00C31639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6D6B5AE" w14:textId="77777777" w:rsidR="006F6C52" w:rsidRDefault="00085055" w:rsidP="006F6C52">
      <w:pPr>
        <w:spacing w:line="360" w:lineRule="auto"/>
        <w:rPr>
          <w:rFonts w:ascii="Arial" w:hAnsi="Arial" w:cs="Arial"/>
          <w:sz w:val="22"/>
          <w:szCs w:val="22"/>
        </w:rPr>
      </w:pPr>
      <w:r w:rsidRPr="000E5B29">
        <w:rPr>
          <w:rFonts w:ascii="Arial" w:hAnsi="Arial" w:cs="Arial"/>
          <w:sz w:val="22"/>
          <w:szCs w:val="22"/>
        </w:rPr>
        <w:t xml:space="preserve">Data _________________________ </w:t>
      </w:r>
    </w:p>
    <w:p w14:paraId="16048884" w14:textId="77777777" w:rsidR="006F6C52" w:rsidRPr="006F6C52" w:rsidRDefault="006F6C52" w:rsidP="006F6C52">
      <w:pPr>
        <w:spacing w:line="360" w:lineRule="auto"/>
        <w:ind w:left="5640"/>
        <w:jc w:val="center"/>
        <w:rPr>
          <w:rFonts w:ascii="Arial" w:hAnsi="Arial" w:cs="Arial"/>
          <w:sz w:val="22"/>
          <w:szCs w:val="22"/>
          <w:u w:val="none"/>
        </w:rPr>
      </w:pPr>
      <w:r w:rsidRPr="006F6C52">
        <w:rPr>
          <w:rFonts w:ascii="Arial" w:hAnsi="Arial" w:cs="Arial"/>
          <w:sz w:val="22"/>
          <w:szCs w:val="22"/>
          <w:u w:val="none"/>
        </w:rPr>
        <w:t>F</w:t>
      </w:r>
      <w:r>
        <w:rPr>
          <w:rFonts w:ascii="Arial" w:hAnsi="Arial" w:cs="Arial"/>
          <w:sz w:val="22"/>
          <w:szCs w:val="22"/>
          <w:u w:val="none"/>
        </w:rPr>
        <w:t>irma e timbro</w:t>
      </w:r>
    </w:p>
    <w:p w14:paraId="46F5DB30" w14:textId="77777777" w:rsidR="006F6C52" w:rsidRPr="006F6C52" w:rsidRDefault="006F6C52" w:rsidP="006F6C52">
      <w:pPr>
        <w:spacing w:line="360" w:lineRule="auto"/>
        <w:ind w:left="5640"/>
        <w:jc w:val="center"/>
        <w:rPr>
          <w:rFonts w:ascii="Arial" w:hAnsi="Arial" w:cs="Arial"/>
          <w:sz w:val="22"/>
          <w:szCs w:val="22"/>
          <w:u w:val="none"/>
        </w:rPr>
      </w:pPr>
      <w:r w:rsidRPr="006F6C52">
        <w:rPr>
          <w:rFonts w:ascii="Arial" w:hAnsi="Arial" w:cs="Arial"/>
          <w:sz w:val="22"/>
          <w:szCs w:val="22"/>
          <w:u w:val="none"/>
        </w:rPr>
        <w:t>……………………………………………..</w:t>
      </w:r>
    </w:p>
    <w:p w14:paraId="60E692DB" w14:textId="77777777" w:rsidR="00085055" w:rsidRPr="000E5B29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89CD446" w14:textId="77777777" w:rsidR="00085055" w:rsidRPr="000E5B29" w:rsidRDefault="00085055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085055" w:rsidRPr="000E5B29" w:rsidSect="00A86FCC">
      <w:headerReference w:type="default" r:id="rId8"/>
      <w:pgSz w:w="11906" w:h="16838" w:code="9"/>
      <w:pgMar w:top="567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DED7" w14:textId="77777777" w:rsidR="00F11B93" w:rsidRDefault="00F11B93">
      <w:r>
        <w:separator/>
      </w:r>
    </w:p>
  </w:endnote>
  <w:endnote w:type="continuationSeparator" w:id="0">
    <w:p w14:paraId="319EBE48" w14:textId="77777777" w:rsidR="00F11B93" w:rsidRDefault="00F1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7B2EA" w14:textId="77777777" w:rsidR="00F11B93" w:rsidRDefault="00F11B93">
      <w:r>
        <w:separator/>
      </w:r>
    </w:p>
  </w:footnote>
  <w:footnote w:type="continuationSeparator" w:id="0">
    <w:p w14:paraId="4FDB0CFF" w14:textId="77777777" w:rsidR="00F11B93" w:rsidRDefault="00F1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C234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4DC31BCF" w14:textId="77777777"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14:paraId="510EA2A6" w14:textId="77777777"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14:paraId="39829AF7" w14:textId="77777777" w:rsidR="00935D3B" w:rsidRDefault="00935D3B" w:rsidP="00DA1429">
    <w:pPr>
      <w:tabs>
        <w:tab w:val="center" w:pos="4819"/>
        <w:tab w:val="right" w:pos="9638"/>
      </w:tabs>
      <w:rPr>
        <w:b/>
        <w:bCs/>
        <w:sz w:val="20"/>
        <w:szCs w:val="20"/>
        <w:u w:val="none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6CD9"/>
    <w:multiLevelType w:val="hybridMultilevel"/>
    <w:tmpl w:val="FB8480C2"/>
    <w:lvl w:ilvl="0" w:tplc="E140F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8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77074A2"/>
    <w:multiLevelType w:val="hybridMultilevel"/>
    <w:tmpl w:val="5232B4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3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6" w15:restartNumberingAfterBreak="0">
    <w:nsid w:val="51782E6E"/>
    <w:multiLevelType w:val="hybridMultilevel"/>
    <w:tmpl w:val="E6F4AF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8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20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21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5E76570"/>
    <w:multiLevelType w:val="hybridMultilevel"/>
    <w:tmpl w:val="364EC7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3A10"/>
    <w:multiLevelType w:val="hybridMultilevel"/>
    <w:tmpl w:val="6DD28ABA"/>
    <w:lvl w:ilvl="0" w:tplc="91561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"/>
  </w:num>
  <w:num w:numId="5">
    <w:abstractNumId w:val="6"/>
  </w:num>
  <w:num w:numId="6">
    <w:abstractNumId w:val="22"/>
  </w:num>
  <w:num w:numId="7">
    <w:abstractNumId w:val="10"/>
  </w:num>
  <w:num w:numId="8">
    <w:abstractNumId w:val="24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19"/>
  </w:num>
  <w:num w:numId="15">
    <w:abstractNumId w:val="9"/>
  </w:num>
  <w:num w:numId="16">
    <w:abstractNumId w:val="23"/>
  </w:num>
  <w:num w:numId="17">
    <w:abstractNumId w:val="17"/>
  </w:num>
  <w:num w:numId="18">
    <w:abstractNumId w:val="1"/>
  </w:num>
  <w:num w:numId="19">
    <w:abstractNumId w:val="28"/>
  </w:num>
  <w:num w:numId="20">
    <w:abstractNumId w:val="8"/>
  </w:num>
  <w:num w:numId="21">
    <w:abstractNumId w:val="13"/>
  </w:num>
  <w:num w:numId="22">
    <w:abstractNumId w:val="27"/>
  </w:num>
  <w:num w:numId="23">
    <w:abstractNumId w:val="18"/>
  </w:num>
  <w:num w:numId="24">
    <w:abstractNumId w:val="4"/>
  </w:num>
  <w:num w:numId="25">
    <w:abstractNumId w:val="29"/>
  </w:num>
  <w:num w:numId="26">
    <w:abstractNumId w:val="4"/>
  </w:num>
  <w:num w:numId="27">
    <w:abstractNumId w:val="5"/>
  </w:num>
  <w:num w:numId="28">
    <w:abstractNumId w:val="25"/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9"/>
    <w:rsid w:val="00010EAA"/>
    <w:rsid w:val="000112E9"/>
    <w:rsid w:val="0003029B"/>
    <w:rsid w:val="00041CBE"/>
    <w:rsid w:val="000708DB"/>
    <w:rsid w:val="00084B4F"/>
    <w:rsid w:val="00085055"/>
    <w:rsid w:val="00085B1D"/>
    <w:rsid w:val="000A0E94"/>
    <w:rsid w:val="000B764A"/>
    <w:rsid w:val="000D2367"/>
    <w:rsid w:val="000D40DA"/>
    <w:rsid w:val="000E34BD"/>
    <w:rsid w:val="000E5B29"/>
    <w:rsid w:val="00102628"/>
    <w:rsid w:val="00110E73"/>
    <w:rsid w:val="001119CE"/>
    <w:rsid w:val="00134EEA"/>
    <w:rsid w:val="00134F27"/>
    <w:rsid w:val="00140593"/>
    <w:rsid w:val="00143C88"/>
    <w:rsid w:val="0014643B"/>
    <w:rsid w:val="001578FE"/>
    <w:rsid w:val="00161CE2"/>
    <w:rsid w:val="00167D43"/>
    <w:rsid w:val="00181B8A"/>
    <w:rsid w:val="00193F7B"/>
    <w:rsid w:val="001A5EA4"/>
    <w:rsid w:val="001B01EE"/>
    <w:rsid w:val="001E06B9"/>
    <w:rsid w:val="001F6402"/>
    <w:rsid w:val="00206A26"/>
    <w:rsid w:val="00212589"/>
    <w:rsid w:val="00213F80"/>
    <w:rsid w:val="00234640"/>
    <w:rsid w:val="0027506A"/>
    <w:rsid w:val="00275895"/>
    <w:rsid w:val="00277D31"/>
    <w:rsid w:val="00285705"/>
    <w:rsid w:val="002869B3"/>
    <w:rsid w:val="002952BF"/>
    <w:rsid w:val="002A461A"/>
    <w:rsid w:val="002F4DF1"/>
    <w:rsid w:val="003219ED"/>
    <w:rsid w:val="0032718C"/>
    <w:rsid w:val="00385B9F"/>
    <w:rsid w:val="003A12C9"/>
    <w:rsid w:val="003B12B4"/>
    <w:rsid w:val="003B4056"/>
    <w:rsid w:val="003B648A"/>
    <w:rsid w:val="003C5DAB"/>
    <w:rsid w:val="003C6373"/>
    <w:rsid w:val="003E6B0C"/>
    <w:rsid w:val="003F6829"/>
    <w:rsid w:val="00431B16"/>
    <w:rsid w:val="00465951"/>
    <w:rsid w:val="004852EB"/>
    <w:rsid w:val="004B4590"/>
    <w:rsid w:val="004C0F73"/>
    <w:rsid w:val="004F04E6"/>
    <w:rsid w:val="004F0878"/>
    <w:rsid w:val="00566124"/>
    <w:rsid w:val="0057158F"/>
    <w:rsid w:val="00580026"/>
    <w:rsid w:val="00585324"/>
    <w:rsid w:val="005B4184"/>
    <w:rsid w:val="005B4D15"/>
    <w:rsid w:val="0063760F"/>
    <w:rsid w:val="0066318C"/>
    <w:rsid w:val="00687B7C"/>
    <w:rsid w:val="00697E24"/>
    <w:rsid w:val="006A33C6"/>
    <w:rsid w:val="006D0B6B"/>
    <w:rsid w:val="006F6C52"/>
    <w:rsid w:val="0071457D"/>
    <w:rsid w:val="00714C3C"/>
    <w:rsid w:val="00725E07"/>
    <w:rsid w:val="00746D1B"/>
    <w:rsid w:val="00761476"/>
    <w:rsid w:val="00771EF1"/>
    <w:rsid w:val="007774BE"/>
    <w:rsid w:val="00782EDD"/>
    <w:rsid w:val="007F6D6E"/>
    <w:rsid w:val="008166AD"/>
    <w:rsid w:val="008353A6"/>
    <w:rsid w:val="00840D6A"/>
    <w:rsid w:val="00877BB7"/>
    <w:rsid w:val="008835C6"/>
    <w:rsid w:val="00884C12"/>
    <w:rsid w:val="008E7623"/>
    <w:rsid w:val="00910322"/>
    <w:rsid w:val="009254D3"/>
    <w:rsid w:val="00935D3B"/>
    <w:rsid w:val="0095289A"/>
    <w:rsid w:val="009755D9"/>
    <w:rsid w:val="009A278D"/>
    <w:rsid w:val="009B5336"/>
    <w:rsid w:val="00A023BF"/>
    <w:rsid w:val="00A147C7"/>
    <w:rsid w:val="00A15D92"/>
    <w:rsid w:val="00A21A12"/>
    <w:rsid w:val="00A52F24"/>
    <w:rsid w:val="00A60809"/>
    <w:rsid w:val="00A70F52"/>
    <w:rsid w:val="00A86FCC"/>
    <w:rsid w:val="00AB7367"/>
    <w:rsid w:val="00AF56F5"/>
    <w:rsid w:val="00B02DCA"/>
    <w:rsid w:val="00B0710D"/>
    <w:rsid w:val="00B30CA2"/>
    <w:rsid w:val="00B321EC"/>
    <w:rsid w:val="00B32B1A"/>
    <w:rsid w:val="00B547F1"/>
    <w:rsid w:val="00B679F9"/>
    <w:rsid w:val="00B74FFE"/>
    <w:rsid w:val="00B85F23"/>
    <w:rsid w:val="00BD3CC3"/>
    <w:rsid w:val="00C04DCD"/>
    <w:rsid w:val="00C31639"/>
    <w:rsid w:val="00C3230A"/>
    <w:rsid w:val="00C34415"/>
    <w:rsid w:val="00C553C8"/>
    <w:rsid w:val="00CA479B"/>
    <w:rsid w:val="00CC0D20"/>
    <w:rsid w:val="00CF35D8"/>
    <w:rsid w:val="00D01C8A"/>
    <w:rsid w:val="00D1016A"/>
    <w:rsid w:val="00D13324"/>
    <w:rsid w:val="00D25032"/>
    <w:rsid w:val="00D655C8"/>
    <w:rsid w:val="00D65A83"/>
    <w:rsid w:val="00DA1429"/>
    <w:rsid w:val="00DB442A"/>
    <w:rsid w:val="00DB49EF"/>
    <w:rsid w:val="00DB69D7"/>
    <w:rsid w:val="00DC4A8D"/>
    <w:rsid w:val="00DD01A3"/>
    <w:rsid w:val="00DE0608"/>
    <w:rsid w:val="00DE6BA8"/>
    <w:rsid w:val="00E23EB5"/>
    <w:rsid w:val="00E305B8"/>
    <w:rsid w:val="00E96818"/>
    <w:rsid w:val="00EE3756"/>
    <w:rsid w:val="00F11B93"/>
    <w:rsid w:val="00F17AB5"/>
    <w:rsid w:val="00F42E6B"/>
    <w:rsid w:val="00FA75FE"/>
    <w:rsid w:val="00FC43FB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6B27D"/>
  <w15:chartTrackingRefBased/>
  <w15:docId w15:val="{B8BAA12D-49DF-4602-B6C7-33D5E6E1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26DA-9EB0-45BE-9697-1CB28CE6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245397E5.dotm</Template>
  <TotalTime>2</TotalTime>
  <Pages>3</Pages>
  <Words>915</Words>
  <Characters>5733</Characters>
  <Application>Microsoft Office Word</Application>
  <DocSecurity>0</DocSecurity>
  <Lines>136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Deiana.Betty</cp:lastModifiedBy>
  <cp:revision>4</cp:revision>
  <cp:lastPrinted>2018-03-12T11:50:00Z</cp:lastPrinted>
  <dcterms:created xsi:type="dcterms:W3CDTF">2025-07-15T08:44:00Z</dcterms:created>
  <dcterms:modified xsi:type="dcterms:W3CDTF">2025-07-15T11:52:00Z</dcterms:modified>
</cp:coreProperties>
</file>